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7F59" w14:textId="77777777" w:rsidR="004D2FBD" w:rsidRPr="0055241E" w:rsidRDefault="004D2FBD" w:rsidP="0055241E">
      <w:pPr>
        <w:pStyle w:val="Nincstrkz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b/>
          <w:bCs/>
          <w:sz w:val="24"/>
          <w:szCs w:val="24"/>
        </w:rPr>
        <w:t>Tisztelt Szülő/Törvényes képviselő!</w:t>
      </w:r>
    </w:p>
    <w:p w14:paraId="6BEF4289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54D86D5E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Gyermeke Ortopédiai vizsgálatához kérjük, hogy a beutaló az alábbi névre szóljon:</w:t>
      </w:r>
    </w:p>
    <w:p w14:paraId="0DE882B2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2BEAAE72" w14:textId="77777777" w:rsidR="004D2FBD" w:rsidRPr="0055241E" w:rsidRDefault="004D2FBD" w:rsidP="0055241E">
      <w:pPr>
        <w:pStyle w:val="Nincstrkz"/>
        <w:jc w:val="center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b/>
          <w:bCs/>
          <w:sz w:val="24"/>
          <w:szCs w:val="24"/>
        </w:rPr>
        <w:t>Pro Rekreatione Közhasznú Nonprofit Kft. Tóparti Szakambulancia</w:t>
      </w:r>
    </w:p>
    <w:p w14:paraId="653325B3" w14:textId="77777777" w:rsidR="004D2FBD" w:rsidRPr="0055241E" w:rsidRDefault="004D2FBD" w:rsidP="0055241E">
      <w:pPr>
        <w:pStyle w:val="Nincstrkz"/>
        <w:jc w:val="center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Gyermekortopédia szakrendelés, azonosító kódja:</w:t>
      </w:r>
      <w:r w:rsidRPr="0055241E">
        <w:rPr>
          <w:rFonts w:ascii="Times New Roman" w:hAnsi="Times New Roman"/>
          <w:b/>
          <w:bCs/>
          <w:sz w:val="24"/>
          <w:szCs w:val="24"/>
        </w:rPr>
        <w:t xml:space="preserve"> 070921001</w:t>
      </w:r>
    </w:p>
    <w:p w14:paraId="763A3F82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33A34541" w14:textId="77777777" w:rsidR="004D2FBD" w:rsidRPr="0055241E" w:rsidRDefault="004D2FBD" w:rsidP="0055241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 xml:space="preserve">Továbbá kérjük, töltse ki az alábbi adatlapot és e-mailben küldje el a </w:t>
      </w:r>
      <w:r w:rsidRPr="0055241E">
        <w:rPr>
          <w:rFonts w:ascii="Times New Roman" w:hAnsi="Times New Roman"/>
          <w:color w:val="0000FF"/>
          <w:sz w:val="24"/>
          <w:szCs w:val="24"/>
        </w:rPr>
        <w:t xml:space="preserve">jelentkezes@toparti.hu </w:t>
      </w:r>
      <w:r w:rsidRPr="0055241E">
        <w:rPr>
          <w:rFonts w:ascii="Times New Roman" w:hAnsi="Times New Roman"/>
          <w:sz w:val="24"/>
          <w:szCs w:val="24"/>
        </w:rPr>
        <w:t xml:space="preserve">e-mail címre. </w:t>
      </w:r>
      <w:r w:rsidR="000143E1" w:rsidRPr="0055241E">
        <w:rPr>
          <w:rFonts w:ascii="Times New Roman" w:hAnsi="Times New Roman"/>
          <w:sz w:val="24"/>
          <w:szCs w:val="24"/>
        </w:rPr>
        <w:t>A dokumentumban található űrlaphelyekbe több sort is beírhat.</w:t>
      </w:r>
      <w:r w:rsidR="0004014A" w:rsidRPr="0004014A">
        <w:rPr>
          <w:rFonts w:ascii="Times New Roman" w:hAnsi="Times New Roman"/>
          <w:sz w:val="24"/>
          <w:szCs w:val="24"/>
        </w:rPr>
        <w:t xml:space="preserve"> </w:t>
      </w:r>
      <w:r w:rsidR="0004014A" w:rsidRPr="0004014A">
        <w:rPr>
          <w:rFonts w:ascii="Times New Roman" w:hAnsi="Times New Roman"/>
          <w:b/>
          <w:bCs/>
          <w:sz w:val="24"/>
          <w:szCs w:val="24"/>
        </w:rPr>
        <w:t>A beutalót hozza magával a vizsgálatra.</w:t>
      </w:r>
    </w:p>
    <w:p w14:paraId="19A49F2A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5B7ACBD9" w14:textId="77777777" w:rsidR="004D2FBD" w:rsidRPr="0055241E" w:rsidRDefault="004D2FBD" w:rsidP="0055241E">
      <w:pPr>
        <w:pStyle w:val="Nincstrkz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b/>
          <w:bCs/>
          <w:sz w:val="24"/>
          <w:szCs w:val="24"/>
        </w:rPr>
        <w:t>1. A gyermek személyi adatai</w:t>
      </w:r>
    </w:p>
    <w:p w14:paraId="10EB2983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28A44CB9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Név:</w:t>
      </w:r>
      <w:r w:rsidR="006F6D5B"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333338929"/>
          <w:placeholder>
            <w:docPart w:val="A81E69D27BB44A31A154C4E88C738DA4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42202FA5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TAJ szám:</w:t>
      </w:r>
      <w:r w:rsidR="006F6D5B"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54161188"/>
          <w:placeholder>
            <w:docPart w:val="8E013C11F7884B3B9387F9F343CCFEF4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67D0AFFF" w14:textId="77777777" w:rsidR="004D2FBD" w:rsidRPr="0055241E" w:rsidRDefault="004D2FBD" w:rsidP="0055241E">
      <w:pPr>
        <w:pStyle w:val="Nincstrkz"/>
        <w:tabs>
          <w:tab w:val="left" w:pos="2268"/>
          <w:tab w:val="left" w:pos="4253"/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Születési hely: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744363393"/>
          <w:placeholder>
            <w:docPart w:val="644F4C32333E4860BD4C60640ECCC31B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  <w:r w:rsidRPr="0055241E">
        <w:rPr>
          <w:rFonts w:ascii="Times New Roman" w:hAnsi="Times New Roman"/>
          <w:sz w:val="24"/>
          <w:szCs w:val="24"/>
        </w:rPr>
        <w:tab/>
        <w:t xml:space="preserve"> idő:</w:t>
      </w:r>
      <w:r w:rsidRPr="0055241E">
        <w:rPr>
          <w:rFonts w:ascii="Times New Roman" w:hAnsi="Times New Roman"/>
          <w:sz w:val="24"/>
          <w:szCs w:val="24"/>
        </w:rPr>
        <w:tab/>
      </w:r>
      <w:bookmarkStart w:id="0" w:name="_Hlk200092102"/>
      <w:sdt>
        <w:sdtPr>
          <w:rPr>
            <w:rFonts w:ascii="Times New Roman" w:hAnsi="Times New Roman"/>
            <w:sz w:val="24"/>
            <w:szCs w:val="24"/>
          </w:rPr>
          <w:id w:val="128064477"/>
          <w:placeholder>
            <w:docPart w:val="0C0E4EB3EF3945D99D256A0EE11EF52A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Dátum megadásához kattintson ide.</w:t>
          </w:r>
        </w:sdtContent>
      </w:sdt>
      <w:bookmarkEnd w:id="0"/>
    </w:p>
    <w:p w14:paraId="4BFCA86C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eastAsia="Times New Roman" w:hAnsi="Times New Roman"/>
          <w:sz w:val="24"/>
          <w:szCs w:val="24"/>
        </w:rPr>
        <w:t>Lakcímkártya szerinti állandó lakóhely:</w:t>
      </w:r>
      <w:r w:rsidRPr="0055241E">
        <w:rPr>
          <w:rFonts w:ascii="Times New Roman" w:eastAsia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636626002"/>
          <w:placeholder>
            <w:docPart w:val="A17F215664A046F29C0D56693310D88A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36D60875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eastAsia="Times New Roman" w:hAnsi="Times New Roman"/>
          <w:sz w:val="24"/>
          <w:szCs w:val="24"/>
        </w:rPr>
        <w:t>Lakcímkártya szerinti tartózkodási hely:</w:t>
      </w:r>
      <w:r w:rsidRPr="0055241E">
        <w:rPr>
          <w:rFonts w:ascii="Times New Roman" w:eastAsia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763751913"/>
          <w:placeholder>
            <w:docPart w:val="D106CB1B299741DDAA3C9EE1C88F64B4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4C0F4672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Anyja neve: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038778921"/>
          <w:placeholder>
            <w:docPart w:val="868BF5D497B94CB89FFF7D6FAB318124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010E6A5F" w14:textId="77777777" w:rsidR="0055241E" w:rsidRP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211361A8" w14:textId="77777777" w:rsidR="004D2FBD" w:rsidRPr="0055241E" w:rsidRDefault="004D2FBD" w:rsidP="0055241E">
      <w:pPr>
        <w:pStyle w:val="Nincstrkz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b/>
          <w:bCs/>
          <w:sz w:val="24"/>
          <w:szCs w:val="24"/>
        </w:rPr>
        <w:t>2. Orvosi beutaló adatai</w:t>
      </w:r>
    </w:p>
    <w:p w14:paraId="7F9624C6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3E0DB4DB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Beküldő kód (Beutaló orvos praxis szám):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629433911"/>
          <w:placeholder>
            <w:docPart w:val="92A5D1A77D874E519BAEEB551487E3A9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2EE00D9A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Naplószám: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376765803"/>
          <w:placeholder>
            <w:docPart w:val="2BB3A578C14D46CFB1F58AD50A2D8A2C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647690D4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Pecsétszám (szakorvosi bélyegző):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223401742"/>
          <w:placeholder>
            <w:docPart w:val="76E3D4BDA13D41B287E91F1405D61787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339F0496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Beutaló dátuma:</w:t>
      </w:r>
      <w:r w:rsidRPr="0055241E">
        <w:rPr>
          <w:rFonts w:ascii="Times New Roman" w:hAnsi="Times New Roman"/>
          <w:sz w:val="24"/>
          <w:szCs w:val="24"/>
        </w:rPr>
        <w:tab/>
      </w:r>
    </w:p>
    <w:p w14:paraId="767FB3B9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1C1EBA1E" w14:textId="77777777" w:rsidR="004D2FBD" w:rsidRPr="0055241E" w:rsidRDefault="004D2FBD" w:rsidP="0055241E">
      <w:pPr>
        <w:pStyle w:val="Nincstrkz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b/>
          <w:bCs/>
          <w:sz w:val="24"/>
          <w:szCs w:val="24"/>
        </w:rPr>
        <w:t>3. Szülő/törvényes képviselő személyi adatai</w:t>
      </w:r>
    </w:p>
    <w:p w14:paraId="61D6D8C1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0A464560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Név: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41752137"/>
          <w:placeholder>
            <w:docPart w:val="875C4D923E884AB79FA7B421AA2157D7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44E01E82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Születési név: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16957256"/>
          <w:placeholder>
            <w:docPart w:val="92D13C289F894C5F87F4289A3ED00783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64FF48A0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eastAsia="Times New Roman" w:hAnsi="Times New Roman"/>
          <w:sz w:val="24"/>
          <w:szCs w:val="24"/>
        </w:rPr>
        <w:t>Lakcímkártya szerinti állandó lakóhely:</w:t>
      </w:r>
      <w:r w:rsidRPr="0055241E">
        <w:rPr>
          <w:rFonts w:ascii="Times New Roman" w:eastAsia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196535069"/>
          <w:placeholder>
            <w:docPart w:val="03B66DBFB91F445D98632FB07CB27869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30921571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eastAsia="Times New Roman" w:hAnsi="Times New Roman"/>
          <w:sz w:val="24"/>
          <w:szCs w:val="24"/>
        </w:rPr>
        <w:t>Lakcímkártya szerinti tartózkodási hely:</w:t>
      </w:r>
      <w:r w:rsidRPr="0055241E">
        <w:rPr>
          <w:rFonts w:ascii="Times New Roman" w:eastAsia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839381120"/>
          <w:placeholder>
            <w:docPart w:val="DB7D019872E14A6DB4B1E20A3A907216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6F4D586E" w14:textId="77777777" w:rsidR="000143E1" w:rsidRPr="0055241E" w:rsidRDefault="004D2FBD" w:rsidP="0055241E">
      <w:pPr>
        <w:pStyle w:val="Nincstrkz"/>
        <w:tabs>
          <w:tab w:val="left" w:pos="2268"/>
          <w:tab w:val="left" w:pos="4253"/>
          <w:tab w:val="left" w:pos="5387"/>
        </w:tabs>
        <w:rPr>
          <w:color w:val="000000"/>
        </w:rPr>
      </w:pPr>
      <w:r w:rsidRPr="0055241E">
        <w:rPr>
          <w:rFonts w:ascii="Times New Roman" w:hAnsi="Times New Roman"/>
          <w:sz w:val="24"/>
          <w:szCs w:val="24"/>
        </w:rPr>
        <w:t>Telefonszám: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444766564"/>
          <w:placeholder>
            <w:docPart w:val="2A3FDAF49062471B883F5F41976DF1A5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  <w:r w:rsidRPr="0055241E">
        <w:rPr>
          <w:rFonts w:ascii="Times New Roman" w:hAnsi="Times New Roman"/>
          <w:sz w:val="24"/>
          <w:szCs w:val="24"/>
        </w:rPr>
        <w:tab/>
        <w:t>e-mail: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692255682"/>
          <w:placeholder>
            <w:docPart w:val="C4346313696B4ABF9513103BFAEFECD0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  <w:r w:rsidR="000143E1" w:rsidRPr="0055241E">
        <w:br w:type="page"/>
      </w:r>
    </w:p>
    <w:p w14:paraId="05465FA3" w14:textId="77777777" w:rsidR="004D2FBD" w:rsidRPr="0055241E" w:rsidRDefault="004D2FBD" w:rsidP="0055241E">
      <w:pPr>
        <w:pStyle w:val="Nincstrkz"/>
        <w:jc w:val="both"/>
        <w:rPr>
          <w:rFonts w:ascii="Times New Roman" w:hAnsi="Times New Roman"/>
          <w:i/>
          <w:iCs/>
          <w:sz w:val="24"/>
          <w:szCs w:val="24"/>
        </w:rPr>
      </w:pPr>
      <w:r w:rsidRPr="0055241E">
        <w:rPr>
          <w:rFonts w:ascii="Times New Roman" w:hAnsi="Times New Roman"/>
          <w:i/>
          <w:iCs/>
          <w:sz w:val="24"/>
          <w:szCs w:val="24"/>
        </w:rPr>
        <w:lastRenderedPageBreak/>
        <w:t xml:space="preserve">„A jelen nyilatkozatot aláíró Fél aláírásával elismeri, hogy a Pro Rekreatione Közhasznú Nonprofit Kft., illetve az általa fenntartott Tóparti Szakambulancia („Adatkezelő”) Egészségügyi Adatkezelési Tájékoztatóját ismeri és az abban foglaltakat tudomásul veszi, és ennek megfelelően nyilatkozik a fenti személyazonosító és személyes adatokról („Adatok”). A jelen nyilatkozatot aláíró Fél aláírásával hozzájárul továbbá, hogy a jogszabályban meghatározott Adatok körét az Adatkezelő az egészségügyi és a hozzájuk kapcsolódó személyes adatok kezeléséről és védelméről szóló 1997. évi XLVII. törvény (Eüak) által biztosított keretek között, valamint az EU 2016/679 Rendelete (GDPR) szabályaival összhangban kezelje a Tájékoztatóban ismertetett célból és ideig. A jelen nyilatkozatot aláíró fél aláírásával tudomásul veszi, hogy az Adatkezelő jogi kötelezettség teljesítése címen kezeli az Adatokat. </w:t>
      </w:r>
    </w:p>
    <w:p w14:paraId="77CFA470" w14:textId="77777777" w:rsidR="004D2FBD" w:rsidRPr="0055241E" w:rsidRDefault="004D2FBD" w:rsidP="0055241E">
      <w:pPr>
        <w:pStyle w:val="Nincstrkz"/>
        <w:jc w:val="both"/>
        <w:rPr>
          <w:rFonts w:ascii="Times New Roman" w:hAnsi="Times New Roman"/>
          <w:i/>
          <w:iCs/>
          <w:sz w:val="24"/>
          <w:szCs w:val="24"/>
        </w:rPr>
      </w:pPr>
      <w:r w:rsidRPr="0055241E">
        <w:rPr>
          <w:rFonts w:ascii="Times New Roman" w:hAnsi="Times New Roman"/>
          <w:i/>
          <w:iCs/>
          <w:sz w:val="24"/>
          <w:szCs w:val="24"/>
        </w:rPr>
        <w:t xml:space="preserve">Az Adatkezelő tájékoztatja a jelen nyilatkozatot aláíró Felet, hogy jogszabályi kötelezettség teljesítése jogcímen az egészségügyi szolgáltatások Egészségbiztosítási Alapból történő finanszírozásának részletes szabályairól szóló 43/1999. (III. 3.) Korm. rendeletben és az Eüak törvényben meghatározott adatokat átadja a jogszabályokban meghatározott szerveknek. </w:t>
      </w:r>
    </w:p>
    <w:p w14:paraId="73E44DAD" w14:textId="77777777" w:rsidR="004D2FBD" w:rsidRPr="0055241E" w:rsidRDefault="004D2FBD" w:rsidP="0055241E">
      <w:pPr>
        <w:pStyle w:val="Nincstrkz"/>
        <w:jc w:val="both"/>
        <w:rPr>
          <w:rFonts w:ascii="Times New Roman" w:hAnsi="Times New Roman"/>
          <w:i/>
          <w:iCs/>
          <w:sz w:val="24"/>
          <w:szCs w:val="24"/>
        </w:rPr>
      </w:pPr>
      <w:r w:rsidRPr="0055241E">
        <w:rPr>
          <w:rFonts w:ascii="Times New Roman" w:hAnsi="Times New Roman"/>
          <w:i/>
          <w:iCs/>
          <w:sz w:val="24"/>
          <w:szCs w:val="24"/>
        </w:rPr>
        <w:t>A jelen nyilatkozatot aláíró Fél tisztában van azzal, hogy az Adatok kezelése vonatkozásában adott ezen önkéntes hozzájárulása bármikor visszavonható. Ugyanakkor tisztában van azzal, hogy a nyilatkozat visszavonásának következménye az egészségügyi szolgáltatás megszűnése a Pro Rekreatione Közhasznú Nonprofit Kft. Tóparti Szakambulancia intézményben</w:t>
      </w:r>
      <w:r w:rsidR="000143E1" w:rsidRPr="0055241E">
        <w:rPr>
          <w:rFonts w:ascii="Times New Roman" w:hAnsi="Times New Roman"/>
          <w:i/>
          <w:iCs/>
          <w:sz w:val="24"/>
          <w:szCs w:val="24"/>
        </w:rPr>
        <w:t>.”</w:t>
      </w:r>
    </w:p>
    <w:p w14:paraId="1884E2C1" w14:textId="77777777" w:rsidR="004D2FBD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3CFBD829" w14:textId="77777777" w:rsid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24A072C4" w14:textId="77777777" w:rsid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3A5F82D3" w14:textId="77777777" w:rsidR="0055241E" w:rsidRP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7D2AA646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Dátum</w:t>
      </w:r>
      <w:r w:rsidR="006F6D5B" w:rsidRPr="0055241E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1082523224"/>
          <w:placeholder>
            <w:docPart w:val="BF7FFF9A33B24162BBF7EFC9BEF57ECB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55241E" w:rsidRPr="003270EE">
            <w:rPr>
              <w:rStyle w:val="Helyrzszveg"/>
            </w:rPr>
            <w:t>Dátum megadásához kattintson ide.</w:t>
          </w:r>
        </w:sdtContent>
      </w:sdt>
    </w:p>
    <w:p w14:paraId="6839D286" w14:textId="77777777" w:rsidR="004D2FBD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0D4E4BB4" w14:textId="77777777" w:rsidR="0055241E" w:rsidRP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0FBAF6E2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129E0250" w14:textId="77777777" w:rsidR="006F6D5B" w:rsidRPr="0055241E" w:rsidRDefault="006F6D5B" w:rsidP="0055241E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467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5241E" w14:paraId="61E554BE" w14:textId="77777777" w:rsidTr="0055241E">
        <w:tc>
          <w:tcPr>
            <w:tcW w:w="4389" w:type="dxa"/>
          </w:tcPr>
          <w:p w14:paraId="52CB721B" w14:textId="77777777" w:rsidR="0055241E" w:rsidRDefault="0055241E" w:rsidP="0055241E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41E">
              <w:rPr>
                <w:rFonts w:ascii="Times New Roman" w:hAnsi="Times New Roman"/>
                <w:sz w:val="24"/>
                <w:szCs w:val="24"/>
              </w:rPr>
              <w:t>Szülő/Törvényes képviselő</w:t>
            </w:r>
          </w:p>
        </w:tc>
      </w:tr>
    </w:tbl>
    <w:p w14:paraId="35F0DC2F" w14:textId="77777777" w:rsid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743BC4C6" w14:textId="77777777" w:rsid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33F8C7A2" w14:textId="77777777" w:rsid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6A0F5450" w14:textId="77777777" w:rsidR="0055241E" w:rsidRDefault="0055241E" w:rsidP="0055241E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Együttműködését a Tóparti Szakambulancia megköszöni</w:t>
      </w:r>
      <w:r>
        <w:rPr>
          <w:rFonts w:ascii="Times New Roman" w:hAnsi="Times New Roman"/>
          <w:sz w:val="24"/>
          <w:szCs w:val="24"/>
        </w:rPr>
        <w:t>!</w:t>
      </w:r>
    </w:p>
    <w:sectPr w:rsidR="00552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0C37" w14:textId="77777777" w:rsidR="001E13E9" w:rsidRDefault="001E13E9" w:rsidP="004D2FBD">
      <w:pPr>
        <w:spacing w:after="0" w:line="240" w:lineRule="auto"/>
      </w:pPr>
      <w:r>
        <w:separator/>
      </w:r>
    </w:p>
  </w:endnote>
  <w:endnote w:type="continuationSeparator" w:id="0">
    <w:p w14:paraId="56381605" w14:textId="77777777" w:rsidR="001E13E9" w:rsidRDefault="001E13E9" w:rsidP="004D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3096" w14:textId="77777777" w:rsidR="00957A9F" w:rsidRDefault="00957A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4E3B6" w14:textId="77777777" w:rsidR="00957A9F" w:rsidRDefault="00957A9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5C93" w14:textId="77777777" w:rsidR="00957A9F" w:rsidRDefault="00957A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FB9F5" w14:textId="77777777" w:rsidR="001E13E9" w:rsidRDefault="001E13E9" w:rsidP="004D2FBD">
      <w:pPr>
        <w:spacing w:after="0" w:line="240" w:lineRule="auto"/>
      </w:pPr>
      <w:r>
        <w:separator/>
      </w:r>
    </w:p>
  </w:footnote>
  <w:footnote w:type="continuationSeparator" w:id="0">
    <w:p w14:paraId="3DD8F613" w14:textId="77777777" w:rsidR="001E13E9" w:rsidRDefault="001E13E9" w:rsidP="004D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426C" w14:textId="77777777" w:rsidR="00957A9F" w:rsidRDefault="00957A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D675" w14:textId="77777777" w:rsidR="004D2FBD" w:rsidRDefault="004D2FBD">
    <w:pPr>
      <w:pStyle w:val="lfej"/>
    </w:pPr>
    <w:r w:rsidRPr="00430FFC">
      <w:rPr>
        <w:noProof/>
        <w:lang w:eastAsia="hu-HU"/>
      </w:rPr>
      <w:drawing>
        <wp:inline distT="0" distB="0" distL="0" distR="0" wp14:anchorId="02E9F8AA" wp14:editId="64F55498">
          <wp:extent cx="5759450" cy="1391920"/>
          <wp:effectExtent l="0" t="0" r="0" b="0"/>
          <wp:docPr id="13538056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9B2FA" w14:textId="77777777" w:rsidR="00957A9F" w:rsidRDefault="00957A9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ocumentProtection w:edit="forms" w:enforcement="1" w:cryptProviderType="rsaAES" w:cryptAlgorithmClass="hash" w:cryptAlgorithmType="typeAny" w:cryptAlgorithmSid="14" w:cryptSpinCount="100000" w:hash="vDPdVBSFxey+/2uZCtAgrkeDN7ndGRriGDKn+QQ1YqLSDkZb4+ziAhBb60Fy91bYUn/tJaFwdlckPkyJVL/mtg==" w:salt="lwyaMpoeY3B2yS2qoyez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E9"/>
    <w:rsid w:val="000046E4"/>
    <w:rsid w:val="000143E1"/>
    <w:rsid w:val="0004014A"/>
    <w:rsid w:val="001E13E9"/>
    <w:rsid w:val="002561FA"/>
    <w:rsid w:val="00283735"/>
    <w:rsid w:val="002A3A38"/>
    <w:rsid w:val="0040058E"/>
    <w:rsid w:val="004905BB"/>
    <w:rsid w:val="004D2FBD"/>
    <w:rsid w:val="00510A91"/>
    <w:rsid w:val="0055241E"/>
    <w:rsid w:val="006B3936"/>
    <w:rsid w:val="006F6D5B"/>
    <w:rsid w:val="008C0F62"/>
    <w:rsid w:val="00940A03"/>
    <w:rsid w:val="00957A9F"/>
    <w:rsid w:val="009B1BD2"/>
    <w:rsid w:val="00C52A03"/>
    <w:rsid w:val="00C57D5C"/>
    <w:rsid w:val="00D6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C1792"/>
  <w15:chartTrackingRefBased/>
  <w15:docId w15:val="{CF5E9039-DD2C-48B8-BC69-EE43BA02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2FBD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10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0A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0A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0A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0A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0A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0A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0A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0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0A9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0A9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0A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0A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0A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0A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10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1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10A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10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10A9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10A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10A9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10A9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1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0A9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10A91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D2FB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4D2FBD"/>
  </w:style>
  <w:style w:type="paragraph" w:styleId="llb">
    <w:name w:val="footer"/>
    <w:basedOn w:val="Norml"/>
    <w:link w:val="llbChar"/>
    <w:uiPriority w:val="99"/>
    <w:unhideWhenUsed/>
    <w:rsid w:val="004D2FB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4D2FBD"/>
  </w:style>
  <w:style w:type="paragraph" w:customStyle="1" w:styleId="Default">
    <w:name w:val="Default"/>
    <w:rsid w:val="004D2F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incstrkz">
    <w:name w:val="No Spacing"/>
    <w:uiPriority w:val="1"/>
    <w:qFormat/>
    <w:rsid w:val="004D2F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elyrzszveg">
    <w:name w:val="Placeholder Text"/>
    <w:basedOn w:val="Bekezdsalapbettpusa"/>
    <w:uiPriority w:val="99"/>
    <w:semiHidden/>
    <w:rsid w:val="000143E1"/>
    <w:rPr>
      <w:color w:val="666666"/>
    </w:rPr>
  </w:style>
  <w:style w:type="table" w:styleId="Rcsostblzat">
    <w:name w:val="Table Grid"/>
    <w:basedOn w:val="Normltblzat"/>
    <w:uiPriority w:val="39"/>
    <w:rsid w:val="0055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erg\OneDrive%20-%20Pro%20Rekreatione%20K&#246;zhaszn&#250;%20Nonprofit%20Kft\Dokumentumok\Egy&#233;ni%20Office-sablonok\prorek_szakambulancia_ortopediai_vizsgalat_jelentkezesi_la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E69D27BB44A31A154C4E88C738D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88CF53-8458-4F4C-BC72-1910A89F281E}"/>
      </w:docPartPr>
      <w:docPartBody>
        <w:p w:rsidR="00694FEA" w:rsidRDefault="00694FEA">
          <w:pPr>
            <w:pStyle w:val="A81E69D27BB44A31A154C4E88C738DA4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8E013C11F7884B3B9387F9F343CCFE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29E28A-94EA-4742-9800-B0172712FB0D}"/>
      </w:docPartPr>
      <w:docPartBody>
        <w:p w:rsidR="00694FEA" w:rsidRDefault="00694FEA">
          <w:pPr>
            <w:pStyle w:val="8E013C11F7884B3B9387F9F343CCFEF4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644F4C32333E4860BD4C60640ECCC3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9167B6-A863-491D-AD36-C5613CF4A836}"/>
      </w:docPartPr>
      <w:docPartBody>
        <w:p w:rsidR="00694FEA" w:rsidRDefault="00694FEA">
          <w:pPr>
            <w:pStyle w:val="644F4C32333E4860BD4C60640ECCC31B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0C0E4EB3EF3945D99D256A0EE11EF5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1333E4-463B-4FD6-B47A-AE5ECEE8705D}"/>
      </w:docPartPr>
      <w:docPartBody>
        <w:p w:rsidR="00694FEA" w:rsidRDefault="00694FEA">
          <w:pPr>
            <w:pStyle w:val="0C0E4EB3EF3945D99D256A0EE11EF52A"/>
          </w:pPr>
          <w:r w:rsidRPr="0055241E">
            <w:rPr>
              <w:rStyle w:val="Helyrzszveg"/>
              <w:rFonts w:ascii="Times New Roman" w:hAnsi="Times New Roman"/>
            </w:rPr>
            <w:t>Dátum megadásához kattintson ide.</w:t>
          </w:r>
        </w:p>
      </w:docPartBody>
    </w:docPart>
    <w:docPart>
      <w:docPartPr>
        <w:name w:val="A17F215664A046F29C0D56693310D8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97FF10-958A-48DE-8E9C-48BAC8C388AC}"/>
      </w:docPartPr>
      <w:docPartBody>
        <w:p w:rsidR="00694FEA" w:rsidRDefault="00694FEA">
          <w:pPr>
            <w:pStyle w:val="A17F215664A046F29C0D56693310D88A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D106CB1B299741DDAA3C9EE1C88F64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7BA9BB-E726-40EF-BE3C-85D3DA704F8E}"/>
      </w:docPartPr>
      <w:docPartBody>
        <w:p w:rsidR="00694FEA" w:rsidRDefault="00694FEA">
          <w:pPr>
            <w:pStyle w:val="D106CB1B299741DDAA3C9EE1C88F64B4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868BF5D497B94CB89FFF7D6FAB3181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536E79-C0ED-40F3-A94D-6D0FEE3BC4CA}"/>
      </w:docPartPr>
      <w:docPartBody>
        <w:p w:rsidR="00694FEA" w:rsidRDefault="00694FEA">
          <w:pPr>
            <w:pStyle w:val="868BF5D497B94CB89FFF7D6FAB318124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92A5D1A77D874E519BAEEB551487E3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B23C4B-3B6F-405F-8524-BD7F2ABCD156}"/>
      </w:docPartPr>
      <w:docPartBody>
        <w:p w:rsidR="00694FEA" w:rsidRDefault="00694FEA">
          <w:pPr>
            <w:pStyle w:val="92A5D1A77D874E519BAEEB551487E3A9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2BB3A578C14D46CFB1F58AD50A2D8A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D80B69-E035-4003-B570-E82FDD8EB160}"/>
      </w:docPartPr>
      <w:docPartBody>
        <w:p w:rsidR="00694FEA" w:rsidRDefault="00694FEA">
          <w:pPr>
            <w:pStyle w:val="2BB3A578C14D46CFB1F58AD50A2D8A2C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76E3D4BDA13D41B287E91F1405D6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5A06A0-454D-4837-B4F1-8F4685F24A6C}"/>
      </w:docPartPr>
      <w:docPartBody>
        <w:p w:rsidR="00694FEA" w:rsidRDefault="00694FEA">
          <w:pPr>
            <w:pStyle w:val="76E3D4BDA13D41B287E91F1405D61787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875C4D923E884AB79FA7B421AA2157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87F5E8-64AE-4209-83B9-D81793B93BD4}"/>
      </w:docPartPr>
      <w:docPartBody>
        <w:p w:rsidR="00694FEA" w:rsidRDefault="00694FEA">
          <w:pPr>
            <w:pStyle w:val="875C4D923E884AB79FA7B421AA2157D7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92D13C289F894C5F87F4289A3ED007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95E2B4-7CD8-4870-A9D5-39115ACB4257}"/>
      </w:docPartPr>
      <w:docPartBody>
        <w:p w:rsidR="00694FEA" w:rsidRDefault="00694FEA">
          <w:pPr>
            <w:pStyle w:val="92D13C289F894C5F87F4289A3ED00783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03B66DBFB91F445D98632FB07CB278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00BB11-0845-469F-8E89-D2257FF47E78}"/>
      </w:docPartPr>
      <w:docPartBody>
        <w:p w:rsidR="00694FEA" w:rsidRDefault="00694FEA">
          <w:pPr>
            <w:pStyle w:val="03B66DBFB91F445D98632FB07CB27869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DB7D019872E14A6DB4B1E20A3A9072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680855-E0DF-4964-8ED1-7B66329DBD24}"/>
      </w:docPartPr>
      <w:docPartBody>
        <w:p w:rsidR="00694FEA" w:rsidRDefault="00694FEA">
          <w:pPr>
            <w:pStyle w:val="DB7D019872E14A6DB4B1E20A3A907216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2A3FDAF49062471B883F5F41976DF1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A33158-FF78-4286-8B76-A0F2F169AA88}"/>
      </w:docPartPr>
      <w:docPartBody>
        <w:p w:rsidR="00694FEA" w:rsidRDefault="00694FEA">
          <w:pPr>
            <w:pStyle w:val="2A3FDAF49062471B883F5F41976DF1A5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C4346313696B4ABF9513103BFAEFEC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FCC91D-899F-4D67-82D9-41C15BA76A9A}"/>
      </w:docPartPr>
      <w:docPartBody>
        <w:p w:rsidR="00694FEA" w:rsidRDefault="00694FEA">
          <w:pPr>
            <w:pStyle w:val="C4346313696B4ABF9513103BFAEFECD0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BF7FFF9A33B24162BBF7EFC9BEF57E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D69643-97E4-440D-8BC7-E21C5F5819F3}"/>
      </w:docPartPr>
      <w:docPartBody>
        <w:p w:rsidR="00694FEA" w:rsidRDefault="00694FEA">
          <w:pPr>
            <w:pStyle w:val="BF7FFF9A33B24162BBF7EFC9BEF57ECB"/>
          </w:pPr>
          <w:r w:rsidRPr="003270EE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A"/>
    <w:rsid w:val="00694FEA"/>
    <w:rsid w:val="00C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A81E69D27BB44A31A154C4E88C738DA4">
    <w:name w:val="A81E69D27BB44A31A154C4E88C738DA4"/>
  </w:style>
  <w:style w:type="paragraph" w:customStyle="1" w:styleId="8E013C11F7884B3B9387F9F343CCFEF4">
    <w:name w:val="8E013C11F7884B3B9387F9F343CCFEF4"/>
  </w:style>
  <w:style w:type="paragraph" w:customStyle="1" w:styleId="644F4C32333E4860BD4C60640ECCC31B">
    <w:name w:val="644F4C32333E4860BD4C60640ECCC31B"/>
  </w:style>
  <w:style w:type="paragraph" w:customStyle="1" w:styleId="0C0E4EB3EF3945D99D256A0EE11EF52A">
    <w:name w:val="0C0E4EB3EF3945D99D256A0EE11EF52A"/>
  </w:style>
  <w:style w:type="paragraph" w:customStyle="1" w:styleId="A17F215664A046F29C0D56693310D88A">
    <w:name w:val="A17F215664A046F29C0D56693310D88A"/>
  </w:style>
  <w:style w:type="paragraph" w:customStyle="1" w:styleId="D106CB1B299741DDAA3C9EE1C88F64B4">
    <w:name w:val="D106CB1B299741DDAA3C9EE1C88F64B4"/>
  </w:style>
  <w:style w:type="paragraph" w:customStyle="1" w:styleId="868BF5D497B94CB89FFF7D6FAB318124">
    <w:name w:val="868BF5D497B94CB89FFF7D6FAB318124"/>
  </w:style>
  <w:style w:type="paragraph" w:customStyle="1" w:styleId="92A5D1A77D874E519BAEEB551487E3A9">
    <w:name w:val="92A5D1A77D874E519BAEEB551487E3A9"/>
  </w:style>
  <w:style w:type="paragraph" w:customStyle="1" w:styleId="2BB3A578C14D46CFB1F58AD50A2D8A2C">
    <w:name w:val="2BB3A578C14D46CFB1F58AD50A2D8A2C"/>
  </w:style>
  <w:style w:type="paragraph" w:customStyle="1" w:styleId="76E3D4BDA13D41B287E91F1405D61787">
    <w:name w:val="76E3D4BDA13D41B287E91F1405D61787"/>
  </w:style>
  <w:style w:type="paragraph" w:customStyle="1" w:styleId="875C4D923E884AB79FA7B421AA2157D7">
    <w:name w:val="875C4D923E884AB79FA7B421AA2157D7"/>
  </w:style>
  <w:style w:type="paragraph" w:customStyle="1" w:styleId="92D13C289F894C5F87F4289A3ED00783">
    <w:name w:val="92D13C289F894C5F87F4289A3ED00783"/>
  </w:style>
  <w:style w:type="paragraph" w:customStyle="1" w:styleId="03B66DBFB91F445D98632FB07CB27869">
    <w:name w:val="03B66DBFB91F445D98632FB07CB27869"/>
  </w:style>
  <w:style w:type="paragraph" w:customStyle="1" w:styleId="DB7D019872E14A6DB4B1E20A3A907216">
    <w:name w:val="DB7D019872E14A6DB4B1E20A3A907216"/>
  </w:style>
  <w:style w:type="paragraph" w:customStyle="1" w:styleId="2A3FDAF49062471B883F5F41976DF1A5">
    <w:name w:val="2A3FDAF49062471B883F5F41976DF1A5"/>
  </w:style>
  <w:style w:type="paragraph" w:customStyle="1" w:styleId="C4346313696B4ABF9513103BFAEFECD0">
    <w:name w:val="C4346313696B4ABF9513103BFAEFECD0"/>
  </w:style>
  <w:style w:type="paragraph" w:customStyle="1" w:styleId="BF7FFF9A33B24162BBF7EFC9BEF57ECB">
    <w:name w:val="BF7FFF9A33B24162BBF7EFC9BEF57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600C4D6CF1B934A81C13F69BB07A63F" ma:contentTypeVersion="10" ma:contentTypeDescription="Új dokumentum létrehozása." ma:contentTypeScope="" ma:versionID="8f36e377b771f7abc772f4e55450ccbf">
  <xsd:schema xmlns:xsd="http://www.w3.org/2001/XMLSchema" xmlns:xs="http://www.w3.org/2001/XMLSchema" xmlns:p="http://schemas.microsoft.com/office/2006/metadata/properties" xmlns:ns2="3173766f-0f0e-4dd3-9c4c-98821047bb1a" xmlns:ns3="57bb62e9-6a81-4688-9ca8-65c4f3978f8c" targetNamespace="http://schemas.microsoft.com/office/2006/metadata/properties" ma:root="true" ma:fieldsID="9e45fdc1e068d5f390c192b0373e0a4c" ns2:_="" ns3:_="">
    <xsd:import namespace="3173766f-0f0e-4dd3-9c4c-98821047bb1a"/>
    <xsd:import namespace="57bb62e9-6a81-4688-9ca8-65c4f3978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766f-0f0e-4dd3-9c4c-98821047b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3e3a393d-f80b-47dd-aa7f-b4d6f82a6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b62e9-6a81-4688-9ca8-65c4f3978f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58c426-6919-4bdb-8596-5632ec60169d}" ma:internalName="TaxCatchAll" ma:showField="CatchAllData" ma:web="57bb62e9-6a81-4688-9ca8-65c4f3978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3766f-0f0e-4dd3-9c4c-98821047bb1a">
      <Terms xmlns="http://schemas.microsoft.com/office/infopath/2007/PartnerControls"/>
    </lcf76f155ced4ddcb4097134ff3c332f>
    <TaxCatchAll xmlns="57bb62e9-6a81-4688-9ca8-65c4f3978f8c" xsi:nil="true"/>
  </documentManagement>
</p:properties>
</file>

<file path=customXml/itemProps1.xml><?xml version="1.0" encoding="utf-8"?>
<ds:datastoreItem xmlns:ds="http://schemas.openxmlformats.org/officeDocument/2006/customXml" ds:itemID="{3A3848DA-C562-499A-8B0F-8931C86E1967}"/>
</file>

<file path=customXml/itemProps2.xml><?xml version="1.0" encoding="utf-8"?>
<ds:datastoreItem xmlns:ds="http://schemas.openxmlformats.org/officeDocument/2006/customXml" ds:itemID="{05D98D8F-9AF6-440C-B8C4-D5DCEC78BCEF}"/>
</file>

<file path=customXml/itemProps3.xml><?xml version="1.0" encoding="utf-8"?>
<ds:datastoreItem xmlns:ds="http://schemas.openxmlformats.org/officeDocument/2006/customXml" ds:itemID="{C040F769-F95B-419A-972F-1B8BADF3CB8B}"/>
</file>

<file path=docProps/app.xml><?xml version="1.0" encoding="utf-8"?>
<Properties xmlns="http://schemas.openxmlformats.org/officeDocument/2006/extended-properties" xmlns:vt="http://schemas.openxmlformats.org/officeDocument/2006/docPropsVTypes">
  <Template>prorek_szakambulancia_ortopediai_vizsgalat_jelentkezesi_lap.dotm</Template>
  <TotalTime>0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Gábor</dc:creator>
  <cp:keywords/>
  <dc:description/>
  <cp:lastModifiedBy>Pintér Gábor</cp:lastModifiedBy>
  <cp:revision>1</cp:revision>
  <dcterms:created xsi:type="dcterms:W3CDTF">2025-06-06T08:31:00Z</dcterms:created>
  <dcterms:modified xsi:type="dcterms:W3CDTF">2025-06-06T08:31:00Z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0x0101000600C4D6CF1B934A81C13F69BB07A63F</vt:lpwstr>
  </property>
</Properties>
</file>