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4A3323" w14:textId="77777777" w:rsidR="003348CB" w:rsidRPr="00BC0BA2" w:rsidRDefault="00DF39D4" w:rsidP="008C515F">
      <w:pPr>
        <w:pStyle w:val="Norml1"/>
        <w:jc w:val="center"/>
        <w:rPr>
          <w:rFonts w:ascii="Times New Roman" w:eastAsia="Times New Roman" w:hAnsi="Times New Roman" w:cs="Times New Roman"/>
          <w:b/>
        </w:rPr>
      </w:pPr>
      <w:r w:rsidRPr="00BC0BA2">
        <w:rPr>
          <w:rFonts w:ascii="Times New Roman" w:eastAsia="Times New Roman" w:hAnsi="Times New Roman" w:cs="Times New Roman"/>
          <w:b/>
        </w:rPr>
        <w:t>Adat</w:t>
      </w:r>
      <w:r w:rsidR="00446DF2" w:rsidRPr="00BC0BA2">
        <w:rPr>
          <w:rFonts w:ascii="Times New Roman" w:eastAsia="Times New Roman" w:hAnsi="Times New Roman" w:cs="Times New Roman"/>
          <w:b/>
        </w:rPr>
        <w:t>lap és szülő kérdőív</w:t>
      </w:r>
      <w:r w:rsidR="00872E4A" w:rsidRPr="00BC0BA2">
        <w:rPr>
          <w:rFonts w:ascii="Times New Roman" w:eastAsia="Times New Roman" w:hAnsi="Times New Roman" w:cs="Times New Roman"/>
          <w:b/>
        </w:rPr>
        <w:t xml:space="preserve"> </w:t>
      </w:r>
      <w:r w:rsidR="008C41BF" w:rsidRPr="00BC0BA2">
        <w:rPr>
          <w:rFonts w:ascii="Times New Roman" w:eastAsia="Times New Roman" w:hAnsi="Times New Roman" w:cs="Times New Roman"/>
          <w:b/>
        </w:rPr>
        <w:t>24</w:t>
      </w:r>
      <w:r w:rsidR="00872E4A" w:rsidRPr="00BC0BA2">
        <w:rPr>
          <w:rFonts w:ascii="Times New Roman" w:eastAsia="Times New Roman" w:hAnsi="Times New Roman" w:cs="Times New Roman"/>
          <w:b/>
        </w:rPr>
        <w:t xml:space="preserve"> hónapos korig</w:t>
      </w:r>
    </w:p>
    <w:p w14:paraId="6898CB29" w14:textId="77777777" w:rsidR="00BC0BA2" w:rsidRDefault="00BC0BA2" w:rsidP="008C515F">
      <w:pPr>
        <w:pStyle w:val="Norml1"/>
        <w:jc w:val="both"/>
        <w:rPr>
          <w:rFonts w:ascii="Times New Roman" w:eastAsia="Times New Roman" w:hAnsi="Times New Roman" w:cs="Times New Roman"/>
          <w:b/>
        </w:rPr>
      </w:pPr>
    </w:p>
    <w:p w14:paraId="48B6D111" w14:textId="77777777" w:rsidR="00C927CC" w:rsidRPr="00BC0BA2" w:rsidRDefault="00C927CC" w:rsidP="008C515F">
      <w:pPr>
        <w:pStyle w:val="Norml1"/>
        <w:jc w:val="both"/>
        <w:rPr>
          <w:rFonts w:ascii="Times New Roman" w:eastAsia="Times New Roman" w:hAnsi="Times New Roman" w:cs="Times New Roman"/>
          <w:b/>
        </w:rPr>
      </w:pPr>
      <w:r w:rsidRPr="00BC0BA2">
        <w:rPr>
          <w:rFonts w:ascii="Times New Roman" w:eastAsia="Times New Roman" w:hAnsi="Times New Roman" w:cs="Times New Roman"/>
          <w:b/>
        </w:rPr>
        <w:t>Tisztelt Szülő/Törvényes képviselő!</w:t>
      </w:r>
    </w:p>
    <w:p w14:paraId="287F459B" w14:textId="77777777" w:rsidR="00CD0D5E" w:rsidRPr="00BC0BA2" w:rsidRDefault="00CD0D5E" w:rsidP="004B642B">
      <w:pPr>
        <w:pStyle w:val="Norml1"/>
        <w:jc w:val="both"/>
        <w:rPr>
          <w:rFonts w:ascii="Times New Roman" w:eastAsia="Times New Roman" w:hAnsi="Times New Roman" w:cs="Times New Roman"/>
          <w:b/>
        </w:rPr>
      </w:pPr>
    </w:p>
    <w:p w14:paraId="359E0946" w14:textId="77777777" w:rsidR="00CD0D5E" w:rsidRPr="00BC0BA2" w:rsidRDefault="00CD0D5E" w:rsidP="004B642B">
      <w:pPr>
        <w:pStyle w:val="Norml1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 xml:space="preserve">Gyermeke vizsgálatának előkészítése érdekében kérjük, töltse ki az alábbi adatlapot, valamint a megfelelő pontokban a </w:t>
      </w:r>
      <w:r w:rsidRPr="00BC0BA2">
        <w:rPr>
          <w:rFonts w:ascii="Times New Roman" w:eastAsia="Times New Roman" w:hAnsi="Times New Roman" w:cs="Times New Roman"/>
          <w:b/>
          <w:bCs/>
        </w:rPr>
        <w:t>jelölő négyzetekkel, legördülő listák</w:t>
      </w:r>
      <w:r w:rsidRPr="00BC0BA2">
        <w:rPr>
          <w:rFonts w:ascii="Times New Roman" w:eastAsia="Times New Roman" w:hAnsi="Times New Roman" w:cs="Times New Roman"/>
        </w:rPr>
        <w:t xml:space="preserve">kal válaszoljon a kérdésekre. A szöveges </w:t>
      </w:r>
      <w:r w:rsidR="00BC0BA2">
        <w:rPr>
          <w:rFonts w:ascii="Times New Roman" w:eastAsia="Times New Roman" w:hAnsi="Times New Roman" w:cs="Times New Roman"/>
        </w:rPr>
        <w:t>űrlap</w:t>
      </w:r>
      <w:r w:rsidRPr="00BC0BA2">
        <w:rPr>
          <w:rFonts w:ascii="Times New Roman" w:eastAsia="Times New Roman" w:hAnsi="Times New Roman" w:cs="Times New Roman"/>
        </w:rPr>
        <w:t xml:space="preserve">mezőkbe </w:t>
      </w:r>
      <w:r w:rsidRPr="00BC0BA2">
        <w:rPr>
          <w:rFonts w:ascii="Times New Roman" w:eastAsia="Times New Roman" w:hAnsi="Times New Roman" w:cs="Times New Roman"/>
          <w:b/>
          <w:bCs/>
        </w:rPr>
        <w:t>több sor</w:t>
      </w:r>
      <w:r w:rsidRPr="00BC0BA2">
        <w:rPr>
          <w:rFonts w:ascii="Times New Roman" w:eastAsia="Times New Roman" w:hAnsi="Times New Roman" w:cs="Times New Roman"/>
        </w:rPr>
        <w:t xml:space="preserve">, esetenként </w:t>
      </w:r>
      <w:r w:rsidRPr="00BC0BA2">
        <w:rPr>
          <w:rFonts w:ascii="Times New Roman" w:eastAsia="Times New Roman" w:hAnsi="Times New Roman" w:cs="Times New Roman"/>
          <w:b/>
          <w:bCs/>
        </w:rPr>
        <w:t>több oldal</w:t>
      </w:r>
      <w:r w:rsidR="00BC0BA2">
        <w:rPr>
          <w:rFonts w:ascii="Times New Roman" w:eastAsia="Times New Roman" w:hAnsi="Times New Roman" w:cs="Times New Roman"/>
        </w:rPr>
        <w:t xml:space="preserve"> bevitelére</w:t>
      </w:r>
      <w:r w:rsidRPr="00BC0BA2">
        <w:rPr>
          <w:rFonts w:ascii="Times New Roman" w:eastAsia="Times New Roman" w:hAnsi="Times New Roman" w:cs="Times New Roman"/>
        </w:rPr>
        <w:t xml:space="preserve"> is lehe</w:t>
      </w:r>
      <w:r w:rsidR="00BC0BA2">
        <w:rPr>
          <w:rFonts w:ascii="Times New Roman" w:eastAsia="Times New Roman" w:hAnsi="Times New Roman" w:cs="Times New Roman"/>
        </w:rPr>
        <w:t>tőség van</w:t>
      </w:r>
      <w:r w:rsidRPr="00BC0BA2">
        <w:rPr>
          <w:rFonts w:ascii="Times New Roman" w:eastAsia="Times New Roman" w:hAnsi="Times New Roman" w:cs="Times New Roman"/>
        </w:rPr>
        <w:t>.</w:t>
      </w:r>
    </w:p>
    <w:p w14:paraId="0AD6A497" w14:textId="77777777" w:rsidR="00BC0BA2" w:rsidRDefault="00BC0BA2" w:rsidP="004B642B">
      <w:pPr>
        <w:pStyle w:val="Norml1"/>
        <w:jc w:val="both"/>
        <w:rPr>
          <w:rFonts w:ascii="Times New Roman" w:eastAsia="Times New Roman" w:hAnsi="Times New Roman" w:cs="Times New Roman"/>
        </w:rPr>
      </w:pPr>
    </w:p>
    <w:p w14:paraId="6774E662" w14:textId="77777777" w:rsidR="004B642B" w:rsidRPr="00BC0BA2" w:rsidRDefault="00CD0D5E" w:rsidP="004B642B">
      <w:pPr>
        <w:pStyle w:val="Norml1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 xml:space="preserve">A vizsgálatra jelentkezéshez a kitöltött adatlapot kérjük, küldje el a </w:t>
      </w:r>
      <w:hyperlink r:id="rId10" w:history="1">
        <w:r w:rsidRPr="00BC0BA2">
          <w:rPr>
            <w:rStyle w:val="Hiperhivatkozs"/>
            <w:rFonts w:ascii="Times New Roman" w:eastAsia="Times New Roman" w:hAnsi="Times New Roman" w:cs="Times New Roman"/>
          </w:rPr>
          <w:t>jelentkezes@toparti.hu</w:t>
        </w:r>
      </w:hyperlink>
      <w:r w:rsidRPr="00BC0BA2">
        <w:rPr>
          <w:rFonts w:ascii="Times New Roman" w:eastAsia="Times New Roman" w:hAnsi="Times New Roman" w:cs="Times New Roman"/>
        </w:rPr>
        <w:t xml:space="preserve"> e-mail címre és ezt követően jelentkezik munkatársunk.</w:t>
      </w:r>
    </w:p>
    <w:p w14:paraId="0AB719EB" w14:textId="77777777" w:rsidR="004B642B" w:rsidRPr="00BC0BA2" w:rsidRDefault="004B642B" w:rsidP="004B642B">
      <w:pPr>
        <w:pStyle w:val="Norml1"/>
        <w:jc w:val="both"/>
        <w:rPr>
          <w:rFonts w:ascii="Times New Roman" w:eastAsia="Times New Roman" w:hAnsi="Times New Roman" w:cs="Times New Roman"/>
        </w:rPr>
      </w:pPr>
    </w:p>
    <w:p w14:paraId="2D69F775" w14:textId="77777777" w:rsidR="00CD0D5E" w:rsidRPr="00BC0BA2" w:rsidRDefault="00CD0D5E" w:rsidP="004B642B">
      <w:pPr>
        <w:pStyle w:val="Norml1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Köszönjük az együttműködését!</w:t>
      </w:r>
    </w:p>
    <w:p w14:paraId="554707FD" w14:textId="77777777" w:rsidR="00CD0D5E" w:rsidRPr="00BC0BA2" w:rsidRDefault="00CD0D5E" w:rsidP="004B642B">
      <w:pPr>
        <w:pStyle w:val="Norml1"/>
        <w:jc w:val="both"/>
        <w:rPr>
          <w:rFonts w:ascii="Times New Roman" w:hAnsi="Times New Roman" w:cs="Times New Roman"/>
        </w:rPr>
      </w:pPr>
    </w:p>
    <w:p w14:paraId="210A4F80" w14:textId="77777777" w:rsidR="003348CB" w:rsidRPr="00BC0BA2" w:rsidRDefault="00446DF2" w:rsidP="008C515F">
      <w:pPr>
        <w:pStyle w:val="Norml1"/>
        <w:numPr>
          <w:ilvl w:val="0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  <w:b/>
        </w:rPr>
        <w:t>A gyermek személyi adatai</w:t>
      </w:r>
    </w:p>
    <w:p w14:paraId="2398AC21" w14:textId="77777777" w:rsidR="00BC0BA2" w:rsidRPr="00BC0BA2" w:rsidRDefault="00BC0BA2" w:rsidP="00BC0BA2">
      <w:pPr>
        <w:pStyle w:val="Norml1"/>
        <w:spacing w:after="200"/>
        <w:contextualSpacing/>
        <w:rPr>
          <w:rFonts w:ascii="Times New Roman" w:eastAsia="Times New Roman" w:hAnsi="Times New Roman" w:cs="Times New Roman"/>
        </w:rPr>
      </w:pPr>
    </w:p>
    <w:p w14:paraId="33104488" w14:textId="77777777" w:rsidR="003348CB" w:rsidRPr="00BC0BA2" w:rsidRDefault="00446DF2" w:rsidP="00DC5DA7">
      <w:pPr>
        <w:pStyle w:val="Norml1"/>
        <w:tabs>
          <w:tab w:val="left" w:pos="2268"/>
        </w:tabs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Név: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0597466"/>
          <w:placeholder>
            <w:docPart w:val="796270554FA640FAB84F5D1CAA4F9C28"/>
          </w:placeholder>
          <w:showingPlcHdr/>
          <w:text/>
        </w:sdtPr>
        <w:sdtEndPr/>
        <w:sdtContent>
          <w:r w:rsidR="002856F2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1221E762" w14:textId="77777777" w:rsidR="003348CB" w:rsidRPr="00BC0BA2" w:rsidRDefault="00446DF2" w:rsidP="00DC5DA7">
      <w:pPr>
        <w:pStyle w:val="Norml1"/>
        <w:tabs>
          <w:tab w:val="left" w:pos="2268"/>
        </w:tabs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TAJ száma: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191881209"/>
          <w:placeholder>
            <w:docPart w:val="301A15E1FC9E4721BC12010ED2B4414F"/>
          </w:placeholder>
          <w:showingPlcHdr/>
          <w:text/>
        </w:sdtPr>
        <w:sdtEndPr/>
        <w:sdtContent>
          <w:r w:rsidR="002856F2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39B64323" w14:textId="77777777" w:rsidR="003348CB" w:rsidRPr="00BC0BA2" w:rsidRDefault="00446DF2" w:rsidP="00DC5DA7">
      <w:pPr>
        <w:pStyle w:val="Norml1"/>
        <w:tabs>
          <w:tab w:val="left" w:pos="2268"/>
        </w:tabs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Születési hely, idő: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303615226"/>
          <w:placeholder>
            <w:docPart w:val="E3A0C0FCCFDE495B8169FA685F3F4E3F"/>
          </w:placeholder>
          <w:showingPlcHdr/>
          <w:text/>
        </w:sdtPr>
        <w:sdtEndPr/>
        <w:sdtContent>
          <w:r w:rsidR="002856F2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203A79D2" w14:textId="77777777" w:rsidR="003348CB" w:rsidRPr="00BC0BA2" w:rsidRDefault="00446DF2" w:rsidP="00DC5DA7">
      <w:pPr>
        <w:pStyle w:val="Norml1"/>
        <w:tabs>
          <w:tab w:val="left" w:pos="4253"/>
        </w:tabs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Lakcím</w:t>
      </w:r>
      <w:r w:rsidR="00446108" w:rsidRPr="00BC0BA2">
        <w:rPr>
          <w:rFonts w:ascii="Times New Roman" w:eastAsia="Times New Roman" w:hAnsi="Times New Roman" w:cs="Times New Roman"/>
        </w:rPr>
        <w:t>kártya szerinti állandó lakóhely</w:t>
      </w:r>
      <w:r w:rsidRPr="00BC0BA2">
        <w:rPr>
          <w:rFonts w:ascii="Times New Roman" w:eastAsia="Times New Roman" w:hAnsi="Times New Roman" w:cs="Times New Roman"/>
        </w:rPr>
        <w:t>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784384716"/>
          <w:placeholder>
            <w:docPart w:val="AE3E8E36267E4BDD84CB16EBED558EE7"/>
          </w:placeholder>
          <w:showingPlcHdr/>
          <w:text/>
        </w:sdtPr>
        <w:sdtEndPr/>
        <w:sdtContent>
          <w:r w:rsidR="002856F2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7E603A89" w14:textId="77777777" w:rsidR="00446108" w:rsidRPr="00BC0BA2" w:rsidRDefault="00446108" w:rsidP="00DC5DA7">
      <w:pPr>
        <w:pStyle w:val="Norml1"/>
        <w:tabs>
          <w:tab w:val="left" w:pos="4253"/>
        </w:tabs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Lakcímkártya szerinti tartózkodási hely: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747074239"/>
          <w:placeholder>
            <w:docPart w:val="A7F85DC6C4114A2D957DD362A0118E03"/>
          </w:placeholder>
          <w:showingPlcHdr/>
          <w:text/>
        </w:sdtPr>
        <w:sdtEndPr/>
        <w:sdtContent>
          <w:r w:rsidR="002856F2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4CB2A463" w14:textId="77777777" w:rsidR="00FF5C2F" w:rsidRPr="00BC0BA2" w:rsidRDefault="00FF5C2F" w:rsidP="00DC5DA7">
      <w:pPr>
        <w:pStyle w:val="Norml1"/>
        <w:tabs>
          <w:tab w:val="left" w:pos="2268"/>
        </w:tabs>
        <w:jc w:val="both"/>
        <w:rPr>
          <w:rFonts w:ascii="Times New Roman" w:hAnsi="Times New Roman" w:cs="Times New Roman"/>
        </w:rPr>
      </w:pPr>
      <w:r w:rsidRPr="00BC0BA2">
        <w:rPr>
          <w:rFonts w:ascii="Times New Roman" w:hAnsi="Times New Roman" w:cs="Times New Roman"/>
        </w:rPr>
        <w:t>Állampolgárság: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68889171"/>
          <w:placeholder>
            <w:docPart w:val="ED6F90EF18FD49BBB536464025BC8A88"/>
          </w:placeholder>
          <w:showingPlcHdr/>
          <w:text/>
        </w:sdtPr>
        <w:sdtEndPr/>
        <w:sdtContent>
          <w:r w:rsidR="002856F2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7C59454D" w14:textId="77777777" w:rsidR="005672E1" w:rsidRPr="00BC0BA2" w:rsidRDefault="00446DF2" w:rsidP="00DC5DA7">
      <w:pPr>
        <w:pStyle w:val="Norml1"/>
        <w:tabs>
          <w:tab w:val="left" w:pos="2268"/>
        </w:tabs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 xml:space="preserve">Anyja </w:t>
      </w:r>
      <w:r w:rsidR="00E81FD2" w:rsidRPr="00BC0BA2">
        <w:rPr>
          <w:rFonts w:ascii="Times New Roman" w:eastAsia="Times New Roman" w:hAnsi="Times New Roman" w:cs="Times New Roman"/>
        </w:rPr>
        <w:t xml:space="preserve">leánykori </w:t>
      </w:r>
      <w:r w:rsidRPr="00BC0BA2">
        <w:rPr>
          <w:rFonts w:ascii="Times New Roman" w:eastAsia="Times New Roman" w:hAnsi="Times New Roman" w:cs="Times New Roman"/>
        </w:rPr>
        <w:t>neve: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663498952"/>
          <w:placeholder>
            <w:docPart w:val="3A83CD21E94540E8B0D1B81AE14E6D7B"/>
          </w:placeholder>
          <w:showingPlcHdr/>
          <w:text/>
        </w:sdtPr>
        <w:sdtEndPr/>
        <w:sdtContent>
          <w:r w:rsidR="002856F2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07C484ED" w14:textId="77777777" w:rsidR="00D6046A" w:rsidRPr="00BC0BA2" w:rsidRDefault="005672E1" w:rsidP="00DC5DA7">
      <w:pPr>
        <w:pStyle w:val="Norml1"/>
        <w:tabs>
          <w:tab w:val="left" w:pos="4253"/>
        </w:tabs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Közgyógyellátási igazolvány száma: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18888467"/>
          <w:placeholder>
            <w:docPart w:val="C621D7329C5D40FA84F7DD70AE712937"/>
          </w:placeholder>
          <w:showingPlcHdr/>
          <w:text/>
        </w:sdtPr>
        <w:sdtEndPr/>
        <w:sdtContent>
          <w:r w:rsidR="002856F2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192C2595" w14:textId="77777777" w:rsidR="005672E1" w:rsidRPr="00BC0BA2" w:rsidRDefault="005672E1" w:rsidP="00FB25B5">
      <w:pPr>
        <w:pStyle w:val="Norml1"/>
        <w:tabs>
          <w:tab w:val="left" w:pos="5387"/>
        </w:tabs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Közgyógyellátási igazolvány</w:t>
      </w:r>
      <w:r w:rsidR="00D6046A" w:rsidRPr="00BC0BA2">
        <w:rPr>
          <w:rFonts w:ascii="Times New Roman" w:eastAsia="Times New Roman" w:hAnsi="Times New Roman" w:cs="Times New Roman"/>
        </w:rPr>
        <w:t xml:space="preserve"> kezdetének és</w:t>
      </w:r>
      <w:r w:rsidRPr="00BC0BA2">
        <w:rPr>
          <w:rFonts w:ascii="Times New Roman" w:eastAsia="Times New Roman" w:hAnsi="Times New Roman" w:cs="Times New Roman"/>
        </w:rPr>
        <w:t xml:space="preserve"> lejáratának dátuma:</w:t>
      </w:r>
      <w:r w:rsidR="0037579E" w:rsidRPr="00BC0BA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499036268"/>
          <w:placeholder>
            <w:docPart w:val="7A6CD414527E4568A319AE45C3834C9D"/>
          </w:placeholder>
          <w:showingPlcHdr/>
          <w:text/>
        </w:sdtPr>
        <w:sdtEndPr/>
        <w:sdtContent>
          <w:r w:rsidR="002856F2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4DAA826B" w14:textId="77777777" w:rsidR="003348CB" w:rsidRPr="00BC0BA2" w:rsidRDefault="00446DF2" w:rsidP="00DC5DA7">
      <w:pPr>
        <w:pStyle w:val="Norml1"/>
        <w:tabs>
          <w:tab w:val="left" w:pos="4253"/>
        </w:tabs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Szülő/törvényes képviselő neve: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478577485"/>
          <w:placeholder>
            <w:docPart w:val="B8FAFD5D77FC48AAADF02D12A82C0669"/>
          </w:placeholder>
          <w:showingPlcHdr/>
          <w:text/>
        </w:sdtPr>
        <w:sdtEndPr/>
        <w:sdtContent>
          <w:r w:rsidR="002856F2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215A330A" w14:textId="77777777" w:rsidR="005672E1" w:rsidRDefault="00263DC7" w:rsidP="00DC5DA7">
      <w:pPr>
        <w:pStyle w:val="Norml1"/>
        <w:tabs>
          <w:tab w:val="left" w:pos="4253"/>
        </w:tabs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Szülő/törvényes képviselő TAJ száma: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428479798"/>
          <w:placeholder>
            <w:docPart w:val="1B1AA36A6A9C4712903D1B8B949537AC"/>
          </w:placeholder>
          <w:showingPlcHdr/>
          <w:text/>
        </w:sdtPr>
        <w:sdtEndPr/>
        <w:sdtContent>
          <w:r w:rsidR="002856F2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1C64DD41" w14:textId="77777777" w:rsidR="00BC0BA2" w:rsidRPr="00BC0BA2" w:rsidRDefault="00BC0BA2" w:rsidP="00FB25B5">
      <w:pPr>
        <w:pStyle w:val="Norml1"/>
        <w:tabs>
          <w:tab w:val="left" w:pos="5387"/>
        </w:tabs>
        <w:jc w:val="both"/>
        <w:rPr>
          <w:rFonts w:ascii="Times New Roman" w:eastAsia="Times New Roman" w:hAnsi="Times New Roman" w:cs="Times New Roman"/>
        </w:rPr>
      </w:pPr>
    </w:p>
    <w:p w14:paraId="6488B930" w14:textId="77777777" w:rsidR="003348CB" w:rsidRPr="00BC0BA2" w:rsidRDefault="002B68F1" w:rsidP="00BC0BA2">
      <w:pPr>
        <w:pStyle w:val="Norml1"/>
        <w:numPr>
          <w:ilvl w:val="0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BC0BA2">
        <w:rPr>
          <w:rFonts w:ascii="Times New Roman" w:eastAsia="Times New Roman" w:hAnsi="Times New Roman" w:cs="Times New Roman"/>
          <w:b/>
        </w:rPr>
        <w:t xml:space="preserve">A szülő/törvényes képviselő </w:t>
      </w:r>
      <w:r w:rsidR="00446DF2" w:rsidRPr="00BC0BA2">
        <w:rPr>
          <w:rFonts w:ascii="Times New Roman" w:eastAsia="Times New Roman" w:hAnsi="Times New Roman" w:cs="Times New Roman"/>
          <w:b/>
        </w:rPr>
        <w:t>személy</w:t>
      </w:r>
      <w:r w:rsidRPr="00BC0BA2">
        <w:rPr>
          <w:rFonts w:ascii="Times New Roman" w:eastAsia="Times New Roman" w:hAnsi="Times New Roman" w:cs="Times New Roman"/>
          <w:b/>
        </w:rPr>
        <w:t>i</w:t>
      </w:r>
      <w:r w:rsidR="00446DF2" w:rsidRPr="00BC0BA2">
        <w:rPr>
          <w:rFonts w:ascii="Times New Roman" w:eastAsia="Times New Roman" w:hAnsi="Times New Roman" w:cs="Times New Roman"/>
          <w:b/>
        </w:rPr>
        <w:t xml:space="preserve"> adatai</w:t>
      </w:r>
    </w:p>
    <w:p w14:paraId="6C355794" w14:textId="77777777" w:rsidR="00BC0BA2" w:rsidRDefault="00BC0BA2" w:rsidP="00FB25B5">
      <w:pPr>
        <w:pStyle w:val="Norml1"/>
        <w:tabs>
          <w:tab w:val="left" w:pos="5387"/>
        </w:tabs>
        <w:jc w:val="both"/>
        <w:rPr>
          <w:rFonts w:ascii="Times New Roman" w:eastAsia="Times New Roman" w:hAnsi="Times New Roman" w:cs="Times New Roman"/>
        </w:rPr>
      </w:pPr>
    </w:p>
    <w:p w14:paraId="556DAD3E" w14:textId="77777777" w:rsidR="003348CB" w:rsidRPr="00BC0BA2" w:rsidRDefault="00446DF2" w:rsidP="00863276">
      <w:pPr>
        <w:pStyle w:val="Norml1"/>
        <w:tabs>
          <w:tab w:val="left" w:pos="2268"/>
        </w:tabs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Név: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697776632"/>
          <w:placeholder>
            <w:docPart w:val="BF5DC91275A6408BBC8BD1820149B0CB"/>
          </w:placeholder>
          <w:showingPlcHdr/>
          <w:text/>
        </w:sdtPr>
        <w:sdtEndPr/>
        <w:sdtContent>
          <w:r w:rsidR="002856F2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6B9C13B0" w14:textId="77777777" w:rsidR="003348CB" w:rsidRPr="00BC0BA2" w:rsidRDefault="00446DF2" w:rsidP="00863276">
      <w:pPr>
        <w:pStyle w:val="Norml1"/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Lakcím</w:t>
      </w:r>
      <w:r w:rsidR="00446108" w:rsidRPr="00BC0BA2">
        <w:rPr>
          <w:rFonts w:ascii="Times New Roman" w:eastAsia="Times New Roman" w:hAnsi="Times New Roman" w:cs="Times New Roman"/>
        </w:rPr>
        <w:t>kártya szerinti állandó lakóhely</w:t>
      </w:r>
      <w:r w:rsidRPr="00BC0BA2">
        <w:rPr>
          <w:rFonts w:ascii="Times New Roman" w:eastAsia="Times New Roman" w:hAnsi="Times New Roman" w:cs="Times New Roman"/>
        </w:rPr>
        <w:t>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456558967"/>
          <w:placeholder>
            <w:docPart w:val="B787A0FD0FBA4B5C86739C6A0C416E2B"/>
          </w:placeholder>
          <w:showingPlcHdr/>
          <w:text/>
        </w:sdtPr>
        <w:sdtEndPr/>
        <w:sdtContent>
          <w:r w:rsidR="002856F2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5DAC43EB" w14:textId="77777777" w:rsidR="00446108" w:rsidRPr="00BC0BA2" w:rsidRDefault="00446108" w:rsidP="00863276">
      <w:pPr>
        <w:pStyle w:val="Norml1"/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Lakcímkártya szerinti tartózkodási hely: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84282875"/>
          <w:placeholder>
            <w:docPart w:val="62A7B6F716B1430C9BEE15AB8E7F17B9"/>
          </w:placeholder>
          <w:showingPlcHdr/>
          <w:text/>
        </w:sdtPr>
        <w:sdtEndPr/>
        <w:sdtContent>
          <w:r w:rsidR="002856F2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34B66750" w14:textId="77777777" w:rsidR="00794113" w:rsidRPr="00BC0BA2" w:rsidRDefault="00446DF2" w:rsidP="00863276">
      <w:pPr>
        <w:pStyle w:val="Norml1"/>
        <w:tabs>
          <w:tab w:val="left" w:pos="2268"/>
        </w:tabs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Telefonszám: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10443878"/>
          <w:placeholder>
            <w:docPart w:val="621B4C178C8E47BD861023FF38DA25B0"/>
          </w:placeholder>
          <w:showingPlcHdr/>
          <w:text/>
        </w:sdtPr>
        <w:sdtEndPr/>
        <w:sdtContent>
          <w:r w:rsidR="002856F2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  <w:r w:rsidRPr="00BC0BA2">
        <w:rPr>
          <w:rFonts w:ascii="Times New Roman" w:eastAsia="Times New Roman" w:hAnsi="Times New Roman" w:cs="Times New Roman"/>
        </w:rPr>
        <w:tab/>
      </w:r>
      <w:r w:rsidRPr="00BC0BA2">
        <w:rPr>
          <w:rFonts w:ascii="Times New Roman" w:eastAsia="Times New Roman" w:hAnsi="Times New Roman" w:cs="Times New Roman"/>
        </w:rPr>
        <w:tab/>
      </w:r>
      <w:r w:rsidRPr="00BC0BA2">
        <w:rPr>
          <w:rFonts w:ascii="Times New Roman" w:eastAsia="Times New Roman" w:hAnsi="Times New Roman" w:cs="Times New Roman"/>
        </w:rPr>
        <w:tab/>
      </w:r>
      <w:r w:rsidRPr="00BC0BA2">
        <w:rPr>
          <w:rFonts w:ascii="Times New Roman" w:eastAsia="Times New Roman" w:hAnsi="Times New Roman" w:cs="Times New Roman"/>
        </w:rPr>
        <w:tab/>
      </w:r>
    </w:p>
    <w:p w14:paraId="54A632D7" w14:textId="77777777" w:rsidR="003348CB" w:rsidRPr="00BC0BA2" w:rsidRDefault="00446DF2" w:rsidP="00863276">
      <w:pPr>
        <w:pStyle w:val="Norml1"/>
        <w:tabs>
          <w:tab w:val="left" w:pos="2268"/>
        </w:tabs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E-mail: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488862621"/>
          <w:placeholder>
            <w:docPart w:val="03BEFC3926574F03BA38B227B4F4EC7A"/>
          </w:placeholder>
          <w:showingPlcHdr/>
          <w:text/>
        </w:sdtPr>
        <w:sdtEndPr/>
        <w:sdtContent>
          <w:r w:rsidR="002856F2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06F94697" w14:textId="77777777" w:rsidR="002856F2" w:rsidRPr="00BC0BA2" w:rsidRDefault="00867DB7" w:rsidP="00863276">
      <w:pPr>
        <w:pStyle w:val="Norml1"/>
        <w:tabs>
          <w:tab w:val="left" w:pos="2268"/>
        </w:tabs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Családi állapota:</w:t>
      </w:r>
      <w:r w:rsidR="00FB25B5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color w:val="666666"/>
          </w:rPr>
          <w:alias w:val="Családi állapot"/>
          <w:tag w:val="CSA01"/>
          <w:id w:val="578793556"/>
          <w:lock w:val="sdtLocked"/>
          <w:placeholder>
            <w:docPart w:val="A3517F4785094C7B814DFBAFAD807959"/>
          </w:placeholder>
          <w:comboBox>
            <w:listItem w:displayText="Teljes család" w:value="Teljes család"/>
            <w:listItem w:displayText="Egyszülős család anyával" w:value="Egyszülős család anyával"/>
            <w:listItem w:displayText="Egyszülős család apával" w:value="Egyszülős család apával"/>
            <w:listItem w:displayText="Özvegy szülő" w:value="Özvegy szülő"/>
            <w:listItem w:displayText="Nevelőszülő" w:value="Nevelőszülő"/>
          </w:comboBox>
        </w:sdtPr>
        <w:sdtEndPr/>
        <w:sdtContent>
          <w:r w:rsidR="002856F2" w:rsidRPr="00BC0BA2">
            <w:rPr>
              <w:rFonts w:ascii="Times New Roman" w:hAnsi="Times New Roman" w:cs="Times New Roman"/>
              <w:color w:val="666666"/>
            </w:rPr>
            <w:t>...Válasszon a legördülő listából…</w:t>
          </w:r>
        </w:sdtContent>
      </w:sdt>
    </w:p>
    <w:p w14:paraId="2415B239" w14:textId="77777777" w:rsidR="00867DB7" w:rsidRPr="00BC0BA2" w:rsidRDefault="00867DB7" w:rsidP="00863276">
      <w:pPr>
        <w:pStyle w:val="Norml1"/>
        <w:tabs>
          <w:tab w:val="left" w:pos="2268"/>
        </w:tabs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Anya foglalkozása:</w:t>
      </w:r>
      <w:r w:rsidR="00FB25B5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38968342"/>
          <w:placeholder>
            <w:docPart w:val="D11B6CFDD1314EB09ED22F266105B436"/>
          </w:placeholder>
          <w:showingPlcHdr/>
          <w:text/>
        </w:sdtPr>
        <w:sdtEndPr/>
        <w:sdtContent>
          <w:r w:rsidR="00ED269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6F63045A" w14:textId="77777777" w:rsidR="00867DB7" w:rsidRPr="00BC0BA2" w:rsidRDefault="00867DB7" w:rsidP="00863276">
      <w:pPr>
        <w:pStyle w:val="Norml1"/>
        <w:tabs>
          <w:tab w:val="left" w:pos="2268"/>
        </w:tabs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Anya iskolai végzettsége</w:t>
      </w:r>
      <w:r w:rsidR="00FB25B5" w:rsidRPr="00BC0BA2">
        <w:rPr>
          <w:rFonts w:ascii="Times New Roman" w:eastAsia="Times New Roman" w:hAnsi="Times New Roman" w:cs="Times New Roman"/>
        </w:rPr>
        <w:t>:</w:t>
      </w:r>
      <w:r w:rsidR="00FB25B5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color w:val="666666"/>
          </w:rPr>
          <w:alias w:val="Anya iskolai végzettsége"/>
          <w:tag w:val="Anya01"/>
          <w:id w:val="-32569518"/>
          <w:placeholder>
            <w:docPart w:val="777B11811AD14492B46E4A5D5756D35C"/>
          </w:placeholder>
          <w:comboBox>
            <w:listItem w:displayText="Általános iskola" w:value="Általános iskola"/>
            <w:listItem w:displayText="Középfokú végzettség" w:value="Középfokú végzettség"/>
            <w:listItem w:displayText="Főiskola" w:value="Főiskola"/>
            <w:listItem w:displayText="Egyetem" w:value="Egyetem"/>
          </w:comboBox>
        </w:sdtPr>
        <w:sdtEndPr/>
        <w:sdtContent>
          <w:r w:rsidR="002856F2" w:rsidRPr="00BC0BA2">
            <w:rPr>
              <w:rFonts w:ascii="Times New Roman" w:hAnsi="Times New Roman" w:cs="Times New Roman"/>
              <w:color w:val="666666"/>
            </w:rPr>
            <w:t>...Válasszon a legördülő listából…</w:t>
          </w:r>
        </w:sdtContent>
      </w:sdt>
      <w:r w:rsidRPr="00BC0BA2">
        <w:rPr>
          <w:rFonts w:ascii="Times New Roman" w:eastAsia="Times New Roman" w:hAnsi="Times New Roman" w:cs="Times New Roman"/>
        </w:rPr>
        <w:t xml:space="preserve"> </w:t>
      </w:r>
    </w:p>
    <w:p w14:paraId="44AAF41F" w14:textId="77777777" w:rsidR="00867DB7" w:rsidRPr="00BC0BA2" w:rsidRDefault="00867DB7" w:rsidP="00863276">
      <w:pPr>
        <w:pStyle w:val="Norml1"/>
        <w:tabs>
          <w:tab w:val="left" w:pos="2268"/>
        </w:tabs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Apa foglalkozása: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107487139"/>
          <w:placeholder>
            <w:docPart w:val="368B87DF10654A048059191ACB040C63"/>
          </w:placeholder>
          <w:showingPlcHdr/>
          <w:text/>
        </w:sdtPr>
        <w:sdtEndPr/>
        <w:sdtContent>
          <w:r w:rsidR="00ED269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6D6413D0" w14:textId="77777777" w:rsidR="00867DB7" w:rsidRDefault="00867DB7" w:rsidP="00863276">
      <w:pPr>
        <w:pStyle w:val="Norml1"/>
        <w:tabs>
          <w:tab w:val="left" w:pos="2268"/>
        </w:tabs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Apa iskolai végzettsége:</w:t>
      </w:r>
      <w:r w:rsidR="00FB25B5" w:rsidRPr="00BC0BA2">
        <w:rPr>
          <w:rFonts w:ascii="Times New Roman" w:hAnsi="Times New Roman" w:cs="Times New Roman"/>
          <w:color w:val="666666"/>
        </w:rPr>
        <w:tab/>
      </w:r>
      <w:sdt>
        <w:sdtPr>
          <w:rPr>
            <w:rFonts w:ascii="Times New Roman" w:hAnsi="Times New Roman" w:cs="Times New Roman"/>
            <w:color w:val="666666"/>
          </w:rPr>
          <w:alias w:val="Apa iskolai végzettsége"/>
          <w:tag w:val="Apa01"/>
          <w:id w:val="-244491568"/>
          <w:placeholder>
            <w:docPart w:val="4359664EE71948778280547399C83102"/>
          </w:placeholder>
          <w:comboBox>
            <w:listItem w:displayText="Általános iskola" w:value="Általános iskola"/>
            <w:listItem w:displayText="Középfokú végzettség" w:value="Középfokú végzettség"/>
            <w:listItem w:displayText="Főiskola" w:value="Főiskola"/>
            <w:listItem w:displayText="Egyetem" w:value="Egyetem"/>
          </w:comboBox>
        </w:sdtPr>
        <w:sdtEndPr/>
        <w:sdtContent>
          <w:r w:rsidR="00ED2690" w:rsidRPr="00BC0BA2">
            <w:rPr>
              <w:rFonts w:ascii="Times New Roman" w:hAnsi="Times New Roman" w:cs="Times New Roman"/>
              <w:color w:val="666666"/>
            </w:rPr>
            <w:t>...Válasszon a legördülő listából…</w:t>
          </w:r>
        </w:sdtContent>
      </w:sdt>
      <w:r w:rsidRPr="00BC0BA2">
        <w:rPr>
          <w:rFonts w:ascii="Times New Roman" w:eastAsia="Times New Roman" w:hAnsi="Times New Roman" w:cs="Times New Roman"/>
        </w:rPr>
        <w:t xml:space="preserve"> </w:t>
      </w:r>
    </w:p>
    <w:p w14:paraId="33590880" w14:textId="77777777" w:rsidR="00BC0BA2" w:rsidRPr="00BC0BA2" w:rsidRDefault="00BC0BA2" w:rsidP="00FB25B5">
      <w:pPr>
        <w:pStyle w:val="Norml1"/>
        <w:tabs>
          <w:tab w:val="left" w:pos="5387"/>
        </w:tabs>
        <w:jc w:val="both"/>
        <w:rPr>
          <w:rFonts w:ascii="Times New Roman" w:eastAsia="Times New Roman" w:hAnsi="Times New Roman" w:cs="Times New Roman"/>
        </w:rPr>
      </w:pPr>
    </w:p>
    <w:p w14:paraId="79A7ECBD" w14:textId="77777777" w:rsidR="00720EAE" w:rsidRPr="00BC0BA2" w:rsidRDefault="00446DF2" w:rsidP="008C515F">
      <w:pPr>
        <w:pStyle w:val="Norml1"/>
        <w:numPr>
          <w:ilvl w:val="0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BC0BA2">
        <w:rPr>
          <w:rFonts w:ascii="Times New Roman" w:eastAsia="Times New Roman" w:hAnsi="Times New Roman" w:cs="Times New Roman"/>
          <w:b/>
        </w:rPr>
        <w:t>A gyermek nevelésének formája</w:t>
      </w:r>
      <w:r w:rsidR="00C927CC" w:rsidRPr="00BC0BA2">
        <w:rPr>
          <w:rFonts w:ascii="Times New Roman" w:eastAsia="Times New Roman" w:hAnsi="Times New Roman" w:cs="Times New Roman"/>
          <w:b/>
        </w:rPr>
        <w:t xml:space="preserve"> </w:t>
      </w:r>
    </w:p>
    <w:p w14:paraId="3A32117C" w14:textId="77777777" w:rsidR="00BC0BA2" w:rsidRDefault="00BC0BA2" w:rsidP="00BC0BA2">
      <w:pPr>
        <w:pStyle w:val="Norml1"/>
        <w:tabs>
          <w:tab w:val="left" w:pos="7088"/>
          <w:tab w:val="left" w:pos="8222"/>
        </w:tabs>
        <w:jc w:val="both"/>
        <w:rPr>
          <w:rFonts w:ascii="Times New Roman" w:eastAsia="Times New Roman" w:hAnsi="Times New Roman" w:cs="Times New Roman"/>
        </w:rPr>
      </w:pPr>
    </w:p>
    <w:p w14:paraId="2DD5A195" w14:textId="77777777" w:rsidR="00794113" w:rsidRPr="00BC0BA2" w:rsidRDefault="008C515F" w:rsidP="00BC0BA2">
      <w:pPr>
        <w:pStyle w:val="Norml1"/>
        <w:tabs>
          <w:tab w:val="left" w:pos="7088"/>
          <w:tab w:val="left" w:pos="8222"/>
        </w:tabs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I</w:t>
      </w:r>
      <w:r w:rsidR="00720EAE" w:rsidRPr="00BC0BA2">
        <w:rPr>
          <w:rFonts w:ascii="Times New Roman" w:eastAsia="Times New Roman" w:hAnsi="Times New Roman" w:cs="Times New Roman"/>
        </w:rPr>
        <w:t>ntézménybe</w:t>
      </w:r>
      <w:r w:rsidRPr="00BC0BA2">
        <w:rPr>
          <w:rFonts w:ascii="Times New Roman" w:eastAsia="Times New Roman" w:hAnsi="Times New Roman" w:cs="Times New Roman"/>
        </w:rPr>
        <w:t xml:space="preserve"> jár</w:t>
      </w:r>
      <w:r w:rsidRPr="00BC0BA2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46039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720EAE" w:rsidRPr="00BC0BA2">
        <w:rPr>
          <w:rFonts w:ascii="Times New Roman" w:eastAsia="Times New Roman" w:hAnsi="Times New Roman" w:cs="Times New Roman"/>
        </w:rPr>
        <w:tab/>
      </w:r>
      <w:r w:rsidRPr="00BC0BA2">
        <w:rPr>
          <w:rFonts w:ascii="Times New Roman" w:eastAsia="Times New Roman" w:hAnsi="Times New Roman" w:cs="Times New Roman"/>
        </w:rPr>
        <w:t>nem</w:t>
      </w:r>
      <w:r w:rsidR="000A7560" w:rsidRPr="00BC0BA2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id w:val="-2082202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7A49B4E" w14:textId="77777777" w:rsidR="008C515F" w:rsidRPr="00BC0BA2" w:rsidRDefault="008C515F" w:rsidP="00BC0BA2">
      <w:pPr>
        <w:pStyle w:val="Norml1"/>
        <w:tabs>
          <w:tab w:val="left" w:pos="7088"/>
          <w:tab w:val="left" w:pos="8222"/>
        </w:tabs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I</w:t>
      </w:r>
      <w:r w:rsidR="00720EAE" w:rsidRPr="00BC0BA2">
        <w:rPr>
          <w:rFonts w:ascii="Times New Roman" w:eastAsia="Times New Roman" w:hAnsi="Times New Roman" w:cs="Times New Roman"/>
        </w:rPr>
        <w:t>ntézményben nevelkedik:</w:t>
      </w:r>
      <w:r w:rsidRPr="00BC0BA2">
        <w:rPr>
          <w:rFonts w:ascii="Times New Roman" w:eastAsia="Times New Roman" w:hAnsi="Times New Roman" w:cs="Times New Roman"/>
        </w:rPr>
        <w:t xml:space="preserve"> </w:t>
      </w:r>
      <w:r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58604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1716497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0E6F8CD" w14:textId="77777777" w:rsidR="003348CB" w:rsidRPr="00BC0BA2" w:rsidRDefault="00720EAE" w:rsidP="00BC0BA2">
      <w:pPr>
        <w:pStyle w:val="Norml1"/>
        <w:tabs>
          <w:tab w:val="left" w:pos="7088"/>
          <w:tab w:val="left" w:pos="8222"/>
        </w:tabs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bölcsődés</w:t>
      </w:r>
      <w:r w:rsidR="008C515F" w:rsidRPr="00BC0BA2">
        <w:rPr>
          <w:rFonts w:ascii="Times New Roman" w:eastAsia="Times New Roman" w:hAnsi="Times New Roman" w:cs="Times New Roman"/>
        </w:rPr>
        <w:t xml:space="preserve"> </w:t>
      </w:r>
      <w:r w:rsidR="008C515F"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152705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15258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7E36E85" w14:textId="77777777" w:rsidR="003348CB" w:rsidRPr="00BC0BA2" w:rsidRDefault="00446DF2" w:rsidP="00863276">
      <w:pPr>
        <w:pStyle w:val="Norml1"/>
        <w:tabs>
          <w:tab w:val="left" w:pos="2268"/>
        </w:tabs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Intézmény neve: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40106312"/>
          <w:placeholder>
            <w:docPart w:val="8B484AADE2A3453D92C692E3E5174CB4"/>
          </w:placeholder>
          <w:showingPlcHdr/>
          <w:text/>
        </w:sdtPr>
        <w:sdtEndPr/>
        <w:sdtContent>
          <w:r w:rsidR="00ED269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2B13B7F0" w14:textId="77777777" w:rsidR="009724E9" w:rsidRPr="00BC0BA2" w:rsidRDefault="00446DF2" w:rsidP="00863276">
      <w:pPr>
        <w:pStyle w:val="Norml1"/>
        <w:tabs>
          <w:tab w:val="left" w:pos="2268"/>
        </w:tabs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Címe: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35018651"/>
          <w:placeholder>
            <w:docPart w:val="1C90F67B18A74E2F8467E8B5E317FD73"/>
          </w:placeholder>
          <w:showingPlcHdr/>
          <w:text/>
        </w:sdtPr>
        <w:sdtEndPr/>
        <w:sdtContent>
          <w:r w:rsidR="00ED269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  <w:r w:rsidR="009724E9" w:rsidRPr="00BC0BA2">
        <w:rPr>
          <w:rFonts w:ascii="Times New Roman" w:hAnsi="Times New Roman" w:cs="Times New Roman"/>
        </w:rPr>
        <w:br w:type="page"/>
      </w:r>
    </w:p>
    <w:p w14:paraId="2E844C67" w14:textId="77777777" w:rsidR="003348CB" w:rsidRPr="00BC0BA2" w:rsidRDefault="00446DF2" w:rsidP="008C515F">
      <w:pPr>
        <w:pStyle w:val="Norml1"/>
        <w:numPr>
          <w:ilvl w:val="0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BC0BA2">
        <w:rPr>
          <w:rFonts w:ascii="Times New Roman" w:eastAsia="Times New Roman" w:hAnsi="Times New Roman" w:cs="Times New Roman"/>
          <w:b/>
        </w:rPr>
        <w:lastRenderedPageBreak/>
        <w:t>Beutaló szakorvos adatai</w:t>
      </w:r>
    </w:p>
    <w:p w14:paraId="2473D992" w14:textId="77777777" w:rsidR="003348CB" w:rsidRPr="00BC0BA2" w:rsidRDefault="00446DF2" w:rsidP="00DC5DA7">
      <w:pPr>
        <w:pStyle w:val="Norml1"/>
        <w:tabs>
          <w:tab w:val="left" w:pos="4253"/>
        </w:tabs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Beutaló orvos neve, pecsétszáma: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435942507"/>
          <w:placeholder>
            <w:docPart w:val="31C740CBA796438EA06CA71AA3B75771"/>
          </w:placeholder>
          <w:showingPlcHdr/>
          <w:text/>
        </w:sdtPr>
        <w:sdtEndPr/>
        <w:sdtContent>
          <w:r w:rsidR="00ED269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  <w:r w:rsidRPr="00BC0BA2">
        <w:rPr>
          <w:rFonts w:ascii="Times New Roman" w:eastAsia="Times New Roman" w:hAnsi="Times New Roman" w:cs="Times New Roman"/>
        </w:rPr>
        <w:t xml:space="preserve"> </w:t>
      </w:r>
    </w:p>
    <w:p w14:paraId="0B6E7AD4" w14:textId="77777777" w:rsidR="003348CB" w:rsidRPr="00BC0BA2" w:rsidRDefault="00446DF2" w:rsidP="00DC5DA7">
      <w:pPr>
        <w:pStyle w:val="Norml1"/>
        <w:tabs>
          <w:tab w:val="left" w:pos="4253"/>
        </w:tabs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Beutalón szereplő naplószám, ÁNTSZ kód: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57626099"/>
          <w:placeholder>
            <w:docPart w:val="0B0CE45318F549C4BD2449D9808151EA"/>
          </w:placeholder>
          <w:showingPlcHdr/>
          <w:text/>
        </w:sdtPr>
        <w:sdtEndPr/>
        <w:sdtContent>
          <w:r w:rsidR="00ED269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286AC0C1" w14:textId="77777777" w:rsidR="003348CB" w:rsidRPr="00BC0BA2" w:rsidRDefault="00446DF2" w:rsidP="008C515F">
      <w:pPr>
        <w:pStyle w:val="Norml1"/>
        <w:numPr>
          <w:ilvl w:val="0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BC0BA2">
        <w:rPr>
          <w:rFonts w:ascii="Times New Roman" w:eastAsia="Times New Roman" w:hAnsi="Times New Roman" w:cs="Times New Roman"/>
          <w:b/>
        </w:rPr>
        <w:t>Anamnézis</w:t>
      </w:r>
    </w:p>
    <w:p w14:paraId="22716643" w14:textId="77777777" w:rsidR="003348CB" w:rsidRPr="00BC0BA2" w:rsidRDefault="007F5914" w:rsidP="008C515F">
      <w:pPr>
        <w:pStyle w:val="Norml1"/>
        <w:numPr>
          <w:ilvl w:val="1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BC0BA2">
        <w:rPr>
          <w:rFonts w:ascii="Times New Roman" w:eastAsia="Times New Roman" w:hAnsi="Times New Roman" w:cs="Times New Roman"/>
          <w:b/>
        </w:rPr>
        <w:t xml:space="preserve"> </w:t>
      </w:r>
      <w:r w:rsidR="00446DF2" w:rsidRPr="00BC0BA2">
        <w:rPr>
          <w:rFonts w:ascii="Times New Roman" w:eastAsia="Times New Roman" w:hAnsi="Times New Roman" w:cs="Times New Roman"/>
          <w:b/>
        </w:rPr>
        <w:t>A várandósság körülményei</w:t>
      </w:r>
    </w:p>
    <w:p w14:paraId="736CCA04" w14:textId="77777777" w:rsidR="00720EAE" w:rsidRPr="00BC0BA2" w:rsidRDefault="00720EAE" w:rsidP="00DC5DA7">
      <w:pPr>
        <w:pStyle w:val="Norml1"/>
        <w:numPr>
          <w:ilvl w:val="0"/>
          <w:numId w:val="11"/>
        </w:numPr>
        <w:tabs>
          <w:tab w:val="left" w:pos="4253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Édesanya életkora a várandós</w:t>
      </w:r>
      <w:r w:rsidR="002E539D" w:rsidRPr="00BC0BA2">
        <w:rPr>
          <w:rFonts w:ascii="Times New Roman" w:eastAsia="Times New Roman" w:hAnsi="Times New Roman" w:cs="Times New Roman"/>
        </w:rPr>
        <w:t>s</w:t>
      </w:r>
      <w:r w:rsidR="00A91E7C" w:rsidRPr="00BC0BA2">
        <w:rPr>
          <w:rFonts w:ascii="Times New Roman" w:eastAsia="Times New Roman" w:hAnsi="Times New Roman" w:cs="Times New Roman"/>
        </w:rPr>
        <w:t>ág idején</w:t>
      </w:r>
      <w:r w:rsidRPr="00BC0BA2">
        <w:rPr>
          <w:rFonts w:ascii="Times New Roman" w:eastAsia="Times New Roman" w:hAnsi="Times New Roman" w:cs="Times New Roman"/>
        </w:rPr>
        <w:t>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873264610"/>
          <w:placeholder>
            <w:docPart w:val="7D7975B1B77D4E0B95587E35F4BEF1CA"/>
          </w:placeholder>
          <w:showingPlcHdr/>
          <w:text/>
        </w:sdtPr>
        <w:sdtEndPr/>
        <w:sdtContent>
          <w:r w:rsidR="00ED269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2F8EE5B4" w14:textId="77777777" w:rsidR="00903AD9" w:rsidRPr="00BC0BA2" w:rsidRDefault="00903AD9" w:rsidP="00DC5DA7">
      <w:pPr>
        <w:pStyle w:val="Norml1"/>
        <w:numPr>
          <w:ilvl w:val="0"/>
          <w:numId w:val="11"/>
        </w:numPr>
        <w:tabs>
          <w:tab w:val="left" w:pos="2268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Terhességek száma:</w:t>
      </w:r>
      <w:r w:rsidR="00FB25B5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353025514"/>
          <w:placeholder>
            <w:docPart w:val="05351FA0BDC24F8C8AC30826C7E0416C"/>
          </w:placeholder>
          <w:showingPlcHdr/>
          <w:text/>
        </w:sdtPr>
        <w:sdtEndPr/>
        <w:sdtContent>
          <w:r w:rsidR="00ED269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  <w:r w:rsidRPr="00BC0BA2">
        <w:rPr>
          <w:rFonts w:ascii="Times New Roman" w:eastAsia="Times New Roman" w:hAnsi="Times New Roman" w:cs="Times New Roman"/>
        </w:rPr>
        <w:t xml:space="preserve"> </w:t>
      </w:r>
    </w:p>
    <w:p w14:paraId="180EF3C0" w14:textId="77777777" w:rsidR="00EE05AD" w:rsidRPr="00BC0BA2" w:rsidRDefault="00C32559" w:rsidP="00DC5DA7">
      <w:pPr>
        <w:pStyle w:val="Norml1"/>
        <w:numPr>
          <w:ilvl w:val="0"/>
          <w:numId w:val="11"/>
        </w:numPr>
        <w:tabs>
          <w:tab w:val="left" w:pos="2268"/>
        </w:tabs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Fogantatás</w:t>
      </w:r>
      <w:r w:rsidR="003C3B44" w:rsidRPr="00BC0BA2">
        <w:rPr>
          <w:rFonts w:ascii="Times New Roman" w:eastAsia="Times New Roman" w:hAnsi="Times New Roman" w:cs="Times New Roman"/>
        </w:rPr>
        <w:t>:</w:t>
      </w:r>
      <w:r w:rsidR="00FB25B5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color w:val="666666"/>
          </w:rPr>
          <w:alias w:val="Fogantatás"/>
          <w:tag w:val="Fogantatás"/>
          <w:id w:val="-1602014937"/>
          <w:placeholder>
            <w:docPart w:val="A2441BC7EA464750A7C2B511E82BC48E"/>
          </w:placeholder>
          <w:comboBox>
            <w:listItem w:displayText="Spontán fogant" w:value="Spontán fogant"/>
            <w:listItem w:displayText="IVF" w:value="IVF"/>
            <w:listItem w:displayText="Ikerterhesség A" w:value="Ikerterhesség A"/>
            <w:listItem w:displayText="Ikerterhesség B" w:value="Ikerterhesség B"/>
          </w:comboBox>
        </w:sdtPr>
        <w:sdtEndPr/>
        <w:sdtContent>
          <w:r w:rsidR="003C3B44" w:rsidRPr="00BC0BA2">
            <w:rPr>
              <w:rFonts w:ascii="Times New Roman" w:hAnsi="Times New Roman" w:cs="Times New Roman"/>
              <w:color w:val="666666"/>
            </w:rPr>
            <w:t>...Válasszon a legördülő listából…</w:t>
          </w:r>
        </w:sdtContent>
      </w:sdt>
      <w:r w:rsidR="003C3B44" w:rsidRPr="00BC0BA2">
        <w:rPr>
          <w:rFonts w:ascii="Times New Roman" w:eastAsia="Times New Roman" w:hAnsi="Times New Roman" w:cs="Times New Roman"/>
        </w:rPr>
        <w:t xml:space="preserve"> </w:t>
      </w:r>
    </w:p>
    <w:p w14:paraId="10A9B98F" w14:textId="77777777" w:rsidR="00903AD9" w:rsidRPr="00BC0BA2" w:rsidRDefault="00903AD9" w:rsidP="00DC5DA7">
      <w:pPr>
        <w:pStyle w:val="Norml1"/>
        <w:numPr>
          <w:ilvl w:val="0"/>
          <w:numId w:val="11"/>
        </w:numPr>
        <w:tabs>
          <w:tab w:val="left" w:pos="4253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Hányadik terhességből született a gyermek?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524763986"/>
          <w:placeholder>
            <w:docPart w:val="FBC64F96C5444415BE1FE07B8D47B517"/>
          </w:placeholder>
          <w:showingPlcHdr/>
          <w:text/>
        </w:sdtPr>
        <w:sdtEndPr/>
        <w:sdtContent>
          <w:r w:rsidR="00ED269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5A406E40" w14:textId="77777777" w:rsidR="00903AD9" w:rsidRPr="00BC0BA2" w:rsidRDefault="00903AD9" w:rsidP="00DC5DA7">
      <w:pPr>
        <w:pStyle w:val="Norml1"/>
        <w:numPr>
          <w:ilvl w:val="0"/>
          <w:numId w:val="11"/>
        </w:numPr>
        <w:tabs>
          <w:tab w:val="left" w:pos="2268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Testvérek száma: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260796046"/>
          <w:placeholder>
            <w:docPart w:val="9E06A0EB48FC4F05AA1BEEAF2C5F5CF2"/>
          </w:placeholder>
          <w:showingPlcHdr/>
          <w:text/>
        </w:sdtPr>
        <w:sdtEndPr/>
        <w:sdtContent>
          <w:r w:rsidR="00ED269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74D27C24" w14:textId="77777777" w:rsidR="003C3B44" w:rsidRPr="00BC0BA2" w:rsidRDefault="00720EAE" w:rsidP="003C3B44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É</w:t>
      </w:r>
      <w:r w:rsidR="00446DF2" w:rsidRPr="00BC0BA2">
        <w:rPr>
          <w:rFonts w:ascii="Times New Roman" w:eastAsia="Times New Roman" w:hAnsi="Times New Roman" w:cs="Times New Roman"/>
        </w:rPr>
        <w:t>rte-e Önt bármiféle egészségkár</w:t>
      </w:r>
      <w:r w:rsidR="00794113" w:rsidRPr="00BC0BA2">
        <w:rPr>
          <w:rFonts w:ascii="Times New Roman" w:eastAsia="Times New Roman" w:hAnsi="Times New Roman" w:cs="Times New Roman"/>
        </w:rPr>
        <w:t>osító hatás a várandósság alatt?</w:t>
      </w:r>
    </w:p>
    <w:p w14:paraId="49F16AB0" w14:textId="77777777" w:rsidR="003348CB" w:rsidRPr="00BC0BA2" w:rsidRDefault="003C3B44" w:rsidP="003C3B44">
      <w:pPr>
        <w:pStyle w:val="Norml1"/>
        <w:tabs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104865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1216508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D96B448" w14:textId="77777777" w:rsidR="003348CB" w:rsidRPr="00BC0BA2" w:rsidRDefault="00446DF2" w:rsidP="00DC5DA7">
      <w:pPr>
        <w:pStyle w:val="Norml1"/>
        <w:numPr>
          <w:ilvl w:val="1"/>
          <w:numId w:val="17"/>
        </w:numPr>
        <w:tabs>
          <w:tab w:val="left" w:pos="4253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fizikai károsító hatás (pl. ütés, baleset):</w:t>
      </w:r>
      <w:r w:rsidR="00FB25B5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63688903"/>
          <w:placeholder>
            <w:docPart w:val="67C7C77876294FC5936B2AA6269BE728"/>
          </w:placeholder>
          <w:showingPlcHdr/>
          <w:text/>
        </w:sdtPr>
        <w:sdtEndPr/>
        <w:sdtContent>
          <w:r w:rsidR="00ED269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  <w:r w:rsidR="00794113" w:rsidRPr="00BC0BA2">
        <w:rPr>
          <w:rFonts w:ascii="Times New Roman" w:eastAsia="Times New Roman" w:hAnsi="Times New Roman" w:cs="Times New Roman"/>
        </w:rPr>
        <w:tab/>
      </w:r>
    </w:p>
    <w:p w14:paraId="298F1FE6" w14:textId="77777777" w:rsidR="00863276" w:rsidRDefault="00446DF2" w:rsidP="00FB25B5">
      <w:pPr>
        <w:pStyle w:val="Norml1"/>
        <w:numPr>
          <w:ilvl w:val="1"/>
          <w:numId w:val="17"/>
        </w:numPr>
        <w:tabs>
          <w:tab w:val="left" w:pos="5245"/>
          <w:tab w:val="left" w:pos="7088"/>
          <w:tab w:val="left" w:pos="8222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kémiai károsító hatás (pl. gyógyszerszedés, alkohol, kábítószer, dohányzás):</w:t>
      </w:r>
    </w:p>
    <w:p w14:paraId="72C78A0D" w14:textId="77777777" w:rsidR="003348CB" w:rsidRPr="00BC0BA2" w:rsidRDefault="00863276" w:rsidP="00863276">
      <w:pPr>
        <w:pStyle w:val="Norml1"/>
        <w:tabs>
          <w:tab w:val="left" w:pos="2268"/>
          <w:tab w:val="left" w:pos="5245"/>
          <w:tab w:val="left" w:pos="7088"/>
          <w:tab w:val="left" w:pos="8222"/>
        </w:tabs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2108535421"/>
          <w:placeholder>
            <w:docPart w:val="CD5C3BC782AA44B885C6EDCE7AC4F406"/>
          </w:placeholder>
          <w:showingPlcHdr/>
          <w:text/>
        </w:sdtPr>
        <w:sdtEndPr/>
        <w:sdtContent>
          <w:r w:rsidR="00ED269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6C080A35" w14:textId="77777777" w:rsidR="003348CB" w:rsidRPr="00BC0BA2" w:rsidRDefault="00446DF2" w:rsidP="00DC5DA7">
      <w:pPr>
        <w:pStyle w:val="Norml1"/>
        <w:numPr>
          <w:ilvl w:val="1"/>
          <w:numId w:val="17"/>
        </w:numPr>
        <w:tabs>
          <w:tab w:val="left" w:pos="4253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pszichés trauma (pl. válás, haláleset):</w:t>
      </w:r>
      <w:r w:rsidR="00FB25B5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2065711531"/>
          <w:placeholder>
            <w:docPart w:val="0094413D98F24867B4499C391FF1F5C6"/>
          </w:placeholder>
          <w:showingPlcHdr/>
          <w:text/>
        </w:sdtPr>
        <w:sdtEndPr/>
        <w:sdtContent>
          <w:r w:rsidR="00ED269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0B7C8C44" w14:textId="77777777" w:rsidR="003348CB" w:rsidRPr="00BC0BA2" w:rsidRDefault="00446DF2" w:rsidP="00FB25B5">
      <w:pPr>
        <w:pStyle w:val="Norml1"/>
        <w:numPr>
          <w:ilvl w:val="1"/>
          <w:numId w:val="17"/>
        </w:numPr>
        <w:tabs>
          <w:tab w:val="left" w:pos="5245"/>
          <w:tab w:val="left" w:pos="7088"/>
          <w:tab w:val="left" w:pos="8222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betegségek (pl. magas vérnyomás, cukorbetegség, fertőzések):</w:t>
      </w:r>
      <w:r w:rsidR="00ED2690" w:rsidRPr="00BC0BA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399522024"/>
          <w:placeholder>
            <w:docPart w:val="91DF466D0B3B43959EB614EB3239FDB8"/>
          </w:placeholder>
          <w:showingPlcHdr/>
          <w:text/>
        </w:sdtPr>
        <w:sdtEndPr/>
        <w:sdtContent>
          <w:r w:rsidR="00ED269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  <w:r w:rsidRPr="00BC0BA2">
        <w:rPr>
          <w:rFonts w:ascii="Times New Roman" w:eastAsia="Times New Roman" w:hAnsi="Times New Roman" w:cs="Times New Roman"/>
        </w:rPr>
        <w:t xml:space="preserve"> </w:t>
      </w:r>
    </w:p>
    <w:p w14:paraId="441DCDAB" w14:textId="77777777" w:rsidR="003348CB" w:rsidRPr="00BC0BA2" w:rsidRDefault="007F5914" w:rsidP="008C515F">
      <w:pPr>
        <w:pStyle w:val="Norml1"/>
        <w:numPr>
          <w:ilvl w:val="1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BC0BA2">
        <w:rPr>
          <w:rFonts w:ascii="Times New Roman" w:eastAsia="Times New Roman" w:hAnsi="Times New Roman" w:cs="Times New Roman"/>
          <w:b/>
        </w:rPr>
        <w:t xml:space="preserve"> </w:t>
      </w:r>
      <w:r w:rsidR="00446DF2" w:rsidRPr="00BC0BA2">
        <w:rPr>
          <w:rFonts w:ascii="Times New Roman" w:eastAsia="Times New Roman" w:hAnsi="Times New Roman" w:cs="Times New Roman"/>
          <w:b/>
        </w:rPr>
        <w:t>A szülés körülményei</w:t>
      </w:r>
    </w:p>
    <w:p w14:paraId="4667DF1B" w14:textId="77777777" w:rsidR="00EE05AD" w:rsidRPr="00BC0BA2" w:rsidRDefault="003C3B44" w:rsidP="00863276">
      <w:pPr>
        <w:pStyle w:val="Norml1"/>
        <w:numPr>
          <w:ilvl w:val="0"/>
          <w:numId w:val="8"/>
        </w:numPr>
        <w:tabs>
          <w:tab w:val="left" w:pos="2268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Kérem válasszon:</w:t>
      </w:r>
      <w:r w:rsidR="00FB25B5" w:rsidRPr="00BC0BA2">
        <w:rPr>
          <w:rFonts w:ascii="Times New Roman" w:hAnsi="Times New Roman" w:cs="Times New Roman"/>
          <w:color w:val="666666"/>
        </w:rPr>
        <w:tab/>
      </w:r>
      <w:sdt>
        <w:sdtPr>
          <w:rPr>
            <w:rFonts w:ascii="Times New Roman" w:hAnsi="Times New Roman" w:cs="Times New Roman"/>
            <w:color w:val="666666"/>
          </w:rPr>
          <w:alias w:val="Szülés"/>
          <w:tag w:val="Szülés"/>
          <w:id w:val="-1831508549"/>
          <w:placeholder>
            <w:docPart w:val="21F10D00AA6943BFB64C8C3A77C4B4C0"/>
          </w:placeholder>
          <w:comboBox>
            <w:listItem w:displayText="Spontán szülés" w:value="Spontán szülés"/>
            <w:listItem w:displayText="Indított szülés" w:value="Indított szülés"/>
            <w:listItem w:displayText="Vákumos szülés" w:value="Vákumos szülés"/>
            <w:listItem w:displayText="Elhúzódó szülés" w:value="Elhúzódó szülés"/>
            <w:listItem w:displayText="Rohamos szülés" w:value="Rohamos szülés"/>
            <w:listItem w:displayText="Fejvégű szülés" w:value="Fejvégű szülés"/>
            <w:listItem w:displayText="Farfekvéses szülés" w:value="Farfekvéses szülés"/>
            <w:listItem w:displayText="Császármetszés" w:value="Császármetszés"/>
          </w:comboBox>
        </w:sdtPr>
        <w:sdtEndPr/>
        <w:sdtContent>
          <w:r w:rsidRPr="00BC0BA2">
            <w:rPr>
              <w:rFonts w:ascii="Times New Roman" w:hAnsi="Times New Roman" w:cs="Times New Roman"/>
              <w:color w:val="666666"/>
            </w:rPr>
            <w:t>...Válasszon a legördülő listából…</w:t>
          </w:r>
        </w:sdtContent>
      </w:sdt>
      <w:r w:rsidRPr="00BC0BA2">
        <w:rPr>
          <w:rFonts w:ascii="Times New Roman" w:eastAsia="Times New Roman" w:hAnsi="Times New Roman" w:cs="Times New Roman"/>
        </w:rPr>
        <w:t xml:space="preserve"> </w:t>
      </w:r>
    </w:p>
    <w:p w14:paraId="19E6DB50" w14:textId="77777777" w:rsidR="00EE05AD" w:rsidRPr="00BC0BA2" w:rsidRDefault="00A357D3" w:rsidP="00863276">
      <w:pPr>
        <w:pStyle w:val="Norml1"/>
        <w:numPr>
          <w:ilvl w:val="0"/>
          <w:numId w:val="8"/>
        </w:numPr>
        <w:tabs>
          <w:tab w:val="left" w:pos="2268"/>
        </w:tabs>
        <w:ind w:left="426"/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C</w:t>
      </w:r>
      <w:r w:rsidR="00EE05AD" w:rsidRPr="00BC0BA2">
        <w:rPr>
          <w:rFonts w:ascii="Times New Roman" w:eastAsia="Times New Roman" w:hAnsi="Times New Roman" w:cs="Times New Roman"/>
        </w:rPr>
        <w:t>sászármetszés</w:t>
      </w:r>
      <w:r w:rsidRPr="00BC0BA2">
        <w:rPr>
          <w:rFonts w:ascii="Times New Roman" w:eastAsia="Times New Roman" w:hAnsi="Times New Roman" w:cs="Times New Roman"/>
        </w:rPr>
        <w:t xml:space="preserve"> </w:t>
      </w:r>
      <w:r w:rsidR="00EE05AD" w:rsidRPr="00BC0BA2">
        <w:rPr>
          <w:rFonts w:ascii="Times New Roman" w:eastAsia="Times New Roman" w:hAnsi="Times New Roman" w:cs="Times New Roman"/>
        </w:rPr>
        <w:t>oka: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344942305"/>
          <w:placeholder>
            <w:docPart w:val="FA960A43EAAA4E5F81736E8217E755A0"/>
          </w:placeholder>
          <w:showingPlcHdr/>
          <w:text/>
        </w:sdtPr>
        <w:sdtEndPr/>
        <w:sdtContent>
          <w:r w:rsidR="00ED269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487850FF" w14:textId="77777777" w:rsidR="000A7560" w:rsidRPr="00BC0BA2" w:rsidRDefault="00EE05AD" w:rsidP="008C515F">
      <w:pPr>
        <w:pStyle w:val="Norml1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Egyéb tényezők:</w:t>
      </w:r>
    </w:p>
    <w:p w14:paraId="4AC824AC" w14:textId="77777777" w:rsidR="000A7560" w:rsidRPr="00BC0BA2" w:rsidRDefault="00EE05AD" w:rsidP="00FB25B5">
      <w:pPr>
        <w:pStyle w:val="Norml1"/>
        <w:numPr>
          <w:ilvl w:val="1"/>
          <w:numId w:val="18"/>
        </w:numPr>
        <w:tabs>
          <w:tab w:val="left" w:pos="7088"/>
          <w:tab w:val="left" w:pos="8222"/>
        </w:tabs>
        <w:ind w:hanging="294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fájásgyengeség,</w:t>
      </w:r>
      <w:r w:rsidR="000A7560" w:rsidRPr="00BC0BA2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-769625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213613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B33B2BF" w14:textId="77777777" w:rsidR="000A7560" w:rsidRPr="00BC0BA2" w:rsidRDefault="00446DF2" w:rsidP="00FB25B5">
      <w:pPr>
        <w:pStyle w:val="Norml1"/>
        <w:numPr>
          <w:ilvl w:val="1"/>
          <w:numId w:val="18"/>
        </w:numPr>
        <w:tabs>
          <w:tab w:val="left" w:pos="7088"/>
          <w:tab w:val="left" w:pos="8222"/>
        </w:tabs>
        <w:ind w:hanging="294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rátekeredett köldökzsinór</w:t>
      </w:r>
      <w:r w:rsidR="00EE05AD" w:rsidRPr="00BC0BA2">
        <w:rPr>
          <w:rFonts w:ascii="Times New Roman" w:eastAsia="Times New Roman" w:hAnsi="Times New Roman" w:cs="Times New Roman"/>
        </w:rPr>
        <w:t xml:space="preserve"> </w:t>
      </w:r>
      <w:r w:rsidRPr="00BC0BA2">
        <w:rPr>
          <w:rFonts w:ascii="Times New Roman" w:eastAsia="Times New Roman" w:hAnsi="Times New Roman" w:cs="Times New Roman"/>
        </w:rPr>
        <w:t>burokrepesztés</w:t>
      </w:r>
      <w:r w:rsidR="00EE05AD" w:rsidRPr="00BC0BA2">
        <w:rPr>
          <w:rFonts w:ascii="Times New Roman" w:eastAsia="Times New Roman" w:hAnsi="Times New Roman" w:cs="Times New Roman"/>
        </w:rPr>
        <w:t>,</w:t>
      </w:r>
      <w:r w:rsidR="000A7560" w:rsidRPr="00BC0BA2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-115907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199856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95D488B" w14:textId="77777777" w:rsidR="000A7560" w:rsidRPr="00BC0BA2" w:rsidRDefault="00446DF2" w:rsidP="00FB25B5">
      <w:pPr>
        <w:pStyle w:val="Norml1"/>
        <w:numPr>
          <w:ilvl w:val="1"/>
          <w:numId w:val="18"/>
        </w:numPr>
        <w:tabs>
          <w:tab w:val="left" w:pos="7088"/>
          <w:tab w:val="left" w:pos="8222"/>
        </w:tabs>
        <w:ind w:hanging="294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idő előtt elfolyt magzatvíz</w:t>
      </w:r>
      <w:r w:rsidR="00EE05AD" w:rsidRPr="00BC0BA2">
        <w:rPr>
          <w:rFonts w:ascii="Times New Roman" w:eastAsia="Times New Roman" w:hAnsi="Times New Roman" w:cs="Times New Roman"/>
        </w:rPr>
        <w:t>,</w:t>
      </w:r>
      <w:r w:rsidR="000A7560" w:rsidRPr="00BC0BA2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-1811928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159774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AB4B969" w14:textId="77777777" w:rsidR="0043178F" w:rsidRPr="00BC0BA2" w:rsidRDefault="00EE05AD" w:rsidP="00FB25B5">
      <w:pPr>
        <w:pStyle w:val="Norml1"/>
        <w:numPr>
          <w:ilvl w:val="1"/>
          <w:numId w:val="18"/>
        </w:numPr>
        <w:tabs>
          <w:tab w:val="left" w:pos="7088"/>
          <w:tab w:val="left" w:pos="8222"/>
        </w:tabs>
        <w:ind w:hanging="294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korai lepényleválás</w:t>
      </w:r>
      <w:r w:rsidR="000A7560" w:rsidRPr="00BC0BA2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-132134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1565374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239E4D5" w14:textId="77777777" w:rsidR="008C515F" w:rsidRPr="00BC0BA2" w:rsidRDefault="00720EAE" w:rsidP="00FB25B5">
      <w:pPr>
        <w:pStyle w:val="Norml1"/>
        <w:numPr>
          <w:ilvl w:val="0"/>
          <w:numId w:val="8"/>
        </w:numPr>
        <w:tabs>
          <w:tab w:val="left" w:pos="7088"/>
        </w:tabs>
        <w:ind w:left="426"/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 xml:space="preserve">hányadik hétre </w:t>
      </w:r>
      <w:r w:rsidR="00EE05AD" w:rsidRPr="00BC0BA2">
        <w:rPr>
          <w:rFonts w:ascii="Times New Roman" w:eastAsia="Times New Roman" w:hAnsi="Times New Roman" w:cs="Times New Roman"/>
        </w:rPr>
        <w:t xml:space="preserve">+ napra </w:t>
      </w:r>
      <w:r w:rsidRPr="00BC0BA2">
        <w:rPr>
          <w:rFonts w:ascii="Times New Roman" w:eastAsia="Times New Roman" w:hAnsi="Times New Roman" w:cs="Times New Roman"/>
        </w:rPr>
        <w:t>született a gyermek:</w:t>
      </w:r>
      <w:r w:rsidR="00ED2690" w:rsidRPr="00BC0BA2">
        <w:rPr>
          <w:rFonts w:ascii="Times New Roman" w:hAnsi="Times New Roman" w:cs="Times New Roman"/>
        </w:rPr>
        <w:t xml:space="preserve"> 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59150158"/>
          <w:placeholder>
            <w:docPart w:val="4E4D1760295E43D7A95D1B0ECB9BFA5A"/>
          </w:placeholder>
          <w:showingPlcHdr/>
          <w:text/>
        </w:sdtPr>
        <w:sdtEndPr/>
        <w:sdtContent>
          <w:r w:rsidR="00ED269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620CAA99" w14:textId="77777777" w:rsidR="003348CB" w:rsidRPr="00BC0BA2" w:rsidRDefault="00446DF2" w:rsidP="008C515F">
      <w:pPr>
        <w:pStyle w:val="Norml1"/>
        <w:numPr>
          <w:ilvl w:val="1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BC0BA2">
        <w:rPr>
          <w:rFonts w:ascii="Times New Roman" w:eastAsia="Times New Roman" w:hAnsi="Times New Roman" w:cs="Times New Roman"/>
          <w:b/>
        </w:rPr>
        <w:t>Az újszülöttre vonatkozó kérdések</w:t>
      </w:r>
    </w:p>
    <w:p w14:paraId="1AF9AD04" w14:textId="77777777" w:rsidR="00DC5DA7" w:rsidRDefault="00446DF2" w:rsidP="00C32559">
      <w:pPr>
        <w:pStyle w:val="Norml1"/>
        <w:numPr>
          <w:ilvl w:val="0"/>
          <w:numId w:val="14"/>
        </w:numPr>
        <w:tabs>
          <w:tab w:val="left" w:pos="2268"/>
          <w:tab w:val="left" w:pos="4253"/>
          <w:tab w:val="left" w:pos="5529"/>
        </w:tabs>
        <w:ind w:left="426"/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szüle</w:t>
      </w:r>
      <w:r w:rsidR="00FB68DC" w:rsidRPr="00BC0BA2">
        <w:rPr>
          <w:rFonts w:ascii="Times New Roman" w:eastAsia="Times New Roman" w:hAnsi="Times New Roman" w:cs="Times New Roman"/>
        </w:rPr>
        <w:t>tési súlya</w:t>
      </w:r>
      <w:r w:rsidRPr="00BC0BA2">
        <w:rPr>
          <w:rFonts w:ascii="Times New Roman" w:eastAsia="Times New Roman" w:hAnsi="Times New Roman" w:cs="Times New Roman"/>
        </w:rPr>
        <w:t>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695659672"/>
          <w:placeholder>
            <w:docPart w:val="B84FE1587A794E9BAC4C7C7EF39ADB5B"/>
          </w:placeholder>
          <w:showingPlcHdr/>
          <w:text/>
        </w:sdtPr>
        <w:sdtEndPr/>
        <w:sdtContent>
          <w:r w:rsidR="00ED269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  <w:r w:rsidR="00ED2690" w:rsidRPr="00BC0BA2">
        <w:rPr>
          <w:rFonts w:ascii="Times New Roman" w:hAnsi="Times New Roman" w:cs="Times New Roman"/>
        </w:rPr>
        <w:tab/>
      </w:r>
      <w:r w:rsidRPr="00BC0BA2">
        <w:rPr>
          <w:rFonts w:ascii="Times New Roman" w:eastAsia="Times New Roman" w:hAnsi="Times New Roman" w:cs="Times New Roman"/>
        </w:rPr>
        <w:t>testhossz: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16418202"/>
          <w:placeholder>
            <w:docPart w:val="2B761D92A8644DAFA172BDF44275AA72"/>
          </w:placeholder>
          <w:showingPlcHdr/>
          <w:text/>
        </w:sdtPr>
        <w:sdtEndPr/>
        <w:sdtContent>
          <w:r w:rsidR="00ED269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776F2879" w14:textId="77777777" w:rsidR="00C927CC" w:rsidRPr="00BC0BA2" w:rsidRDefault="00C927CC" w:rsidP="00C32559">
      <w:pPr>
        <w:pStyle w:val="Norml1"/>
        <w:tabs>
          <w:tab w:val="left" w:pos="2268"/>
          <w:tab w:val="left" w:pos="4253"/>
          <w:tab w:val="left" w:pos="5529"/>
        </w:tabs>
        <w:ind w:left="426"/>
        <w:jc w:val="both"/>
        <w:rPr>
          <w:rFonts w:ascii="Times New Roman" w:hAnsi="Times New Roman" w:cs="Times New Roman"/>
        </w:rPr>
      </w:pPr>
      <w:r w:rsidRPr="00BC0BA2">
        <w:rPr>
          <w:rFonts w:ascii="Times New Roman" w:hAnsi="Times New Roman" w:cs="Times New Roman"/>
        </w:rPr>
        <w:t>fejkörfogat: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456765368"/>
          <w:placeholder>
            <w:docPart w:val="628E76E9621C4181BC3CE3927060F782"/>
          </w:placeholder>
          <w:showingPlcHdr/>
          <w:text/>
        </w:sdtPr>
        <w:sdtEndPr/>
        <w:sdtContent>
          <w:r w:rsidR="00ED269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  <w:r w:rsidR="00ED2690" w:rsidRPr="00BC0BA2">
        <w:rPr>
          <w:rFonts w:ascii="Times New Roman" w:hAnsi="Times New Roman" w:cs="Times New Roman"/>
        </w:rPr>
        <w:tab/>
      </w:r>
      <w:r w:rsidR="00695EF3" w:rsidRPr="00BC0BA2">
        <w:rPr>
          <w:rFonts w:ascii="Times New Roman" w:hAnsi="Times New Roman" w:cs="Times New Roman"/>
        </w:rPr>
        <w:t>mellkörfogat: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01866062"/>
          <w:placeholder>
            <w:docPart w:val="3DC41F75D5D8413699BD979CAB103FF9"/>
          </w:placeholder>
          <w:showingPlcHdr/>
          <w:text/>
        </w:sdtPr>
        <w:sdtEndPr/>
        <w:sdtContent>
          <w:r w:rsidR="00ED269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7E70A8BB" w14:textId="77777777" w:rsidR="003348CB" w:rsidRPr="00BC0BA2" w:rsidRDefault="00446DF2" w:rsidP="004B642B">
      <w:pPr>
        <w:pStyle w:val="Norml1"/>
        <w:numPr>
          <w:ilvl w:val="0"/>
          <w:numId w:val="14"/>
        </w:numPr>
        <w:tabs>
          <w:tab w:val="left" w:pos="2268"/>
        </w:tabs>
        <w:ind w:left="426"/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Apgar érték:</w:t>
      </w:r>
      <w:r w:rsidR="004B642B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28924743"/>
          <w:placeholder>
            <w:docPart w:val="59C7E60B4E624772BD4D3EFDE272279E"/>
          </w:placeholder>
          <w:showingPlcHdr/>
          <w:text/>
        </w:sdtPr>
        <w:sdtEndPr/>
        <w:sdtContent>
          <w:r w:rsidR="00ED269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43061B06" w14:textId="77777777" w:rsidR="003348CB" w:rsidRPr="00BC0BA2" w:rsidRDefault="00ED2690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A</w:t>
      </w:r>
      <w:r w:rsidR="00446DF2" w:rsidRPr="00BC0BA2">
        <w:rPr>
          <w:rFonts w:ascii="Times New Roman" w:eastAsia="Times New Roman" w:hAnsi="Times New Roman" w:cs="Times New Roman"/>
        </w:rPr>
        <w:t>zonnal felsírt:</w:t>
      </w:r>
      <w:r w:rsidR="0043178F"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200609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920408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C479037" w14:textId="77777777" w:rsidR="003348CB" w:rsidRPr="00BC0BA2" w:rsidRDefault="00ED2690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É</w:t>
      </w:r>
      <w:r w:rsidR="00446DF2" w:rsidRPr="00BC0BA2">
        <w:rPr>
          <w:rFonts w:ascii="Times New Roman" w:eastAsia="Times New Roman" w:hAnsi="Times New Roman" w:cs="Times New Roman"/>
        </w:rPr>
        <w:t>leszteni kellett:</w:t>
      </w:r>
      <w:r w:rsidR="00446DF2"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90357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27074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074826B" w14:textId="77777777" w:rsidR="003348CB" w:rsidRPr="00BC0BA2" w:rsidRDefault="00ED2690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O</w:t>
      </w:r>
      <w:r w:rsidR="00446DF2" w:rsidRPr="00BC0BA2">
        <w:rPr>
          <w:rFonts w:ascii="Times New Roman" w:eastAsia="Times New Roman" w:hAnsi="Times New Roman" w:cs="Times New Roman"/>
        </w:rPr>
        <w:t>xigén</w:t>
      </w:r>
      <w:r w:rsidR="00EE05AD" w:rsidRPr="00BC0BA2">
        <w:rPr>
          <w:rFonts w:ascii="Times New Roman" w:eastAsia="Times New Roman" w:hAnsi="Times New Roman" w:cs="Times New Roman"/>
        </w:rPr>
        <w:t>t igényelt-e</w:t>
      </w:r>
      <w:r w:rsidR="00EE05AD"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1613175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91693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0BC270D" w14:textId="77777777" w:rsidR="003348CB" w:rsidRPr="00BC0BA2" w:rsidRDefault="00ED2690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L</w:t>
      </w:r>
      <w:r w:rsidR="00446DF2" w:rsidRPr="00BC0BA2">
        <w:rPr>
          <w:rFonts w:ascii="Times New Roman" w:eastAsia="Times New Roman" w:hAnsi="Times New Roman" w:cs="Times New Roman"/>
        </w:rPr>
        <w:t>égzés</w:t>
      </w:r>
      <w:r w:rsidR="00EE05AD" w:rsidRPr="00BC0BA2">
        <w:rPr>
          <w:rFonts w:ascii="Times New Roman" w:eastAsia="Times New Roman" w:hAnsi="Times New Roman" w:cs="Times New Roman"/>
        </w:rPr>
        <w:t>támogatást igényelt-e</w:t>
      </w:r>
      <w:r w:rsidR="00446DF2"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-160672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117052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D32F1F1" w14:textId="77777777" w:rsidR="003348CB" w:rsidRPr="00BC0BA2" w:rsidRDefault="00ED2690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Ú</w:t>
      </w:r>
      <w:r w:rsidR="00446DF2" w:rsidRPr="00BC0BA2">
        <w:rPr>
          <w:rFonts w:ascii="Times New Roman" w:eastAsia="Times New Roman" w:hAnsi="Times New Roman" w:cs="Times New Roman"/>
        </w:rPr>
        <w:t>jszülöttkori sárgaság</w:t>
      </w:r>
      <w:r w:rsidR="00446DF2"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183564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1590150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6788AB0" w14:textId="77777777" w:rsidR="003348CB" w:rsidRPr="00BC0BA2" w:rsidRDefault="00ED2690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Ú</w:t>
      </w:r>
      <w:r w:rsidR="00EE05AD" w:rsidRPr="00BC0BA2">
        <w:rPr>
          <w:rFonts w:ascii="Times New Roman" w:eastAsia="Times New Roman" w:hAnsi="Times New Roman" w:cs="Times New Roman"/>
        </w:rPr>
        <w:t>jszülött intenzív osztályra került</w:t>
      </w:r>
      <w:r w:rsidR="00446DF2"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-162669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930041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96D3723" w14:textId="77777777" w:rsidR="006461EA" w:rsidRPr="00BC0BA2" w:rsidRDefault="006461EA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Újszülött korban fejlődési rendellenességet észleltek-e?</w:t>
      </w:r>
      <w:r w:rsidR="0043178F"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27413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224913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DE91234" w14:textId="77777777" w:rsidR="006461EA" w:rsidRPr="00BC0BA2" w:rsidRDefault="006461EA" w:rsidP="00863276">
      <w:pPr>
        <w:pStyle w:val="Norml1"/>
        <w:numPr>
          <w:ilvl w:val="1"/>
          <w:numId w:val="14"/>
        </w:numPr>
        <w:tabs>
          <w:tab w:val="left" w:pos="2268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Ha igen, mit?</w:t>
      </w:r>
      <w:r w:rsidR="00FB25B5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043505738"/>
          <w:placeholder>
            <w:docPart w:val="AA83F8DC1748480B9462B2C84DB37F91"/>
          </w:placeholder>
          <w:showingPlcHdr/>
          <w:text/>
        </w:sdtPr>
        <w:sdtEndPr/>
        <w:sdtContent>
          <w:r w:rsidR="00ED269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016C4297" w14:textId="77777777" w:rsidR="006461EA" w:rsidRPr="00BC0BA2" w:rsidRDefault="006461EA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lastRenderedPageBreak/>
        <w:t xml:space="preserve">Beavatkozás történt-e: </w:t>
      </w:r>
      <w:r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202011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29526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1434B56" w14:textId="77777777" w:rsidR="00720EAE" w:rsidRPr="00BC0BA2" w:rsidRDefault="00ED2690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S</w:t>
      </w:r>
      <w:r w:rsidR="00446DF2" w:rsidRPr="00BC0BA2">
        <w:rPr>
          <w:rFonts w:ascii="Times New Roman" w:eastAsia="Times New Roman" w:hAnsi="Times New Roman" w:cs="Times New Roman"/>
        </w:rPr>
        <w:t>zopási nehézség</w:t>
      </w:r>
      <w:r w:rsidR="00446DF2"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62628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77547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DADE9B9" w14:textId="77777777" w:rsidR="00207A72" w:rsidRPr="00BC0BA2" w:rsidRDefault="00A91E7C" w:rsidP="00DC5DA7">
      <w:pPr>
        <w:pStyle w:val="Norml1"/>
        <w:numPr>
          <w:ilvl w:val="0"/>
          <w:numId w:val="14"/>
        </w:numPr>
        <w:tabs>
          <w:tab w:val="left" w:pos="5387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Hány hónapos korig kapott kizárólag anyatejet?</w:t>
      </w:r>
      <w:r w:rsidR="0043178F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09642961"/>
          <w:placeholder>
            <w:docPart w:val="B55FCAB472E4404BA23F91B9828624A4"/>
          </w:placeholder>
          <w:showingPlcHdr/>
          <w:text/>
        </w:sdtPr>
        <w:sdtEndPr/>
        <w:sdtContent>
          <w:r w:rsidR="0043178F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13EC4E7D" w14:textId="77777777" w:rsidR="0043178F" w:rsidRPr="00BC0BA2" w:rsidRDefault="00A91E7C" w:rsidP="00DC5DA7">
      <w:pPr>
        <w:pStyle w:val="Norml1"/>
        <w:numPr>
          <w:ilvl w:val="0"/>
          <w:numId w:val="14"/>
        </w:numPr>
        <w:tabs>
          <w:tab w:val="left" w:pos="5387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Hány hónapig kapott összesen anyatejet?</w:t>
      </w:r>
      <w:r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275520005"/>
          <w:placeholder>
            <w:docPart w:val="CD20A457272242FBA26E357A402DA21B"/>
          </w:placeholder>
          <w:showingPlcHdr/>
          <w:text/>
        </w:sdtPr>
        <w:sdtEndPr/>
        <w:sdtContent>
          <w:r w:rsidR="0043178F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6B8BDF68" w14:textId="77777777" w:rsidR="003348CB" w:rsidRPr="00BC0BA2" w:rsidRDefault="00C927CC" w:rsidP="008C515F">
      <w:pPr>
        <w:pStyle w:val="Norml1"/>
        <w:numPr>
          <w:ilvl w:val="1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BC0BA2">
        <w:rPr>
          <w:rFonts w:ascii="Times New Roman" w:eastAsia="Times New Roman" w:hAnsi="Times New Roman" w:cs="Times New Roman"/>
          <w:b/>
        </w:rPr>
        <w:t>Csecsemőkori fejlődés mérföldkövei</w:t>
      </w:r>
      <w:r w:rsidR="00A91E7C" w:rsidRPr="00BC0BA2">
        <w:rPr>
          <w:rFonts w:ascii="Times New Roman" w:eastAsia="Times New Roman" w:hAnsi="Times New Roman" w:cs="Times New Roman"/>
          <w:b/>
        </w:rPr>
        <w:t xml:space="preserve"> (Hány hetes/hónapos korban</w:t>
      </w:r>
      <w:r w:rsidR="00446DF2" w:rsidRPr="00BC0BA2">
        <w:rPr>
          <w:rFonts w:ascii="Times New Roman" w:eastAsia="Times New Roman" w:hAnsi="Times New Roman" w:cs="Times New Roman"/>
          <w:b/>
        </w:rPr>
        <w:t>?)</w:t>
      </w:r>
    </w:p>
    <w:p w14:paraId="70069C5A" w14:textId="77777777" w:rsidR="00207A72" w:rsidRPr="00BC0BA2" w:rsidRDefault="008C41BF" w:rsidP="008C515F">
      <w:pPr>
        <w:pStyle w:val="Norml1"/>
        <w:ind w:left="709"/>
        <w:rPr>
          <w:rFonts w:ascii="Times New Roman" w:eastAsia="Times New Roman" w:hAnsi="Times New Roman" w:cs="Times New Roman"/>
          <w:b/>
          <w:color w:val="auto"/>
        </w:rPr>
      </w:pPr>
      <w:r w:rsidRPr="00BC0BA2">
        <w:rPr>
          <w:rFonts w:ascii="Times New Roman" w:eastAsia="Times New Roman" w:hAnsi="Times New Roman" w:cs="Times New Roman"/>
          <w:b/>
          <w:color w:val="auto"/>
        </w:rPr>
        <w:t>Mozgásfejlődés</w:t>
      </w:r>
    </w:p>
    <w:p w14:paraId="48A92766" w14:textId="77777777" w:rsidR="00A93AED" w:rsidRPr="00BC0BA2" w:rsidRDefault="00C927CC" w:rsidP="00DC5DA7">
      <w:pPr>
        <w:pStyle w:val="Norml1"/>
        <w:numPr>
          <w:ilvl w:val="0"/>
          <w:numId w:val="14"/>
        </w:numPr>
        <w:tabs>
          <w:tab w:val="left" w:pos="5387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fejét tartotta:</w:t>
      </w:r>
      <w:r w:rsidR="00FB25B5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399829780"/>
          <w:placeholder>
            <w:docPart w:val="0AFCF7063DC145D58F6A9EBAD6404260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1C5953E4" w14:textId="77777777" w:rsidR="003F4C9E" w:rsidRPr="00BC0BA2" w:rsidRDefault="00A93AED" w:rsidP="00DC5DA7">
      <w:pPr>
        <w:pStyle w:val="Norml1"/>
        <w:numPr>
          <w:ilvl w:val="0"/>
          <w:numId w:val="14"/>
        </w:numPr>
        <w:tabs>
          <w:tab w:val="left" w:pos="5387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hason mennyit feküdt: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43680144"/>
          <w:placeholder>
            <w:docPart w:val="D80A216953D84303BA8569D93E4CD74C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29F41185" w14:textId="77777777" w:rsidR="00A93AED" w:rsidRPr="00BC0BA2" w:rsidRDefault="00A93AED" w:rsidP="00DC5DA7">
      <w:pPr>
        <w:pStyle w:val="Norml1"/>
        <w:numPr>
          <w:ilvl w:val="1"/>
          <w:numId w:val="14"/>
        </w:numPr>
        <w:tabs>
          <w:tab w:val="left" w:pos="5387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volt- e kitüntetett oldal: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692218977"/>
          <w:placeholder>
            <w:docPart w:val="E86D062DC40B4681968CED8F7FE65977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1350DDEE" w14:textId="77777777" w:rsidR="003F4C9E" w:rsidRPr="00BC0BA2" w:rsidRDefault="00262D25" w:rsidP="00DC5DA7">
      <w:pPr>
        <w:pStyle w:val="Norml1"/>
        <w:numPr>
          <w:ilvl w:val="0"/>
          <w:numId w:val="14"/>
        </w:numPr>
        <w:tabs>
          <w:tab w:val="left" w:pos="5387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oldalra fordult</w:t>
      </w:r>
      <w:r w:rsidR="00446DF2" w:rsidRPr="00BC0BA2">
        <w:rPr>
          <w:rFonts w:ascii="Times New Roman" w:eastAsia="Times New Roman" w:hAnsi="Times New Roman" w:cs="Times New Roman"/>
        </w:rPr>
        <w:t>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863894488"/>
          <w:placeholder>
            <w:docPart w:val="052830D99B8C4F28838E6160A1314719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205EB94C" w14:textId="77777777" w:rsidR="003F4C9E" w:rsidRPr="00BC0BA2" w:rsidRDefault="00C927CC" w:rsidP="00DC5DA7">
      <w:pPr>
        <w:pStyle w:val="Norml1"/>
        <w:numPr>
          <w:ilvl w:val="0"/>
          <w:numId w:val="14"/>
        </w:numPr>
        <w:tabs>
          <w:tab w:val="left" w:pos="5387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 xml:space="preserve">hasról-hátra és hátról-hasra </w:t>
      </w:r>
      <w:r w:rsidR="00262D25" w:rsidRPr="00BC0BA2">
        <w:rPr>
          <w:rFonts w:ascii="Times New Roman" w:eastAsia="Times New Roman" w:hAnsi="Times New Roman" w:cs="Times New Roman"/>
        </w:rPr>
        <w:t>fordult</w:t>
      </w:r>
      <w:r w:rsidR="00446DF2" w:rsidRPr="00BC0BA2">
        <w:rPr>
          <w:rFonts w:ascii="Times New Roman" w:eastAsia="Times New Roman" w:hAnsi="Times New Roman" w:cs="Times New Roman"/>
        </w:rPr>
        <w:t>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94167021"/>
          <w:placeholder>
            <w:docPart w:val="B25DE393DAF84E69A6CC64376F18F76C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6CF7572C" w14:textId="77777777" w:rsidR="003F4C9E" w:rsidRPr="00BC0BA2" w:rsidRDefault="00C927CC" w:rsidP="00DC5DA7">
      <w:pPr>
        <w:pStyle w:val="Norml1"/>
        <w:numPr>
          <w:ilvl w:val="0"/>
          <w:numId w:val="14"/>
        </w:numPr>
        <w:tabs>
          <w:tab w:val="left" w:pos="5387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kúszott: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456558163"/>
          <w:placeholder>
            <w:docPart w:val="EF412CC9C6914FB391C30A45ECC17404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  <w:r w:rsidR="003F4C9E" w:rsidRPr="00BC0BA2">
        <w:rPr>
          <w:rFonts w:ascii="Times New Roman" w:eastAsia="Times New Roman" w:hAnsi="Times New Roman" w:cs="Times New Roman"/>
        </w:rPr>
        <w:t xml:space="preserve"> </w:t>
      </w:r>
    </w:p>
    <w:p w14:paraId="67D82686" w14:textId="77777777" w:rsidR="003F4C9E" w:rsidRPr="00BC0BA2" w:rsidRDefault="00C927CC" w:rsidP="00DC5DA7">
      <w:pPr>
        <w:pStyle w:val="Norml1"/>
        <w:numPr>
          <w:ilvl w:val="0"/>
          <w:numId w:val="14"/>
        </w:numPr>
        <w:tabs>
          <w:tab w:val="left" w:pos="5387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mászott: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09941473"/>
          <w:placeholder>
            <w:docPart w:val="5466DD0C5C0D447DB8968D4398C1727B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6A4AC01D" w14:textId="77777777" w:rsidR="003F4C9E" w:rsidRPr="00BC0BA2" w:rsidRDefault="00446DF2" w:rsidP="00DC5DA7">
      <w:pPr>
        <w:pStyle w:val="Norml1"/>
        <w:numPr>
          <w:ilvl w:val="0"/>
          <w:numId w:val="14"/>
        </w:numPr>
        <w:tabs>
          <w:tab w:val="left" w:pos="5387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felült: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360206217"/>
          <w:placeholder>
            <w:docPart w:val="61B9DCE2DF304E219592EF59BD3A5EE2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  <w:r w:rsidR="003F4C9E" w:rsidRPr="00BC0BA2">
        <w:rPr>
          <w:rFonts w:ascii="Times New Roman" w:eastAsia="Times New Roman" w:hAnsi="Times New Roman" w:cs="Times New Roman"/>
        </w:rPr>
        <w:t xml:space="preserve"> </w:t>
      </w:r>
    </w:p>
    <w:p w14:paraId="50B905C8" w14:textId="77777777" w:rsidR="003F4C9E" w:rsidRPr="00BC0BA2" w:rsidRDefault="00446DF2" w:rsidP="00DC5DA7">
      <w:pPr>
        <w:pStyle w:val="Norml1"/>
        <w:numPr>
          <w:ilvl w:val="0"/>
          <w:numId w:val="14"/>
        </w:numPr>
        <w:tabs>
          <w:tab w:val="left" w:pos="5387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felállt: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596523669"/>
          <w:placeholder>
            <w:docPart w:val="C778C1EB876548BC9C2A17EEDC17ED3E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651F9D0D" w14:textId="77777777" w:rsidR="008C515F" w:rsidRPr="00BC0BA2" w:rsidRDefault="00446DF2" w:rsidP="00DC5DA7">
      <w:pPr>
        <w:pStyle w:val="Norml1"/>
        <w:numPr>
          <w:ilvl w:val="0"/>
          <w:numId w:val="14"/>
        </w:numPr>
        <w:tabs>
          <w:tab w:val="left" w:pos="5387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önálló járás kezdete: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039265795"/>
          <w:placeholder>
            <w:docPart w:val="ECDC015EE65745FA9ACCBDB8068CF799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08D8DBEF" w14:textId="77777777" w:rsidR="006461EA" w:rsidRPr="00BC0BA2" w:rsidRDefault="008C41BF" w:rsidP="00DC5DA7">
      <w:pPr>
        <w:pStyle w:val="Norml1"/>
        <w:numPr>
          <w:ilvl w:val="1"/>
          <w:numId w:val="13"/>
        </w:numPr>
        <w:tabs>
          <w:tab w:val="left" w:pos="5387"/>
        </w:tabs>
        <w:spacing w:after="200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BC0BA2">
        <w:rPr>
          <w:rFonts w:ascii="Times New Roman" w:eastAsia="Times New Roman" w:hAnsi="Times New Roman" w:cs="Times New Roman"/>
          <w:b/>
        </w:rPr>
        <w:t>Figyelem, kommunikáció</w:t>
      </w:r>
    </w:p>
    <w:p w14:paraId="027A1BFF" w14:textId="77777777" w:rsidR="003F4C9E" w:rsidRPr="00BC0BA2" w:rsidRDefault="008C41BF" w:rsidP="00DC5DA7">
      <w:pPr>
        <w:pStyle w:val="Norml1"/>
        <w:numPr>
          <w:ilvl w:val="0"/>
          <w:numId w:val="14"/>
        </w:numPr>
        <w:tabs>
          <w:tab w:val="left" w:pos="5387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hangra összerezzent: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147587902"/>
          <w:placeholder>
            <w:docPart w:val="0B9EFDA8349A47739C552B3C38D5D6FD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2190B3A5" w14:textId="77777777" w:rsidR="008C41BF" w:rsidRPr="00BC0BA2" w:rsidRDefault="008C41BF" w:rsidP="00DC5DA7">
      <w:pPr>
        <w:pStyle w:val="Norml1"/>
        <w:numPr>
          <w:ilvl w:val="0"/>
          <w:numId w:val="14"/>
        </w:numPr>
        <w:tabs>
          <w:tab w:val="left" w:pos="5387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hang irányába nézett</w:t>
      </w:r>
      <w:r w:rsidR="003F4C9E" w:rsidRPr="00BC0BA2">
        <w:rPr>
          <w:rFonts w:ascii="Times New Roman" w:eastAsia="Times New Roman" w:hAnsi="Times New Roman" w:cs="Times New Roman"/>
        </w:rPr>
        <w:t>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863966985"/>
          <w:placeholder>
            <w:docPart w:val="D522C2722C03423A93F3883CE95F371A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474888A6" w14:textId="77777777" w:rsidR="003F4C9E" w:rsidRPr="00BC0BA2" w:rsidRDefault="00C927CC" w:rsidP="00DC5DA7">
      <w:pPr>
        <w:pStyle w:val="Norml1"/>
        <w:numPr>
          <w:ilvl w:val="0"/>
          <w:numId w:val="14"/>
        </w:numPr>
        <w:tabs>
          <w:tab w:val="left" w:pos="5387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arcot</w:t>
      </w:r>
      <w:r w:rsidR="006461EA" w:rsidRPr="00BC0BA2">
        <w:rPr>
          <w:rFonts w:ascii="Times New Roman" w:eastAsia="Times New Roman" w:hAnsi="Times New Roman" w:cs="Times New Roman"/>
        </w:rPr>
        <w:t xml:space="preserve"> </w:t>
      </w:r>
      <w:r w:rsidRPr="00BC0BA2">
        <w:rPr>
          <w:rFonts w:ascii="Times New Roman" w:eastAsia="Times New Roman" w:hAnsi="Times New Roman" w:cs="Times New Roman"/>
        </w:rPr>
        <w:t>fixált és követett: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97135996"/>
          <w:placeholder>
            <w:docPart w:val="4B2A35367FC04CE8A5BB5F0E2D23828D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44AF32A1" w14:textId="77777777" w:rsidR="006461EA" w:rsidRPr="00BC0BA2" w:rsidRDefault="006461EA" w:rsidP="00DC5DA7">
      <w:pPr>
        <w:pStyle w:val="Norml1"/>
        <w:numPr>
          <w:ilvl w:val="0"/>
          <w:numId w:val="14"/>
        </w:numPr>
        <w:tabs>
          <w:tab w:val="left" w:pos="5387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arcra visszamosolygott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708302405"/>
          <w:placeholder>
            <w:docPart w:val="C96356813F044685A4B20F2E73B3DD74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10361AAA" w14:textId="77777777" w:rsidR="006461EA" w:rsidRPr="00BC0BA2" w:rsidRDefault="006461EA" w:rsidP="00DC5DA7">
      <w:pPr>
        <w:pStyle w:val="Norml1"/>
        <w:numPr>
          <w:ilvl w:val="0"/>
          <w:numId w:val="14"/>
        </w:numPr>
        <w:tabs>
          <w:tab w:val="left" w:pos="5387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tárgyat fixál, követ: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66526108"/>
          <w:placeholder>
            <w:docPart w:val="D238C39901A3498AB033B6B81645FFD8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06A9ACE0" w14:textId="77777777" w:rsidR="003F4C9E" w:rsidRPr="00BC0BA2" w:rsidRDefault="006461EA" w:rsidP="00DC5DA7">
      <w:pPr>
        <w:pStyle w:val="Norml1"/>
        <w:numPr>
          <w:ilvl w:val="0"/>
          <w:numId w:val="14"/>
        </w:numPr>
        <w:tabs>
          <w:tab w:val="left" w:pos="5387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kezd nyúlni a tárgyakért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505507403"/>
          <w:placeholder>
            <w:docPart w:val="72DA68CBF9E3468C904EBDC36EDC38F8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3659BAEF" w14:textId="77777777" w:rsidR="00C927CC" w:rsidRPr="00BC0BA2" w:rsidRDefault="00C927CC" w:rsidP="00DC5DA7">
      <w:pPr>
        <w:pStyle w:val="Norml1"/>
        <w:numPr>
          <w:ilvl w:val="0"/>
          <w:numId w:val="14"/>
        </w:numPr>
        <w:tabs>
          <w:tab w:val="left" w:pos="5387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két kézzel manipulált: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96384753"/>
          <w:placeholder>
            <w:docPart w:val="96683E79026A4163AA0579B7F7B088BB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2B652716" w14:textId="77777777" w:rsidR="003F4C9E" w:rsidRPr="00BC0BA2" w:rsidRDefault="00C927CC" w:rsidP="00DC5DA7">
      <w:pPr>
        <w:pStyle w:val="Norml1"/>
        <w:numPr>
          <w:ilvl w:val="0"/>
          <w:numId w:val="14"/>
        </w:numPr>
        <w:tabs>
          <w:tab w:val="left" w:pos="5387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tárgyat szájába vett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424384794"/>
          <w:placeholder>
            <w:docPart w:val="9D81903E9276408AA709BA4A60EFDE2E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62993CAC" w14:textId="77777777" w:rsidR="00262D25" w:rsidRPr="00BC0BA2" w:rsidRDefault="00695EF3" w:rsidP="00DC5DA7">
      <w:pPr>
        <w:pStyle w:val="Norml1"/>
        <w:numPr>
          <w:ilvl w:val="0"/>
          <w:numId w:val="14"/>
        </w:numPr>
        <w:tabs>
          <w:tab w:val="left" w:pos="5387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kezesség</w:t>
      </w:r>
      <w:r w:rsidR="00A91E7C" w:rsidRPr="00BC0BA2">
        <w:rPr>
          <w:rFonts w:ascii="Times New Roman" w:eastAsia="Times New Roman" w:hAnsi="Times New Roman" w:cs="Times New Roman"/>
        </w:rPr>
        <w:t xml:space="preserve"> (jobb, bal kialakulása)</w:t>
      </w:r>
      <w:r w:rsidRPr="00BC0BA2">
        <w:rPr>
          <w:rFonts w:ascii="Times New Roman" w:eastAsia="Times New Roman" w:hAnsi="Times New Roman" w:cs="Times New Roman"/>
        </w:rPr>
        <w:t>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310257602"/>
          <w:placeholder>
            <w:docPart w:val="6B6BD8F1D4D141B8A863CDEE32A28234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2BB98FD7" w14:textId="77777777" w:rsidR="003348CB" w:rsidRPr="00BC0BA2" w:rsidRDefault="00446DF2" w:rsidP="00DC5DA7">
      <w:pPr>
        <w:pStyle w:val="Norml1"/>
        <w:numPr>
          <w:ilvl w:val="1"/>
          <w:numId w:val="13"/>
        </w:numPr>
        <w:tabs>
          <w:tab w:val="left" w:pos="5387"/>
        </w:tabs>
        <w:spacing w:after="200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BC0BA2">
        <w:rPr>
          <w:rFonts w:ascii="Times New Roman" w:eastAsia="Times New Roman" w:hAnsi="Times New Roman" w:cs="Times New Roman"/>
          <w:b/>
        </w:rPr>
        <w:t>Beszéd</w:t>
      </w:r>
      <w:r w:rsidR="00911D7E" w:rsidRPr="00BC0BA2">
        <w:rPr>
          <w:rFonts w:ascii="Times New Roman" w:eastAsia="Times New Roman" w:hAnsi="Times New Roman" w:cs="Times New Roman"/>
          <w:b/>
        </w:rPr>
        <w:t xml:space="preserve"> és nyelvi </w:t>
      </w:r>
      <w:r w:rsidRPr="00BC0BA2">
        <w:rPr>
          <w:rFonts w:ascii="Times New Roman" w:eastAsia="Times New Roman" w:hAnsi="Times New Roman" w:cs="Times New Roman"/>
          <w:b/>
        </w:rPr>
        <w:t>fejlődés</w:t>
      </w:r>
      <w:r w:rsidR="000B5401" w:rsidRPr="00BC0BA2">
        <w:rPr>
          <w:rFonts w:ascii="Times New Roman" w:eastAsia="Times New Roman" w:hAnsi="Times New Roman" w:cs="Times New Roman"/>
          <w:b/>
        </w:rPr>
        <w:t xml:space="preserve"> - </w:t>
      </w:r>
      <w:r w:rsidR="005B1525" w:rsidRPr="00BC0BA2">
        <w:rPr>
          <w:rFonts w:ascii="Times New Roman" w:eastAsia="Times New Roman" w:hAnsi="Times New Roman" w:cs="Times New Roman"/>
          <w:b/>
        </w:rPr>
        <w:t>beszéd</w:t>
      </w:r>
      <w:r w:rsidR="00911D7E" w:rsidRPr="00BC0BA2">
        <w:rPr>
          <w:rFonts w:ascii="Times New Roman" w:eastAsia="Times New Roman" w:hAnsi="Times New Roman" w:cs="Times New Roman"/>
          <w:b/>
        </w:rPr>
        <w:t>meg</w:t>
      </w:r>
      <w:r w:rsidR="005B1525" w:rsidRPr="00BC0BA2">
        <w:rPr>
          <w:rFonts w:ascii="Times New Roman" w:eastAsia="Times New Roman" w:hAnsi="Times New Roman" w:cs="Times New Roman"/>
          <w:b/>
        </w:rPr>
        <w:t xml:space="preserve">értés, </w:t>
      </w:r>
      <w:r w:rsidR="000B5401" w:rsidRPr="00BC0BA2">
        <w:rPr>
          <w:rFonts w:ascii="Times New Roman" w:eastAsia="Times New Roman" w:hAnsi="Times New Roman" w:cs="Times New Roman"/>
          <w:b/>
        </w:rPr>
        <w:t>kifejező beszéd</w:t>
      </w:r>
    </w:p>
    <w:p w14:paraId="08D00087" w14:textId="77777777" w:rsidR="003F4C9E" w:rsidRPr="00BC0BA2" w:rsidRDefault="008C41BF" w:rsidP="00DC5DA7">
      <w:pPr>
        <w:pStyle w:val="Norml1"/>
        <w:numPr>
          <w:ilvl w:val="0"/>
          <w:numId w:val="5"/>
        </w:numPr>
        <w:tabs>
          <w:tab w:val="left" w:pos="5387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BC0BA2">
        <w:rPr>
          <w:rFonts w:ascii="Times New Roman" w:hAnsi="Times New Roman" w:cs="Times New Roman"/>
          <w:color w:val="auto"/>
        </w:rPr>
        <w:t>hangadás: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007477443"/>
          <w:placeholder>
            <w:docPart w:val="A9C607FEEF7449779BF09BA2799A4E9F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2EB0F138" w14:textId="77777777" w:rsidR="008C41BF" w:rsidRPr="00BC0BA2" w:rsidRDefault="008C41BF" w:rsidP="00DC5DA7">
      <w:pPr>
        <w:pStyle w:val="Norml1"/>
        <w:numPr>
          <w:ilvl w:val="0"/>
          <w:numId w:val="5"/>
        </w:numPr>
        <w:tabs>
          <w:tab w:val="left" w:pos="5387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BC0BA2">
        <w:rPr>
          <w:rFonts w:ascii="Times New Roman" w:hAnsi="Times New Roman" w:cs="Times New Roman"/>
          <w:color w:val="auto"/>
        </w:rPr>
        <w:t>sírási hang: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532769096"/>
          <w:placeholder>
            <w:docPart w:val="A57C1B309DE14DE8A06EFC3013A30F8C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5522B155" w14:textId="77777777" w:rsidR="00207A72" w:rsidRPr="00BC0BA2" w:rsidRDefault="00446DF2" w:rsidP="00DC5DA7">
      <w:pPr>
        <w:pStyle w:val="Norml1"/>
        <w:numPr>
          <w:ilvl w:val="0"/>
          <w:numId w:val="5"/>
        </w:numPr>
        <w:tabs>
          <w:tab w:val="left" w:pos="5387"/>
        </w:tabs>
        <w:ind w:left="426"/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Mikor kezdett gagyogni?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460382181"/>
          <w:placeholder>
            <w:docPart w:val="767B09F7D09F4CDBB759D2C1E0DE3C53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2EF9E85D" w14:textId="77777777" w:rsidR="008C41BF" w:rsidRPr="00BC0BA2" w:rsidRDefault="008C41BF" w:rsidP="00DC5DA7">
      <w:pPr>
        <w:pStyle w:val="Norml1"/>
        <w:numPr>
          <w:ilvl w:val="0"/>
          <w:numId w:val="5"/>
        </w:numPr>
        <w:tabs>
          <w:tab w:val="left" w:pos="5387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BC0BA2">
        <w:rPr>
          <w:rFonts w:ascii="Times New Roman" w:eastAsia="Times New Roman" w:hAnsi="Times New Roman" w:cs="Times New Roman"/>
          <w:color w:val="auto"/>
        </w:rPr>
        <w:t>Mikor kezdett gőgicsélni?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558829814"/>
          <w:placeholder>
            <w:docPart w:val="01D012C95BFE4A858B6694D85C25E6DE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4454137F" w14:textId="77777777" w:rsidR="00DC5DA7" w:rsidRPr="00DC5DA7" w:rsidRDefault="00C927CC" w:rsidP="00DC5DA7">
      <w:pPr>
        <w:pStyle w:val="Norml1"/>
        <w:numPr>
          <w:ilvl w:val="0"/>
          <w:numId w:val="5"/>
        </w:numPr>
        <w:tabs>
          <w:tab w:val="left" w:pos="5387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BC0BA2">
        <w:rPr>
          <w:rFonts w:ascii="Times New Roman" w:eastAsia="Times New Roman" w:hAnsi="Times New Roman" w:cs="Times New Roman"/>
          <w:color w:val="auto"/>
        </w:rPr>
        <w:t xml:space="preserve">Mikor kezdett </w:t>
      </w:r>
      <w:r w:rsidR="008C41BF" w:rsidRPr="00BC0BA2">
        <w:rPr>
          <w:rFonts w:ascii="Times New Roman" w:eastAsia="Times New Roman" w:hAnsi="Times New Roman" w:cs="Times New Roman"/>
          <w:color w:val="auto"/>
        </w:rPr>
        <w:t>szótag</w:t>
      </w:r>
      <w:r w:rsidR="000B5401" w:rsidRPr="00BC0BA2">
        <w:rPr>
          <w:rFonts w:ascii="Times New Roman" w:eastAsia="Times New Roman" w:hAnsi="Times New Roman" w:cs="Times New Roman"/>
          <w:color w:val="auto"/>
        </w:rPr>
        <w:t xml:space="preserve">ot </w:t>
      </w:r>
      <w:r w:rsidR="008C41BF" w:rsidRPr="00BC0BA2">
        <w:rPr>
          <w:rFonts w:ascii="Times New Roman" w:eastAsia="Times New Roman" w:hAnsi="Times New Roman" w:cs="Times New Roman"/>
          <w:color w:val="auto"/>
        </w:rPr>
        <w:t xml:space="preserve">ismételgetni </w:t>
      </w:r>
      <w:r w:rsidR="00207A72" w:rsidRPr="00BC0BA2">
        <w:rPr>
          <w:rFonts w:ascii="Times New Roman" w:eastAsia="Times New Roman" w:hAnsi="Times New Roman" w:cs="Times New Roman"/>
          <w:color w:val="auto"/>
        </w:rPr>
        <w:t>(pl. papapa, bababa, tetete</w:t>
      </w:r>
      <w:r w:rsidR="005B1525" w:rsidRPr="00BC0BA2">
        <w:rPr>
          <w:rFonts w:ascii="Times New Roman" w:eastAsia="Times New Roman" w:hAnsi="Times New Roman" w:cs="Times New Roman"/>
          <w:color w:val="auto"/>
        </w:rPr>
        <w:t>- még nem értelemszerűen</w:t>
      </w:r>
      <w:r w:rsidR="001C5B13" w:rsidRPr="00BC0BA2">
        <w:rPr>
          <w:rFonts w:ascii="Times New Roman" w:eastAsia="Times New Roman" w:hAnsi="Times New Roman" w:cs="Times New Roman"/>
          <w:color w:val="auto"/>
        </w:rPr>
        <w:t>)</w:t>
      </w:r>
      <w:r w:rsidRPr="00BC0BA2">
        <w:rPr>
          <w:rFonts w:ascii="Times New Roman" w:eastAsia="Times New Roman" w:hAnsi="Times New Roman" w:cs="Times New Roman"/>
          <w:color w:val="auto"/>
        </w:rPr>
        <w:t>?</w:t>
      </w:r>
    </w:p>
    <w:p w14:paraId="687CD590" w14:textId="77777777" w:rsidR="00C927CC" w:rsidRPr="00BC0BA2" w:rsidRDefault="00DC5DA7" w:rsidP="00DC5DA7">
      <w:pPr>
        <w:pStyle w:val="Norml1"/>
        <w:tabs>
          <w:tab w:val="left" w:pos="5387"/>
        </w:tabs>
        <w:ind w:left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764096839"/>
          <w:placeholder>
            <w:docPart w:val="EAD0DBA95B2F4409A50CD8920BBDCD44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1819DAC5" w14:textId="77777777" w:rsidR="008C41BF" w:rsidRPr="00BC0BA2" w:rsidRDefault="008C41BF" w:rsidP="00DC5DA7">
      <w:pPr>
        <w:pStyle w:val="Norml1"/>
        <w:numPr>
          <w:ilvl w:val="0"/>
          <w:numId w:val="5"/>
        </w:numPr>
        <w:tabs>
          <w:tab w:val="left" w:pos="5387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BC0BA2">
        <w:rPr>
          <w:rFonts w:ascii="Times New Roman" w:hAnsi="Times New Roman" w:cs="Times New Roman"/>
          <w:color w:val="auto"/>
        </w:rPr>
        <w:t>Nevére figyel?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570760502"/>
          <w:placeholder>
            <w:docPart w:val="8A63AB40370243D783141451F856095E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32EA68CC" w14:textId="77777777" w:rsidR="003348CB" w:rsidRPr="00BC0BA2" w:rsidRDefault="00446DF2" w:rsidP="00DC5DA7">
      <w:pPr>
        <w:pStyle w:val="Norml1"/>
        <w:numPr>
          <w:ilvl w:val="0"/>
          <w:numId w:val="5"/>
        </w:numPr>
        <w:tabs>
          <w:tab w:val="left" w:pos="5387"/>
        </w:tabs>
        <w:ind w:left="426"/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Mikor mondta az első szavakat?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665661688"/>
          <w:placeholder>
            <w:docPart w:val="70A07586A40547598BDB3B4F9A6E5B3D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65C31A8C" w14:textId="77777777" w:rsidR="005B1525" w:rsidRPr="00BC0BA2" w:rsidRDefault="005B1525" w:rsidP="00DC5DA7">
      <w:pPr>
        <w:pStyle w:val="Norml1"/>
        <w:numPr>
          <w:ilvl w:val="0"/>
          <w:numId w:val="5"/>
        </w:numPr>
        <w:tabs>
          <w:tab w:val="left" w:pos="5387"/>
        </w:tabs>
        <w:ind w:left="426"/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Kb. hány szót mond?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769892120"/>
          <w:placeholder>
            <w:docPart w:val="EEACCE31CB5B44B4B8E4EC14F94F4983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08DE4ECB" w14:textId="77777777" w:rsidR="005B1525" w:rsidRPr="00BC0BA2" w:rsidRDefault="005B1525" w:rsidP="00DC5DA7">
      <w:pPr>
        <w:pStyle w:val="Norml1"/>
        <w:numPr>
          <w:ilvl w:val="0"/>
          <w:numId w:val="5"/>
        </w:numPr>
        <w:tabs>
          <w:tab w:val="left" w:pos="5387"/>
        </w:tabs>
        <w:ind w:left="426"/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Rövid felszólítást ért?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170412428"/>
          <w:placeholder>
            <w:docPart w:val="BE84BF0D5F01459A8CF8D7C96FAF5BC9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538184BB" w14:textId="77777777" w:rsidR="005B1525" w:rsidRPr="00BC0BA2" w:rsidRDefault="005B1525" w:rsidP="00DC5DA7">
      <w:pPr>
        <w:pStyle w:val="Norml1"/>
        <w:numPr>
          <w:ilvl w:val="0"/>
          <w:numId w:val="5"/>
        </w:numPr>
        <w:tabs>
          <w:tab w:val="left" w:pos="5387"/>
        </w:tabs>
        <w:ind w:left="426"/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Magát megérteti?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484693578"/>
          <w:placeholder>
            <w:docPart w:val="2250B796CAF845519D8D083CE0C3C641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2ACDE29C" w14:textId="77777777" w:rsidR="00A8787E" w:rsidRPr="00BC0BA2" w:rsidRDefault="005B1525" w:rsidP="00DC5DA7">
      <w:pPr>
        <w:pStyle w:val="Norml1"/>
        <w:numPr>
          <w:ilvl w:val="0"/>
          <w:numId w:val="5"/>
        </w:numPr>
        <w:tabs>
          <w:tab w:val="left" w:pos="5387"/>
        </w:tabs>
        <w:ind w:left="426" w:hanging="357"/>
        <w:jc w:val="both"/>
        <w:rPr>
          <w:rFonts w:ascii="Times New Roman" w:hAnsi="Times New Roman" w:cs="Times New Roman"/>
        </w:rPr>
      </w:pPr>
      <w:r w:rsidRPr="00BC0BA2">
        <w:rPr>
          <w:rFonts w:ascii="Times New Roman" w:hAnsi="Times New Roman" w:cs="Times New Roman"/>
        </w:rPr>
        <w:t>Kérésre mutat, pápát int, tapsol</w:t>
      </w:r>
      <w:r w:rsidR="000B5401" w:rsidRPr="00BC0BA2">
        <w:rPr>
          <w:rFonts w:ascii="Times New Roman" w:hAnsi="Times New Roman" w:cs="Times New Roman"/>
        </w:rPr>
        <w:t xml:space="preserve"> és</w:t>
      </w:r>
      <w:r w:rsidR="008C41BF" w:rsidRPr="00BC0BA2">
        <w:rPr>
          <w:rFonts w:ascii="Times New Roman" w:hAnsi="Times New Roman" w:cs="Times New Roman"/>
        </w:rPr>
        <w:t xml:space="preserve"> </w:t>
      </w:r>
      <w:r w:rsidR="008C41BF" w:rsidRPr="00BC0BA2">
        <w:rPr>
          <w:rFonts w:ascii="Times New Roman" w:hAnsi="Times New Roman" w:cs="Times New Roman"/>
          <w:color w:val="auto"/>
        </w:rPr>
        <w:t>öltözésnél segí</w:t>
      </w:r>
      <w:r w:rsidR="000B5401" w:rsidRPr="00BC0BA2">
        <w:rPr>
          <w:rFonts w:ascii="Times New Roman" w:hAnsi="Times New Roman" w:cs="Times New Roman"/>
          <w:color w:val="auto"/>
        </w:rPr>
        <w:t>t</w:t>
      </w:r>
      <w:r w:rsidRPr="00BC0BA2">
        <w:rPr>
          <w:rFonts w:ascii="Times New Roman" w:hAnsi="Times New Roman" w:cs="Times New Roman"/>
        </w:rPr>
        <w:t>?</w:t>
      </w:r>
      <w:r w:rsidR="00DC5DA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143186827"/>
          <w:placeholder>
            <w:docPart w:val="FE1294A8004243BEB22595BD46410085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377B4AFF" w14:textId="77777777" w:rsidR="00A8770C" w:rsidRPr="00BC0BA2" w:rsidRDefault="00720EAE" w:rsidP="008C515F">
      <w:pPr>
        <w:pStyle w:val="Norml1"/>
        <w:numPr>
          <w:ilvl w:val="1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  <w:b/>
        </w:rPr>
        <w:lastRenderedPageBreak/>
        <w:t>Viselkedésfejlődés</w:t>
      </w:r>
    </w:p>
    <w:p w14:paraId="0FF8E7B0" w14:textId="77777777" w:rsidR="00990533" w:rsidRPr="00BC0BA2" w:rsidRDefault="003A795C" w:rsidP="00FB25B5">
      <w:pPr>
        <w:pStyle w:val="Norml1"/>
        <w:numPr>
          <w:ilvl w:val="0"/>
          <w:numId w:val="6"/>
        </w:numPr>
        <w:tabs>
          <w:tab w:val="left" w:pos="5245"/>
        </w:tabs>
        <w:ind w:left="426"/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Első éle</w:t>
      </w:r>
      <w:r w:rsidR="00565EFE" w:rsidRPr="00BC0BA2">
        <w:rPr>
          <w:rFonts w:ascii="Times New Roman" w:eastAsia="Times New Roman" w:hAnsi="Times New Roman" w:cs="Times New Roman"/>
        </w:rPr>
        <w:t>t</w:t>
      </w:r>
      <w:r w:rsidR="005B1525" w:rsidRPr="00BC0BA2">
        <w:rPr>
          <w:rFonts w:ascii="Times New Roman" w:eastAsia="Times New Roman" w:hAnsi="Times New Roman" w:cs="Times New Roman"/>
        </w:rPr>
        <w:t>hetekben</w:t>
      </w:r>
      <w:r w:rsidRPr="00BC0BA2">
        <w:rPr>
          <w:rFonts w:ascii="Times New Roman" w:eastAsia="Times New Roman" w:hAnsi="Times New Roman" w:cs="Times New Roman"/>
        </w:rPr>
        <w:t xml:space="preserve"> volt- e gyakori sírás?</w:t>
      </w:r>
      <w:r w:rsidR="004B642B" w:rsidRPr="00BC0BA2">
        <w:rPr>
          <w:rFonts w:ascii="Times New Roman" w:eastAsia="Times New Roman" w:hAnsi="Times New Roman" w:cs="Times New Roman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</w:rPr>
          <w:alias w:val="Gyakori Sírás"/>
          <w:tag w:val="Gyakori Sírás"/>
          <w:id w:val="-1307081437"/>
          <w:placeholder>
            <w:docPart w:val="DEBDB4E11C8D43CFA5DDB525A7888C02"/>
          </w:placeholder>
          <w:showingPlcHdr/>
          <w:comboBox>
            <w:listItem w:value="Jelöljön ki egy elemet."/>
            <w:listItem w:displayText="Nem" w:value="Nem"/>
            <w:listItem w:displayText="Igen, nappal" w:value="Igen, nappal"/>
            <w:listItem w:displayText="Igen, éjszaka" w:value="Igen, éjszaka"/>
            <w:listItem w:displayText="Igen, nappal és éjszaka is" w:value="Igen, nappal és éjszaka is"/>
          </w:comboBox>
        </w:sdtPr>
        <w:sdtEndPr/>
        <w:sdtContent>
          <w:r w:rsidR="004B642B" w:rsidRPr="00BC0BA2">
            <w:rPr>
              <w:rStyle w:val="Helyrzszveg"/>
              <w:rFonts w:ascii="Times New Roman" w:hAnsi="Times New Roman" w:cs="Times New Roman"/>
            </w:rPr>
            <w:t>…Válasszon a legördülő listából…</w:t>
          </w:r>
        </w:sdtContent>
      </w:sdt>
    </w:p>
    <w:p w14:paraId="5ADD169D" w14:textId="77777777" w:rsidR="003348CB" w:rsidRPr="00BC0BA2" w:rsidRDefault="00446DF2" w:rsidP="00FB25B5">
      <w:pPr>
        <w:pStyle w:val="Norml1"/>
        <w:numPr>
          <w:ilvl w:val="0"/>
          <w:numId w:val="6"/>
        </w:numPr>
        <w:tabs>
          <w:tab w:val="left" w:pos="5245"/>
        </w:tabs>
        <w:ind w:left="426"/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Csecsemőként mosolygott-e a felé fordulóra?</w:t>
      </w:r>
      <w:r w:rsidR="00DC5DA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673791871"/>
          <w:placeholder>
            <w:docPart w:val="9D683DDBF77F4BC1BC848B7651F77BA7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6EB97068" w14:textId="77777777" w:rsidR="003348CB" w:rsidRPr="00BC0BA2" w:rsidRDefault="00446DF2" w:rsidP="00FB25B5">
      <w:pPr>
        <w:pStyle w:val="Norml1"/>
        <w:numPr>
          <w:ilvl w:val="0"/>
          <w:numId w:val="6"/>
        </w:numPr>
        <w:tabs>
          <w:tab w:val="left" w:pos="5245"/>
        </w:tabs>
        <w:ind w:left="426"/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Szemkontaktust felvesz-e, tartja-e?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593691083"/>
          <w:placeholder>
            <w:docPart w:val="6D2D0234145E4E0F8A6E799B5DC4A4CE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5B1A2AC9" w14:textId="77777777" w:rsidR="00720EAE" w:rsidRPr="00BC0BA2" w:rsidRDefault="00720EAE" w:rsidP="00FB25B5">
      <w:pPr>
        <w:pStyle w:val="Norml1"/>
        <w:numPr>
          <w:ilvl w:val="0"/>
          <w:numId w:val="6"/>
        </w:numPr>
        <w:tabs>
          <w:tab w:val="left" w:pos="5245"/>
        </w:tabs>
        <w:ind w:left="426"/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Veszélyérzete kialakult-e?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758332053"/>
          <w:placeholder>
            <w:docPart w:val="D83BB84C36A14FFC9F3BC7D3D21904EC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15E8352B" w14:textId="77777777" w:rsidR="003348CB" w:rsidRPr="00BC0BA2" w:rsidRDefault="00446DF2" w:rsidP="00FB25B5">
      <w:pPr>
        <w:pStyle w:val="Norml1"/>
        <w:numPr>
          <w:ilvl w:val="0"/>
          <w:numId w:val="6"/>
        </w:numPr>
        <w:tabs>
          <w:tab w:val="left" w:pos="5245"/>
        </w:tabs>
        <w:ind w:left="426"/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Akadályoztatás esetén ad-e túlzó érzelmi reakciókat?</w:t>
      </w:r>
      <w:r w:rsidR="00DC5DA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71196852"/>
          <w:placeholder>
            <w:docPart w:val="11E8C71942E9461F8F7FA9D6A902AC4A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084C656D" w14:textId="77777777" w:rsidR="00720EAE" w:rsidRPr="00BC0BA2" w:rsidRDefault="00720EAE" w:rsidP="00FB25B5">
      <w:pPr>
        <w:pStyle w:val="Norml1"/>
        <w:numPr>
          <w:ilvl w:val="0"/>
          <w:numId w:val="6"/>
        </w:numPr>
        <w:tabs>
          <w:tab w:val="left" w:pos="5245"/>
        </w:tabs>
        <w:ind w:left="426"/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Mozgásigénye:</w:t>
      </w:r>
      <w:r w:rsidR="00FB25B5" w:rsidRPr="00BC0BA2">
        <w:rPr>
          <w:rFonts w:ascii="Times New Roman" w:hAnsi="Times New Roman" w:cs="Times New Roman"/>
          <w:color w:val="666666"/>
        </w:rPr>
        <w:tab/>
      </w:r>
      <w:sdt>
        <w:sdtPr>
          <w:rPr>
            <w:rFonts w:ascii="Times New Roman" w:hAnsi="Times New Roman" w:cs="Times New Roman"/>
            <w:color w:val="666666"/>
          </w:rPr>
          <w:alias w:val="Mozgásigény"/>
          <w:tag w:val="Mozgásigény"/>
          <w:id w:val="-1796057183"/>
          <w:placeholder>
            <w:docPart w:val="3F46786EFE404284928D1105CAAC6F9F"/>
          </w:placeholder>
          <w:comboBox>
            <w:listItem w:displayText="Kevés" w:value="Kevés"/>
            <w:listItem w:displayText="Normál" w:value="Normál"/>
            <w:listItem w:displayText="Fokozott" w:value="Fokozott"/>
          </w:comboBox>
        </w:sdtPr>
        <w:sdtEndPr/>
        <w:sdtContent>
          <w:r w:rsidR="009A18A3" w:rsidRPr="00BC0BA2">
            <w:rPr>
              <w:rFonts w:ascii="Times New Roman" w:hAnsi="Times New Roman" w:cs="Times New Roman"/>
              <w:color w:val="666666"/>
            </w:rPr>
            <w:t>...Válasszon a legördülő listából…</w:t>
          </w:r>
        </w:sdtContent>
      </w:sdt>
    </w:p>
    <w:p w14:paraId="75DBBFEA" w14:textId="77777777" w:rsidR="005D4AA4" w:rsidRPr="00BC0BA2" w:rsidRDefault="00720EAE" w:rsidP="008C515F">
      <w:pPr>
        <w:pStyle w:val="Norml1"/>
        <w:numPr>
          <w:ilvl w:val="0"/>
          <w:numId w:val="6"/>
        </w:numPr>
        <w:tabs>
          <w:tab w:val="left" w:pos="5245"/>
        </w:tabs>
        <w:ind w:left="426" w:hanging="357"/>
        <w:jc w:val="both"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Észlelt-e gyermeke viselkedésében, mozgásában, kommunikációjában, szokásaiban furcsaságokat? Ha ige</w:t>
      </w:r>
      <w:r w:rsidR="001C5B13" w:rsidRPr="00BC0BA2">
        <w:rPr>
          <w:rFonts w:ascii="Times New Roman" w:eastAsia="Times New Roman" w:hAnsi="Times New Roman" w:cs="Times New Roman"/>
        </w:rPr>
        <w:t>n</w:t>
      </w:r>
      <w:r w:rsidRPr="00BC0BA2">
        <w:rPr>
          <w:rFonts w:ascii="Times New Roman" w:eastAsia="Times New Roman" w:hAnsi="Times New Roman" w:cs="Times New Roman"/>
        </w:rPr>
        <w:t>, írjon példát!</w:t>
      </w:r>
      <w:r w:rsidR="00FB25B5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02653583"/>
          <w:placeholder>
            <w:docPart w:val="FA3F04D9405F4A9A986A2FCA061FED92"/>
          </w:placeholder>
          <w:showingPlcHdr/>
          <w:text/>
        </w:sdtPr>
        <w:sdtEndPr/>
        <w:sdtContent>
          <w:r w:rsidR="003F4C9E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0A5E727E" w14:textId="77777777" w:rsidR="003348CB" w:rsidRPr="00BC0BA2" w:rsidRDefault="005B1525" w:rsidP="008C515F">
      <w:pPr>
        <w:pStyle w:val="Norml1"/>
        <w:numPr>
          <w:ilvl w:val="1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BC0BA2">
        <w:rPr>
          <w:rFonts w:ascii="Times New Roman" w:eastAsia="Times New Roman" w:hAnsi="Times New Roman" w:cs="Times New Roman"/>
          <w:b/>
        </w:rPr>
        <w:t>Táplálkozás magatartás</w:t>
      </w:r>
    </w:p>
    <w:p w14:paraId="645AF043" w14:textId="77777777" w:rsidR="003348CB" w:rsidRPr="00BC0BA2" w:rsidRDefault="00446DF2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Vannak-e étkezéssel kapcsolatos problémái?</w:t>
      </w:r>
      <w:r w:rsidR="002829A5"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-970128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61459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FC025CA" w14:textId="77777777" w:rsidR="003829DA" w:rsidRPr="00BC0BA2" w:rsidRDefault="003829DA" w:rsidP="000F5B4E">
      <w:pPr>
        <w:pStyle w:val="Norml1"/>
        <w:numPr>
          <w:ilvl w:val="0"/>
          <w:numId w:val="14"/>
        </w:numPr>
        <w:tabs>
          <w:tab w:val="left" w:pos="5245"/>
        </w:tabs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Amennyiben igen, kérem részletezze:</w:t>
      </w:r>
      <w:r w:rsidR="000F5B4E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942492194"/>
          <w:placeholder>
            <w:docPart w:val="014AB66E187446AE8AA50DF9D09A2D9C"/>
          </w:placeholder>
          <w:showingPlcHdr/>
          <w:text/>
        </w:sdtPr>
        <w:sdtEndPr/>
        <w:sdtContent>
          <w:r w:rsidR="002829A5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59767BFD" w14:textId="77777777" w:rsidR="002829A5" w:rsidRPr="00BC0BA2" w:rsidRDefault="00A93AED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 xml:space="preserve">Mellről szopik? </w:t>
      </w:r>
      <w:r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136479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166022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17F8F4C" w14:textId="77777777" w:rsidR="002829A5" w:rsidRPr="00BC0BA2" w:rsidRDefault="002829A5" w:rsidP="000F5B4E">
      <w:pPr>
        <w:pStyle w:val="Norml1"/>
        <w:numPr>
          <w:ilvl w:val="1"/>
          <w:numId w:val="6"/>
        </w:numPr>
        <w:tabs>
          <w:tab w:val="left" w:pos="5245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 xml:space="preserve">Amennyiben </w:t>
      </w:r>
      <w:r w:rsidR="00CB1C0B" w:rsidRPr="00BC0BA2">
        <w:rPr>
          <w:rFonts w:ascii="Times New Roman" w:eastAsia="Times New Roman" w:hAnsi="Times New Roman" w:cs="Times New Roman"/>
        </w:rPr>
        <w:t>szopik</w:t>
      </w:r>
      <w:r w:rsidRPr="00BC0BA2">
        <w:rPr>
          <w:rFonts w:ascii="Times New Roman" w:eastAsia="Times New Roman" w:hAnsi="Times New Roman" w:cs="Times New Roman"/>
        </w:rPr>
        <w:t xml:space="preserve">, </w:t>
      </w:r>
      <w:r w:rsidR="005B1525" w:rsidRPr="00BC0BA2">
        <w:rPr>
          <w:rFonts w:ascii="Times New Roman" w:eastAsia="Times New Roman" w:hAnsi="Times New Roman" w:cs="Times New Roman"/>
        </w:rPr>
        <w:t>hányszor?</w:t>
      </w:r>
      <w:r w:rsidR="000F5B4E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18833229"/>
          <w:placeholder>
            <w:docPart w:val="27B95261B85D4CA5BAACCFDB3B364203"/>
          </w:placeholder>
          <w:showingPlcHdr/>
          <w:text/>
        </w:sdtPr>
        <w:sdtEndPr/>
        <w:sdtContent>
          <w:r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05A93027" w14:textId="77777777" w:rsidR="005B1525" w:rsidRPr="00BC0BA2" w:rsidRDefault="002829A5" w:rsidP="000F5B4E">
      <w:pPr>
        <w:pStyle w:val="Norml1"/>
        <w:numPr>
          <w:ilvl w:val="2"/>
          <w:numId w:val="14"/>
        </w:numPr>
        <w:tabs>
          <w:tab w:val="left" w:pos="5245"/>
          <w:tab w:val="left" w:pos="7088"/>
          <w:tab w:val="left" w:pos="8222"/>
        </w:tabs>
        <w:ind w:left="993" w:hanging="284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hAnsi="Times New Roman" w:cs="Times New Roman"/>
        </w:rPr>
        <w:t>R</w:t>
      </w:r>
      <w:r w:rsidR="005B1525" w:rsidRPr="00BC0BA2">
        <w:rPr>
          <w:rFonts w:ascii="Times New Roman" w:eastAsia="Times New Roman" w:hAnsi="Times New Roman" w:cs="Times New Roman"/>
        </w:rPr>
        <w:t>endszer van- e benne</w:t>
      </w:r>
      <w:r w:rsidRPr="00BC0BA2">
        <w:rPr>
          <w:rFonts w:ascii="Times New Roman" w:eastAsia="Times New Roman" w:hAnsi="Times New Roman" w:cs="Times New Roman"/>
        </w:rPr>
        <w:t>?</w:t>
      </w:r>
      <w:r w:rsidR="000F5B4E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676806086"/>
          <w:placeholder>
            <w:docPart w:val="42E2C63821C34371B3D0D86D014B13B4"/>
          </w:placeholder>
          <w:showingPlcHdr/>
          <w:text/>
        </w:sdtPr>
        <w:sdtEndPr/>
        <w:sdtContent>
          <w:r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46A8FDF7" w14:textId="77777777" w:rsidR="002829A5" w:rsidRPr="00BC0BA2" w:rsidRDefault="002829A5" w:rsidP="008C515F">
      <w:pPr>
        <w:pStyle w:val="Norml1"/>
        <w:numPr>
          <w:ilvl w:val="1"/>
          <w:numId w:val="14"/>
        </w:numPr>
        <w:tabs>
          <w:tab w:val="left" w:pos="7088"/>
          <w:tab w:val="left" w:pos="8222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Amennyiben nem szopik, c</w:t>
      </w:r>
      <w:r w:rsidR="005B1525" w:rsidRPr="00BC0BA2">
        <w:rPr>
          <w:rFonts w:ascii="Times New Roman" w:eastAsia="Times New Roman" w:hAnsi="Times New Roman" w:cs="Times New Roman"/>
        </w:rPr>
        <w:t>umival etethető?</w:t>
      </w:r>
      <w:r w:rsidR="00CB1C0B" w:rsidRPr="00BC0BA2">
        <w:rPr>
          <w:rFonts w:ascii="Times New Roman" w:hAnsi="Times New Roman" w:cs="Times New Roman"/>
        </w:rPr>
        <w:t xml:space="preserve"> </w:t>
      </w:r>
      <w:r w:rsidR="00CB1C0B"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-25992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209161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C23D69A" w14:textId="77777777" w:rsidR="005B1525" w:rsidRPr="00BC0BA2" w:rsidRDefault="002829A5" w:rsidP="000F5B4E">
      <w:pPr>
        <w:pStyle w:val="Norml1"/>
        <w:numPr>
          <w:ilvl w:val="2"/>
          <w:numId w:val="14"/>
        </w:numPr>
        <w:tabs>
          <w:tab w:val="left" w:pos="5245"/>
          <w:tab w:val="left" w:pos="7088"/>
          <w:tab w:val="left" w:pos="8222"/>
        </w:tabs>
        <w:ind w:left="993" w:hanging="284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R</w:t>
      </w:r>
      <w:r w:rsidR="005B1525" w:rsidRPr="00BC0BA2">
        <w:rPr>
          <w:rFonts w:ascii="Times New Roman" w:eastAsia="Times New Roman" w:hAnsi="Times New Roman" w:cs="Times New Roman"/>
        </w:rPr>
        <w:t>endszer van-e benne?</w:t>
      </w:r>
      <w:r w:rsidR="000F5B4E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23202430"/>
          <w:placeholder>
            <w:docPart w:val="7F9D1D6EBCA242EAA0402D0C7C7D1869"/>
          </w:placeholder>
          <w:showingPlcHdr/>
          <w:text/>
        </w:sdtPr>
        <w:sdtEndPr/>
        <w:sdtContent>
          <w:r w:rsidR="00CB1C0B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65ECC508" w14:textId="77777777" w:rsidR="005B1525" w:rsidRPr="00BC0BA2" w:rsidRDefault="005B1525" w:rsidP="000F5B4E">
      <w:pPr>
        <w:pStyle w:val="Norml1"/>
        <w:numPr>
          <w:ilvl w:val="0"/>
          <w:numId w:val="6"/>
        </w:numPr>
        <w:tabs>
          <w:tab w:val="left" w:pos="5245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Hozzátáplálás kezdete:</w:t>
      </w:r>
      <w:r w:rsidR="000F5B4E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557512598"/>
          <w:placeholder>
            <w:docPart w:val="13CD4CCFF99D447BBA68D878E3669791"/>
          </w:placeholder>
          <w:showingPlcHdr/>
          <w:text/>
        </w:sdtPr>
        <w:sdtEndPr/>
        <w:sdtContent>
          <w:r w:rsidR="00CB1C0B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474FC41C" w14:textId="77777777" w:rsidR="005B1525" w:rsidRPr="00BC0BA2" w:rsidRDefault="005B1525" w:rsidP="000F5B4E">
      <w:pPr>
        <w:pStyle w:val="Norml1"/>
        <w:numPr>
          <w:ilvl w:val="0"/>
          <w:numId w:val="6"/>
        </w:numPr>
        <w:tabs>
          <w:tab w:val="left" w:pos="5245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Mennyi idő alatt váltottak ki egy szopást?</w:t>
      </w:r>
      <w:r w:rsidR="000F5B4E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30232357"/>
          <w:placeholder>
            <w:docPart w:val="D9317582E7344606A172CB59C7B5F23C"/>
          </w:placeholder>
          <w:showingPlcHdr/>
          <w:text/>
        </w:sdtPr>
        <w:sdtEndPr/>
        <w:sdtContent>
          <w:r w:rsidR="00CB1C0B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5A2337D8" w14:textId="77777777" w:rsidR="005B1525" w:rsidRPr="00BC0BA2" w:rsidRDefault="005B1525" w:rsidP="000F5B4E">
      <w:pPr>
        <w:pStyle w:val="Norml1"/>
        <w:numPr>
          <w:ilvl w:val="0"/>
          <w:numId w:val="6"/>
        </w:numPr>
        <w:tabs>
          <w:tab w:val="left" w:pos="5245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Kanállal etethető?</w:t>
      </w:r>
      <w:r w:rsidR="000F5B4E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86531603"/>
          <w:placeholder>
            <w:docPart w:val="6E41213038ED4B8DA6D0BEB93F6F6D8F"/>
          </w:placeholder>
          <w:showingPlcHdr/>
          <w:text/>
        </w:sdtPr>
        <w:sdtEndPr/>
        <w:sdtContent>
          <w:r w:rsidR="00CB1C0B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142232DC" w14:textId="77777777" w:rsidR="00A8787E" w:rsidRPr="00BC0BA2" w:rsidRDefault="005B1525" w:rsidP="000F5B4E">
      <w:pPr>
        <w:pStyle w:val="Norml1"/>
        <w:numPr>
          <w:ilvl w:val="0"/>
          <w:numId w:val="6"/>
        </w:numPr>
        <w:tabs>
          <w:tab w:val="left" w:pos="5245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Kis puha darabokat a szájába tesz?</w:t>
      </w:r>
      <w:r w:rsidR="000F5B4E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702297680"/>
          <w:placeholder>
            <w:docPart w:val="6CC48AE27FF14048A17681AA5DEC3E95"/>
          </w:placeholder>
          <w:showingPlcHdr/>
          <w:text/>
        </w:sdtPr>
        <w:sdtEndPr/>
        <w:sdtContent>
          <w:r w:rsidR="00CB1C0B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7F05F025" w14:textId="77777777" w:rsidR="00A8787E" w:rsidRPr="00BC0BA2" w:rsidRDefault="00A8787E" w:rsidP="008C515F">
      <w:pPr>
        <w:pStyle w:val="Norml1"/>
        <w:numPr>
          <w:ilvl w:val="0"/>
          <w:numId w:val="6"/>
        </w:numPr>
        <w:tabs>
          <w:tab w:val="left" w:pos="5245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Rágás kezdete:</w:t>
      </w:r>
      <w:r w:rsidR="000F5B4E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26990142"/>
          <w:placeholder>
            <w:docPart w:val="0B37D9CE746749D79420BB4845E90BC5"/>
          </w:placeholder>
          <w:showingPlcHdr/>
          <w:text/>
        </w:sdtPr>
        <w:sdtEndPr/>
        <w:sdtContent>
          <w:r w:rsidR="00CB1C0B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21DAAD8F" w14:textId="77777777" w:rsidR="005B1525" w:rsidRPr="00BC0BA2" w:rsidRDefault="005B1525" w:rsidP="008C515F">
      <w:pPr>
        <w:pStyle w:val="Norml1"/>
        <w:numPr>
          <w:ilvl w:val="1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BC0BA2">
        <w:rPr>
          <w:rFonts w:ascii="Times New Roman" w:eastAsia="Times New Roman" w:hAnsi="Times New Roman" w:cs="Times New Roman"/>
          <w:b/>
        </w:rPr>
        <w:t>Alvás –</w:t>
      </w:r>
      <w:r w:rsidR="004B642B" w:rsidRPr="00BC0BA2">
        <w:rPr>
          <w:rFonts w:ascii="Times New Roman" w:eastAsia="Times New Roman" w:hAnsi="Times New Roman" w:cs="Times New Roman"/>
          <w:b/>
        </w:rPr>
        <w:t xml:space="preserve"> </w:t>
      </w:r>
      <w:r w:rsidRPr="00BC0BA2">
        <w:rPr>
          <w:rFonts w:ascii="Times New Roman" w:eastAsia="Times New Roman" w:hAnsi="Times New Roman" w:cs="Times New Roman"/>
          <w:b/>
        </w:rPr>
        <w:t>ébrenlét ritmus</w:t>
      </w:r>
    </w:p>
    <w:p w14:paraId="5D411300" w14:textId="77777777" w:rsidR="00083797" w:rsidRPr="00BC0BA2" w:rsidRDefault="00446DF2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Vannak-e alvással kapcsolatos problémái?</w:t>
      </w:r>
      <w:r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1801565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110302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482CEDA" w14:textId="77777777" w:rsidR="003829DA" w:rsidRPr="00BC0BA2" w:rsidRDefault="003829DA" w:rsidP="009724E9">
      <w:pPr>
        <w:pStyle w:val="Norml1"/>
        <w:numPr>
          <w:ilvl w:val="0"/>
          <w:numId w:val="6"/>
        </w:numPr>
        <w:tabs>
          <w:tab w:val="left" w:pos="5245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Amennyiben igen, kérem részletezze:</w:t>
      </w:r>
      <w:r w:rsidR="009724E9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51402008"/>
          <w:placeholder>
            <w:docPart w:val="D94A5A80EDA24B1D87A254B4E26C3696"/>
          </w:placeholder>
          <w:showingPlcHdr/>
          <w:text/>
        </w:sdtPr>
        <w:sdtEndPr/>
        <w:sdtContent>
          <w:r w:rsidR="00CB1C0B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49465198" w14:textId="77777777" w:rsidR="00CB1C0B" w:rsidRPr="00BC0BA2" w:rsidRDefault="00565EFE" w:rsidP="009724E9">
      <w:pPr>
        <w:pStyle w:val="Norml1"/>
        <w:numPr>
          <w:ilvl w:val="0"/>
          <w:numId w:val="6"/>
        </w:numPr>
        <w:tabs>
          <w:tab w:val="left" w:pos="5245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Hogyan alszik el?</w:t>
      </w:r>
      <w:r w:rsidR="009724E9" w:rsidRPr="00BC0BA2">
        <w:rPr>
          <w:rFonts w:ascii="Times New Roman" w:hAnsi="Times New Roman" w:cs="Times New Roman"/>
          <w:color w:val="666666"/>
        </w:rPr>
        <w:tab/>
      </w:r>
      <w:sdt>
        <w:sdtPr>
          <w:rPr>
            <w:rFonts w:ascii="Times New Roman" w:hAnsi="Times New Roman" w:cs="Times New Roman"/>
            <w:color w:val="666666"/>
          </w:rPr>
          <w:alias w:val="Elalvás"/>
          <w:tag w:val="Elalvás"/>
          <w:id w:val="-1841993669"/>
          <w:placeholder>
            <w:docPart w:val="3A36DA473877443088060EB5B3E1D57D"/>
          </w:placeholder>
          <w:comboBox>
            <w:listItem w:displayText="Egyedül az ágyában" w:value="Egyedül az ágyában"/>
            <w:listItem w:displayText="Szopás / etetés közben" w:value="Szopás / etetés közben"/>
            <w:listItem w:displayText="Ringatás, babakocsi" w:value="Ringatás, babakocsi"/>
            <w:listItem w:displayText="Anya mellett fekve" w:value="Anya mellett fekve"/>
          </w:comboBox>
        </w:sdtPr>
        <w:sdtEndPr/>
        <w:sdtContent>
          <w:r w:rsidR="009A18A3" w:rsidRPr="00BC0BA2">
            <w:rPr>
              <w:rFonts w:ascii="Times New Roman" w:hAnsi="Times New Roman" w:cs="Times New Roman"/>
              <w:color w:val="666666"/>
            </w:rPr>
            <w:t>...Válasszon a legördülő listából…</w:t>
          </w:r>
        </w:sdtContent>
      </w:sdt>
    </w:p>
    <w:p w14:paraId="29B50A3D" w14:textId="77777777" w:rsidR="00565EFE" w:rsidRPr="00BC0BA2" w:rsidRDefault="00565EFE" w:rsidP="009724E9">
      <w:pPr>
        <w:pStyle w:val="Norml1"/>
        <w:numPr>
          <w:ilvl w:val="1"/>
          <w:numId w:val="6"/>
        </w:numPr>
        <w:tabs>
          <w:tab w:val="left" w:pos="5245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Egyéb:</w:t>
      </w:r>
      <w:r w:rsidR="009724E9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06427783"/>
          <w:placeholder>
            <w:docPart w:val="D2CEEBF6AC1E4B3FA5017500FD3644E3"/>
          </w:placeholder>
          <w:showingPlcHdr/>
          <w:text/>
        </w:sdtPr>
        <w:sdtEndPr/>
        <w:sdtContent>
          <w:r w:rsidR="00CB1C0B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21568DB8" w14:textId="77777777" w:rsidR="00CB1C0B" w:rsidRPr="00BC0BA2" w:rsidRDefault="00565EFE" w:rsidP="009724E9">
      <w:pPr>
        <w:pStyle w:val="Norml1"/>
        <w:numPr>
          <w:ilvl w:val="0"/>
          <w:numId w:val="6"/>
        </w:numPr>
        <w:tabs>
          <w:tab w:val="left" w:pos="5245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Nappal hányszor, és mennyit alszik?</w:t>
      </w:r>
      <w:r w:rsidR="009724E9" w:rsidRPr="00BC0BA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090115787"/>
          <w:placeholder>
            <w:docPart w:val="50A21E9DA1AC4F728E64C07198A9B849"/>
          </w:placeholder>
          <w:showingPlcHdr/>
          <w:text/>
        </w:sdtPr>
        <w:sdtEndPr/>
        <w:sdtContent>
          <w:r w:rsidR="00CB1C0B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1087913B" w14:textId="77777777" w:rsidR="00565EFE" w:rsidRPr="00BC0BA2" w:rsidRDefault="009A18A3" w:rsidP="009A18A3">
      <w:pPr>
        <w:pStyle w:val="Norml1"/>
        <w:numPr>
          <w:ilvl w:val="1"/>
          <w:numId w:val="14"/>
        </w:numPr>
        <w:tabs>
          <w:tab w:val="left" w:pos="7088"/>
          <w:tab w:val="left" w:pos="8222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Rendszer van-e benne</w:t>
      </w:r>
      <w:r w:rsidR="00565EFE" w:rsidRPr="00BC0BA2">
        <w:rPr>
          <w:rFonts w:ascii="Times New Roman" w:eastAsia="Times New Roman" w:hAnsi="Times New Roman" w:cs="Times New Roman"/>
        </w:rPr>
        <w:t>?</w:t>
      </w:r>
      <w:r w:rsidRPr="00BC0BA2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1930075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12506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BDB3F8D" w14:textId="77777777" w:rsidR="00CB1C0B" w:rsidRPr="00BC0BA2" w:rsidRDefault="00565EFE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Éjszakát átalussza?</w:t>
      </w:r>
      <w:r w:rsidR="00CB1C0B" w:rsidRPr="00BC0BA2">
        <w:rPr>
          <w:rFonts w:ascii="Times New Roman" w:eastAsia="Times New Roman" w:hAnsi="Times New Roman" w:cs="Times New Roman"/>
        </w:rPr>
        <w:t xml:space="preserve"> </w:t>
      </w:r>
      <w:r w:rsidR="00CB1C0B"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109644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57417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521EA20" w14:textId="77777777" w:rsidR="00CB1C0B" w:rsidRPr="00BC0BA2" w:rsidRDefault="00040629" w:rsidP="000A7560">
      <w:pPr>
        <w:pStyle w:val="Norml1"/>
        <w:numPr>
          <w:ilvl w:val="1"/>
          <w:numId w:val="6"/>
        </w:numPr>
        <w:ind w:left="709" w:hanging="283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691912428"/>
          <w:placeholder>
            <w:docPart w:val="EC66C53417A5463D826AD68B8E1E1F8B"/>
          </w:placeholder>
          <w:showingPlcHdr/>
          <w:text/>
        </w:sdtPr>
        <w:sdtEndPr/>
        <w:sdtContent>
          <w:r w:rsidR="00CB1C0B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  <w:r w:rsidR="00CB1C0B" w:rsidRPr="00BC0BA2">
        <w:rPr>
          <w:rFonts w:ascii="Times New Roman" w:eastAsia="Times New Roman" w:hAnsi="Times New Roman" w:cs="Times New Roman"/>
        </w:rPr>
        <w:t xml:space="preserve"> </w:t>
      </w:r>
      <w:r w:rsidR="00565EFE" w:rsidRPr="00BC0BA2">
        <w:rPr>
          <w:rFonts w:ascii="Times New Roman" w:eastAsia="Times New Roman" w:hAnsi="Times New Roman" w:cs="Times New Roman"/>
        </w:rPr>
        <w:t>Hó kortól,</w:t>
      </w:r>
    </w:p>
    <w:p w14:paraId="611FA8A9" w14:textId="77777777" w:rsidR="00565EFE" w:rsidRPr="00BC0BA2" w:rsidRDefault="00565EFE" w:rsidP="009724E9">
      <w:pPr>
        <w:pStyle w:val="Norml1"/>
        <w:numPr>
          <w:ilvl w:val="1"/>
          <w:numId w:val="6"/>
        </w:numPr>
        <w:tabs>
          <w:tab w:val="left" w:pos="5245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 xml:space="preserve">még nem </w:t>
      </w:r>
      <w:r w:rsidR="00CB1C0B" w:rsidRPr="00BC0BA2">
        <w:rPr>
          <w:rFonts w:ascii="Times New Roman" w:eastAsia="Times New Roman" w:hAnsi="Times New Roman" w:cs="Times New Roman"/>
        </w:rPr>
        <w:t xml:space="preserve">– </w:t>
      </w:r>
      <w:r w:rsidRPr="00BC0BA2">
        <w:rPr>
          <w:rFonts w:ascii="Times New Roman" w:eastAsia="Times New Roman" w:hAnsi="Times New Roman" w:cs="Times New Roman"/>
        </w:rPr>
        <w:t>hányszor ébred?</w:t>
      </w:r>
      <w:r w:rsidR="009724E9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086532895"/>
          <w:placeholder>
            <w:docPart w:val="017F99DB798243DE933FBF0570DBB3DC"/>
          </w:placeholder>
          <w:showingPlcHdr/>
          <w:text/>
        </w:sdtPr>
        <w:sdtEndPr/>
        <w:sdtContent>
          <w:r w:rsidR="00CB1C0B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16964FD6" w14:textId="77777777" w:rsidR="00565EFE" w:rsidRPr="00BC0BA2" w:rsidRDefault="00565EFE" w:rsidP="009724E9">
      <w:pPr>
        <w:pStyle w:val="Norml1"/>
        <w:numPr>
          <w:ilvl w:val="0"/>
          <w:numId w:val="6"/>
        </w:numPr>
        <w:tabs>
          <w:tab w:val="left" w:pos="5245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Hogyan alszik vissza?</w:t>
      </w:r>
      <w:r w:rsidR="009724E9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31624927"/>
          <w:placeholder>
            <w:docPart w:val="72A76490B5584734819100C4CE15783C"/>
          </w:placeholder>
          <w:showingPlcHdr/>
          <w:text/>
        </w:sdtPr>
        <w:sdtEndPr/>
        <w:sdtContent>
          <w:r w:rsidR="00CB1C0B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1F81828F" w14:textId="77777777" w:rsidR="003348CB" w:rsidRPr="00BC0BA2" w:rsidRDefault="00446DF2" w:rsidP="008C515F">
      <w:pPr>
        <w:pStyle w:val="Norml1"/>
        <w:numPr>
          <w:ilvl w:val="0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BC0BA2">
        <w:rPr>
          <w:rFonts w:ascii="Times New Roman" w:eastAsia="Times New Roman" w:hAnsi="Times New Roman" w:cs="Times New Roman"/>
          <w:b/>
        </w:rPr>
        <w:t>A családban előforduló betegségek, problémák</w:t>
      </w:r>
    </w:p>
    <w:p w14:paraId="467A7C2B" w14:textId="77777777" w:rsidR="00720EAE" w:rsidRPr="00BC0BA2" w:rsidRDefault="00446DF2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Ideg</w:t>
      </w:r>
      <w:r w:rsidR="00A8770C" w:rsidRPr="00BC0BA2">
        <w:rPr>
          <w:rFonts w:ascii="Times New Roman" w:eastAsia="Times New Roman" w:hAnsi="Times New Roman" w:cs="Times New Roman"/>
        </w:rPr>
        <w:t>gyógyászati megbetegedés</w:t>
      </w:r>
      <w:r w:rsidRPr="00BC0BA2">
        <w:rPr>
          <w:rFonts w:ascii="Times New Roman" w:eastAsia="Times New Roman" w:hAnsi="Times New Roman" w:cs="Times New Roman"/>
        </w:rPr>
        <w:t>:</w:t>
      </w:r>
      <w:r w:rsidR="00CB1C0B"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1111546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166761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3FA5DC1" w14:textId="77777777" w:rsidR="003348CB" w:rsidRPr="00BC0BA2" w:rsidRDefault="00446DF2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Epilepszia:</w:t>
      </w:r>
      <w:r w:rsidR="00CB1C0B"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1994828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91755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6EB90AE" w14:textId="77777777" w:rsidR="00A8770C" w:rsidRPr="00BC0BA2" w:rsidRDefault="00A8770C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Elmebetegség:</w:t>
      </w:r>
      <w:r w:rsidR="00CB1C0B"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-1728143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1476489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61A1556" w14:textId="77777777" w:rsidR="003348CB" w:rsidRPr="00BC0BA2" w:rsidRDefault="00446DF2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Genetikai/anyagcsere megbetegedés:</w:t>
      </w:r>
      <w:r w:rsidR="00CB1C0B"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888839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18355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1B171F1" w14:textId="77777777" w:rsidR="003348CB" w:rsidRPr="00BC0BA2" w:rsidRDefault="00446DF2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lastRenderedPageBreak/>
        <w:t>Testi, szellemi fogyatékosság:</w:t>
      </w:r>
      <w:r w:rsidR="00CB1C0B"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-1372530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62111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F6CDB07" w14:textId="77777777" w:rsidR="003348CB" w:rsidRPr="00BC0BA2" w:rsidRDefault="000B2BCB" w:rsidP="00DC5DA7">
      <w:pPr>
        <w:pStyle w:val="Norml1"/>
        <w:numPr>
          <w:ilvl w:val="0"/>
          <w:numId w:val="14"/>
        </w:numPr>
        <w:tabs>
          <w:tab w:val="left" w:pos="2268"/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Egyéb:</w:t>
      </w:r>
      <w:r w:rsidR="009724E9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458645584"/>
          <w:placeholder>
            <w:docPart w:val="F61EFAE456EC4BB0850B565D1CEA3765"/>
          </w:placeholder>
          <w:showingPlcHdr/>
          <w:text/>
        </w:sdtPr>
        <w:sdtEndPr/>
        <w:sdtContent>
          <w:r w:rsidR="00CB1C0B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6E1B8963" w14:textId="77777777" w:rsidR="003348CB" w:rsidRPr="00BC0BA2" w:rsidRDefault="00446DF2" w:rsidP="008C515F">
      <w:pPr>
        <w:pStyle w:val="Norml1"/>
        <w:numPr>
          <w:ilvl w:val="0"/>
          <w:numId w:val="13"/>
        </w:numPr>
        <w:spacing w:after="200"/>
        <w:ind w:left="284" w:hanging="284"/>
        <w:contextualSpacing/>
        <w:rPr>
          <w:rFonts w:ascii="Times New Roman" w:eastAsia="Times New Roman" w:hAnsi="Times New Roman" w:cs="Times New Roman"/>
          <w:b/>
        </w:rPr>
      </w:pPr>
      <w:r w:rsidRPr="00BC0BA2">
        <w:rPr>
          <w:rFonts w:ascii="Times New Roman" w:eastAsia="Times New Roman" w:hAnsi="Times New Roman" w:cs="Times New Roman"/>
          <w:b/>
        </w:rPr>
        <w:t xml:space="preserve">A gyermek eddigi betegségei </w:t>
      </w:r>
    </w:p>
    <w:p w14:paraId="31727FBF" w14:textId="77777777" w:rsidR="003348CB" w:rsidRPr="00BC0BA2" w:rsidRDefault="00CB1C0B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L</w:t>
      </w:r>
      <w:r w:rsidR="00446DF2" w:rsidRPr="00BC0BA2">
        <w:rPr>
          <w:rFonts w:ascii="Times New Roman" w:eastAsia="Times New Roman" w:hAnsi="Times New Roman" w:cs="Times New Roman"/>
        </w:rPr>
        <w:t>ázgörcs</w:t>
      </w:r>
      <w:r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-56756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99654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09B81B4" w14:textId="77777777" w:rsidR="003348CB" w:rsidRPr="00BC0BA2" w:rsidRDefault="00CB1C0B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E</w:t>
      </w:r>
      <w:r w:rsidR="00446DF2" w:rsidRPr="00BC0BA2">
        <w:rPr>
          <w:rFonts w:ascii="Times New Roman" w:eastAsia="Times New Roman" w:hAnsi="Times New Roman" w:cs="Times New Roman"/>
        </w:rPr>
        <w:t>szméletvesztés</w:t>
      </w:r>
      <w:r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72132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7294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8CB9C86" w14:textId="77777777" w:rsidR="003348CB" w:rsidRPr="00BC0BA2" w:rsidRDefault="00CB1C0B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G</w:t>
      </w:r>
      <w:r w:rsidR="00446DF2" w:rsidRPr="00BC0BA2">
        <w:rPr>
          <w:rFonts w:ascii="Times New Roman" w:eastAsia="Times New Roman" w:hAnsi="Times New Roman" w:cs="Times New Roman"/>
        </w:rPr>
        <w:t>yakori légúti betegség</w:t>
      </w:r>
      <w:r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758265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335197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6409B1D" w14:textId="77777777" w:rsidR="003829DA" w:rsidRPr="00BC0BA2" w:rsidRDefault="00CB1C0B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K</w:t>
      </w:r>
      <w:r w:rsidR="00446DF2" w:rsidRPr="00BC0BA2">
        <w:rPr>
          <w:rFonts w:ascii="Times New Roman" w:eastAsia="Times New Roman" w:hAnsi="Times New Roman" w:cs="Times New Roman"/>
        </w:rPr>
        <w:t>rónikus betegség</w:t>
      </w:r>
      <w:r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-78596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63584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78BB0F5" w14:textId="77777777" w:rsidR="003348CB" w:rsidRPr="00BC0BA2" w:rsidRDefault="00CB1C0B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B</w:t>
      </w:r>
      <w:r w:rsidR="00446DF2" w:rsidRPr="00BC0BA2">
        <w:rPr>
          <w:rFonts w:ascii="Times New Roman" w:eastAsia="Times New Roman" w:hAnsi="Times New Roman" w:cs="Times New Roman"/>
        </w:rPr>
        <w:t>aleset, műtét</w:t>
      </w:r>
      <w:r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170976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135823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5105F93" w14:textId="77777777" w:rsidR="003348CB" w:rsidRPr="00BC0BA2" w:rsidRDefault="00CB1C0B" w:rsidP="00DC5DA7">
      <w:pPr>
        <w:pStyle w:val="Norml1"/>
        <w:numPr>
          <w:ilvl w:val="0"/>
          <w:numId w:val="14"/>
        </w:numPr>
        <w:tabs>
          <w:tab w:val="left" w:pos="4253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R</w:t>
      </w:r>
      <w:r w:rsidR="00446DF2" w:rsidRPr="00BC0BA2">
        <w:rPr>
          <w:rFonts w:ascii="Times New Roman" w:eastAsia="Times New Roman" w:hAnsi="Times New Roman" w:cs="Times New Roman"/>
        </w:rPr>
        <w:t>endszeres</w:t>
      </w:r>
      <w:r w:rsidR="003829DA" w:rsidRPr="00BC0BA2">
        <w:rPr>
          <w:rFonts w:ascii="Times New Roman" w:eastAsia="Times New Roman" w:hAnsi="Times New Roman" w:cs="Times New Roman"/>
        </w:rPr>
        <w:t xml:space="preserve">en szedett </w:t>
      </w:r>
      <w:r w:rsidR="00446DF2" w:rsidRPr="00BC0BA2">
        <w:rPr>
          <w:rFonts w:ascii="Times New Roman" w:eastAsia="Times New Roman" w:hAnsi="Times New Roman" w:cs="Times New Roman"/>
        </w:rPr>
        <w:t>gyógyszer</w:t>
      </w:r>
      <w:r w:rsidR="003829DA" w:rsidRPr="00BC0BA2">
        <w:rPr>
          <w:rFonts w:ascii="Times New Roman" w:eastAsia="Times New Roman" w:hAnsi="Times New Roman" w:cs="Times New Roman"/>
        </w:rPr>
        <w:t>ek</w:t>
      </w:r>
      <w:r w:rsidR="00C11970" w:rsidRPr="00BC0BA2">
        <w:rPr>
          <w:rFonts w:ascii="Times New Roman" w:eastAsia="Times New Roman" w:hAnsi="Times New Roman" w:cs="Times New Roman"/>
        </w:rPr>
        <w:t>:</w:t>
      </w:r>
      <w:r w:rsidR="00C11970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661208504"/>
          <w:placeholder>
            <w:docPart w:val="FDF8A47635E64F5F84D94221237C2F9F"/>
          </w:placeholder>
          <w:showingPlcHdr/>
          <w:text/>
        </w:sdtPr>
        <w:sdtEndPr/>
        <w:sdtContent>
          <w:r w:rsidR="00C1197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502F6990" w14:textId="77777777" w:rsidR="003829DA" w:rsidRPr="00BC0BA2" w:rsidRDefault="00CB1C0B" w:rsidP="00DC5DA7">
      <w:pPr>
        <w:pStyle w:val="Norml1"/>
        <w:numPr>
          <w:ilvl w:val="0"/>
          <w:numId w:val="14"/>
        </w:numPr>
        <w:tabs>
          <w:tab w:val="left" w:pos="4253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R</w:t>
      </w:r>
      <w:r w:rsidR="003829DA" w:rsidRPr="00BC0BA2">
        <w:rPr>
          <w:rFonts w:ascii="Times New Roman" w:eastAsia="Times New Roman" w:hAnsi="Times New Roman" w:cs="Times New Roman"/>
        </w:rPr>
        <w:t>endszeresen szedett vitaminok</w:t>
      </w:r>
      <w:r w:rsidR="00C11970" w:rsidRPr="00BC0BA2">
        <w:rPr>
          <w:rFonts w:ascii="Times New Roman" w:eastAsia="Times New Roman" w:hAnsi="Times New Roman" w:cs="Times New Roman"/>
        </w:rPr>
        <w:t>:</w:t>
      </w:r>
      <w:r w:rsidR="00C11970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1092667978"/>
          <w:placeholder>
            <w:docPart w:val="CEB1693B846C46CDB8D71A37CA6A7561"/>
          </w:placeholder>
          <w:showingPlcHdr/>
          <w:text/>
        </w:sdtPr>
        <w:sdtEndPr/>
        <w:sdtContent>
          <w:r w:rsidR="00C1197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45F18703" w14:textId="77777777" w:rsidR="003348CB" w:rsidRPr="00BC0BA2" w:rsidRDefault="00CB1C0B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A</w:t>
      </w:r>
      <w:r w:rsidR="00446DF2" w:rsidRPr="00BC0BA2">
        <w:rPr>
          <w:rFonts w:ascii="Times New Roman" w:eastAsia="Times New Roman" w:hAnsi="Times New Roman" w:cs="Times New Roman"/>
        </w:rPr>
        <w:t>nyagcsere betegség</w:t>
      </w:r>
      <w:r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142799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1078050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DD565CA" w14:textId="77777777" w:rsidR="000B5401" w:rsidRPr="00BC0BA2" w:rsidRDefault="00CB1C0B" w:rsidP="00DC5DA7">
      <w:pPr>
        <w:pStyle w:val="Norml1"/>
        <w:numPr>
          <w:ilvl w:val="0"/>
          <w:numId w:val="14"/>
        </w:numPr>
        <w:tabs>
          <w:tab w:val="left" w:pos="2268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E</w:t>
      </w:r>
      <w:r w:rsidR="00446DF2" w:rsidRPr="00BC0BA2">
        <w:rPr>
          <w:rFonts w:ascii="Times New Roman" w:eastAsia="Times New Roman" w:hAnsi="Times New Roman" w:cs="Times New Roman"/>
        </w:rPr>
        <w:t>gyéb</w:t>
      </w:r>
      <w:r w:rsidRPr="00BC0BA2">
        <w:rPr>
          <w:rFonts w:ascii="Times New Roman" w:eastAsia="Times New Roman" w:hAnsi="Times New Roman" w:cs="Times New Roman"/>
        </w:rPr>
        <w:t>:</w:t>
      </w:r>
      <w:r w:rsidR="009724E9" w:rsidRPr="00BC0BA2">
        <w:rPr>
          <w:rFonts w:ascii="Times New Roman" w:eastAsia="Times New Roman" w:hAnsi="Times New Roman" w:cs="Times New Roman"/>
        </w:rPr>
        <w:tab/>
      </w:r>
      <w:bookmarkStart w:id="0" w:name="_Hlk200033130"/>
      <w:sdt>
        <w:sdtPr>
          <w:rPr>
            <w:rFonts w:ascii="Times New Roman" w:eastAsia="Times New Roman" w:hAnsi="Times New Roman" w:cs="Times New Roman"/>
          </w:rPr>
          <w:id w:val="1482501628"/>
          <w:placeholder>
            <w:docPart w:val="BB8928810DF14AF99CAE197090E04A39"/>
          </w:placeholder>
          <w:showingPlcHdr/>
          <w:text/>
        </w:sdtPr>
        <w:sdtEndPr/>
        <w:sdtContent>
          <w:r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  <w:bookmarkEnd w:id="0"/>
    </w:p>
    <w:p w14:paraId="5EAEDF35" w14:textId="77777777" w:rsidR="003348CB" w:rsidRPr="00BC0BA2" w:rsidRDefault="00446DF2" w:rsidP="008C515F">
      <w:pPr>
        <w:pStyle w:val="Norml1"/>
        <w:numPr>
          <w:ilvl w:val="0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BC0BA2">
        <w:rPr>
          <w:rFonts w:ascii="Times New Roman" w:eastAsia="Times New Roman" w:hAnsi="Times New Roman" w:cs="Times New Roman"/>
          <w:b/>
        </w:rPr>
        <w:t>Érzékszervi eltérések</w:t>
      </w:r>
    </w:p>
    <w:p w14:paraId="75B5D283" w14:textId="77777777" w:rsidR="003348CB" w:rsidRPr="00BC0BA2" w:rsidRDefault="00446DF2" w:rsidP="00DC5DA7">
      <w:pPr>
        <w:pStyle w:val="Norml1"/>
        <w:numPr>
          <w:ilvl w:val="0"/>
          <w:numId w:val="6"/>
        </w:numPr>
        <w:tabs>
          <w:tab w:val="left" w:pos="2268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látás:</w:t>
      </w:r>
      <w:r w:rsidR="009724E9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color w:val="666666"/>
          </w:rPr>
          <w:alias w:val="Látás"/>
          <w:tag w:val="Látás"/>
          <w:id w:val="-1297372068"/>
          <w:placeholder>
            <w:docPart w:val="CC82D0C6B949492EA26C618701F02077"/>
          </w:placeholder>
          <w:comboBox>
            <w:listItem w:displayText="Eltérő" w:value="Eltérő"/>
            <w:listItem w:displayText="Ép" w:value="Ép"/>
            <w:listItem w:displayText="Vizsgálat folyamatban" w:value="Vizsgálat folyamatban"/>
          </w:comboBox>
        </w:sdtPr>
        <w:sdtEndPr/>
        <w:sdtContent>
          <w:r w:rsidR="00BE30F9" w:rsidRPr="00BC0BA2">
            <w:rPr>
              <w:rFonts w:ascii="Times New Roman" w:hAnsi="Times New Roman" w:cs="Times New Roman"/>
              <w:color w:val="666666"/>
            </w:rPr>
            <w:t>...Válasszon a legördülő listából…</w:t>
          </w:r>
        </w:sdtContent>
      </w:sdt>
    </w:p>
    <w:p w14:paraId="5B59D8C2" w14:textId="77777777" w:rsidR="003829DA" w:rsidRPr="00BC0BA2" w:rsidRDefault="00794113" w:rsidP="00DC5DA7">
      <w:pPr>
        <w:pStyle w:val="Norml1"/>
        <w:numPr>
          <w:ilvl w:val="0"/>
          <w:numId w:val="6"/>
        </w:numPr>
        <w:tabs>
          <w:tab w:val="left" w:pos="2268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hallás</w:t>
      </w:r>
      <w:r w:rsidR="00446DF2" w:rsidRPr="00BC0BA2">
        <w:rPr>
          <w:rFonts w:ascii="Times New Roman" w:eastAsia="Times New Roman" w:hAnsi="Times New Roman" w:cs="Times New Roman"/>
        </w:rPr>
        <w:t>:</w:t>
      </w:r>
      <w:r w:rsidR="009724E9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color w:val="666666"/>
          </w:rPr>
          <w:alias w:val="Hallás"/>
          <w:tag w:val="Hallás"/>
          <w:id w:val="366421586"/>
          <w:placeholder>
            <w:docPart w:val="D9B7C656715A453784E279BF219B3BAF"/>
          </w:placeholder>
          <w:comboBox>
            <w:listItem w:displayText="Eltérő" w:value="Eltérő"/>
            <w:listItem w:displayText="Ép" w:value="Ép"/>
            <w:listItem w:displayText="Vizsgálat folyamatban" w:value="Vizsgálat folyamatban"/>
          </w:comboBox>
        </w:sdtPr>
        <w:sdtEndPr/>
        <w:sdtContent>
          <w:r w:rsidR="00BE30F9" w:rsidRPr="00BC0BA2">
            <w:rPr>
              <w:rFonts w:ascii="Times New Roman" w:hAnsi="Times New Roman" w:cs="Times New Roman"/>
              <w:color w:val="666666"/>
            </w:rPr>
            <w:t>...Válasszon a legördülő listából…</w:t>
          </w:r>
        </w:sdtContent>
      </w:sdt>
    </w:p>
    <w:p w14:paraId="20DD7D58" w14:textId="77777777" w:rsidR="00695EF3" w:rsidRPr="00BC0BA2" w:rsidRDefault="00695EF3" w:rsidP="008C515F">
      <w:pPr>
        <w:pStyle w:val="Norml1"/>
        <w:numPr>
          <w:ilvl w:val="0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BC0BA2">
        <w:rPr>
          <w:rFonts w:ascii="Times New Roman" w:eastAsia="Times New Roman" w:hAnsi="Times New Roman" w:cs="Times New Roman"/>
          <w:b/>
        </w:rPr>
        <w:t>Védőoltások</w:t>
      </w:r>
    </w:p>
    <w:p w14:paraId="6C1E5DE7" w14:textId="77777777" w:rsidR="00695EF3" w:rsidRPr="00BC0BA2" w:rsidRDefault="00695EF3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életkor szerinti kötelező védőoltásokat megkapta:</w:t>
      </w:r>
      <w:r w:rsidR="008C515F"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72387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139977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40544F3" w14:textId="77777777" w:rsidR="002829A5" w:rsidRPr="00BC0BA2" w:rsidRDefault="00695EF3" w:rsidP="00DC5DA7">
      <w:pPr>
        <w:pStyle w:val="Norml1"/>
        <w:numPr>
          <w:ilvl w:val="0"/>
          <w:numId w:val="6"/>
        </w:numPr>
        <w:tabs>
          <w:tab w:val="left" w:pos="4253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egyéb védőoltást kapott (sorolja fel):</w:t>
      </w:r>
      <w:r w:rsidR="009724E9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552965293"/>
          <w:placeholder>
            <w:docPart w:val="FCD15EE923904F0C994272D455F1BC85"/>
          </w:placeholder>
          <w:showingPlcHdr/>
          <w:text/>
        </w:sdtPr>
        <w:sdtEndPr/>
        <w:sdtContent>
          <w:r w:rsidR="00BE30F9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39331CFB" w14:textId="77777777" w:rsidR="00794113" w:rsidRPr="00BC0BA2" w:rsidRDefault="00C927CC" w:rsidP="00BC0BA2">
      <w:pPr>
        <w:pStyle w:val="Norml1"/>
        <w:numPr>
          <w:ilvl w:val="0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BC0BA2">
        <w:rPr>
          <w:rFonts w:ascii="Times New Roman" w:eastAsia="Times New Roman" w:hAnsi="Times New Roman" w:cs="Times New Roman"/>
          <w:b/>
        </w:rPr>
        <w:t>G</w:t>
      </w:r>
      <w:r w:rsidR="00446DF2" w:rsidRPr="00BC0BA2">
        <w:rPr>
          <w:rFonts w:ascii="Times New Roman" w:eastAsia="Times New Roman" w:hAnsi="Times New Roman" w:cs="Times New Roman"/>
          <w:b/>
        </w:rPr>
        <w:t>yermek</w:t>
      </w:r>
      <w:r w:rsidRPr="00BC0BA2">
        <w:rPr>
          <w:rFonts w:ascii="Times New Roman" w:eastAsia="Times New Roman" w:hAnsi="Times New Roman" w:cs="Times New Roman"/>
          <w:b/>
        </w:rPr>
        <w:t>e korábbi vizsgálatai és azok eredményei:</w:t>
      </w:r>
    </w:p>
    <w:p w14:paraId="78EBA8F0" w14:textId="77777777" w:rsidR="002829A5" w:rsidRPr="00BC0BA2" w:rsidRDefault="00092BC8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Sza</w:t>
      </w:r>
      <w:r w:rsidR="005D4AA4" w:rsidRPr="00BC0BA2">
        <w:rPr>
          <w:rFonts w:ascii="Times New Roman" w:eastAsia="Times New Roman" w:hAnsi="Times New Roman" w:cs="Times New Roman"/>
        </w:rPr>
        <w:t>k</w:t>
      </w:r>
      <w:r w:rsidRPr="00BC0BA2">
        <w:rPr>
          <w:rFonts w:ascii="Times New Roman" w:eastAsia="Times New Roman" w:hAnsi="Times New Roman" w:cs="Times New Roman"/>
        </w:rPr>
        <w:t>o</w:t>
      </w:r>
      <w:r w:rsidR="008346FE" w:rsidRPr="00BC0BA2">
        <w:rPr>
          <w:rFonts w:ascii="Times New Roman" w:eastAsia="Times New Roman" w:hAnsi="Times New Roman" w:cs="Times New Roman"/>
        </w:rPr>
        <w:t>rvosi vélemények:</w:t>
      </w:r>
      <w:r w:rsidR="008346FE"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-64358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759210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3BD04A4" w14:textId="77777777" w:rsidR="008346FE" w:rsidRPr="00BC0BA2" w:rsidRDefault="008346FE" w:rsidP="00DC5DA7">
      <w:pPr>
        <w:pStyle w:val="Norml1"/>
        <w:numPr>
          <w:ilvl w:val="1"/>
          <w:numId w:val="14"/>
        </w:numPr>
        <w:tabs>
          <w:tab w:val="left" w:pos="4253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 xml:space="preserve">Diagnózis </w:t>
      </w:r>
      <w:r w:rsidR="002829A5" w:rsidRPr="00BC0BA2">
        <w:rPr>
          <w:rFonts w:ascii="Times New Roman" w:eastAsia="Times New Roman" w:hAnsi="Times New Roman" w:cs="Times New Roman"/>
        </w:rPr>
        <w:t>m</w:t>
      </w:r>
      <w:r w:rsidRPr="00BC0BA2">
        <w:rPr>
          <w:rFonts w:ascii="Times New Roman" w:eastAsia="Times New Roman" w:hAnsi="Times New Roman" w:cs="Times New Roman"/>
        </w:rPr>
        <w:t>egnevezése:</w:t>
      </w:r>
      <w:r w:rsidR="009724E9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539033840"/>
          <w:placeholder>
            <w:docPart w:val="BB8A438C083D4EB7BB0A4AF9618242AA"/>
          </w:placeholder>
          <w:showingPlcHdr/>
          <w:text/>
        </w:sdtPr>
        <w:sdtEndPr/>
        <w:sdtContent>
          <w:r w:rsidR="00DA152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0567A807" w14:textId="77777777" w:rsidR="00CA063A" w:rsidRPr="00BC0BA2" w:rsidRDefault="00C60160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Megyei Pedagógiai Szakszolgálat</w:t>
      </w:r>
      <w:r w:rsidR="00DA1520" w:rsidRPr="00BC0BA2">
        <w:rPr>
          <w:rFonts w:ascii="Times New Roman" w:eastAsia="Times New Roman" w:hAnsi="Times New Roman" w:cs="Times New Roman"/>
        </w:rPr>
        <w:t>:</w:t>
      </w:r>
      <w:r w:rsidR="00DA1520"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169720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16987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4A5BA9B" w14:textId="77777777" w:rsidR="00DA1520" w:rsidRPr="00BC0BA2" w:rsidRDefault="00DA1520" w:rsidP="00DC5DA7">
      <w:pPr>
        <w:pStyle w:val="Norml1"/>
        <w:numPr>
          <w:ilvl w:val="0"/>
          <w:numId w:val="14"/>
        </w:numPr>
        <w:tabs>
          <w:tab w:val="left" w:pos="4253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Diagnózis megnevezése:</w:t>
      </w:r>
      <w:r w:rsidR="009724E9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991862741"/>
          <w:placeholder>
            <w:docPart w:val="89B40738F49C4D349AB6078B85148238"/>
          </w:placeholder>
          <w:showingPlcHdr/>
          <w:text/>
        </w:sdtPr>
        <w:sdtEndPr/>
        <w:sdtContent>
          <w:r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14F4B0A4" w14:textId="77777777" w:rsidR="002829A5" w:rsidRPr="00BC0BA2" w:rsidRDefault="00CA063A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Járási Szakértői Bizottság S</w:t>
      </w:r>
      <w:r w:rsidR="008346FE" w:rsidRPr="00BC0BA2">
        <w:rPr>
          <w:rFonts w:ascii="Times New Roman" w:eastAsia="Times New Roman" w:hAnsi="Times New Roman" w:cs="Times New Roman"/>
        </w:rPr>
        <w:t>zakvéleménye:</w:t>
      </w:r>
      <w:r w:rsidR="002829A5"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-1650286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150993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A293F73" w14:textId="77777777" w:rsidR="008346FE" w:rsidRPr="00BC0BA2" w:rsidRDefault="008346FE" w:rsidP="00DC5DA7">
      <w:pPr>
        <w:pStyle w:val="Norml1"/>
        <w:numPr>
          <w:ilvl w:val="1"/>
          <w:numId w:val="14"/>
        </w:numPr>
        <w:tabs>
          <w:tab w:val="left" w:pos="4253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Diagnózis megnevezése:</w:t>
      </w:r>
      <w:r w:rsidR="009724E9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92144680"/>
          <w:placeholder>
            <w:docPart w:val="E929EFB6395540B5BA48BB48BB55EE37"/>
          </w:placeholder>
          <w:showingPlcHdr/>
          <w:text/>
        </w:sdtPr>
        <w:sdtEndPr/>
        <w:sdtContent>
          <w:r w:rsidR="00DA152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6B73D745" w14:textId="77777777" w:rsidR="002829A5" w:rsidRPr="00BC0BA2" w:rsidRDefault="00CA063A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Megyei Szakértői Bizottság Szakvéleménye:</w:t>
      </w:r>
      <w:r w:rsidR="002829A5" w:rsidRPr="00BC0BA2">
        <w:rPr>
          <w:rFonts w:ascii="Times New Roman" w:eastAsia="Times New Roman" w:hAnsi="Times New Roman" w:cs="Times New Roman"/>
        </w:rPr>
        <w:tab/>
      </w:r>
      <w:r w:rsidR="000A7560" w:rsidRPr="00BC0BA2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115394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47487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616709F" w14:textId="77777777" w:rsidR="00CA063A" w:rsidRPr="00BC0BA2" w:rsidRDefault="00CA063A" w:rsidP="00DC5DA7">
      <w:pPr>
        <w:pStyle w:val="Norml1"/>
        <w:numPr>
          <w:ilvl w:val="1"/>
          <w:numId w:val="14"/>
        </w:numPr>
        <w:tabs>
          <w:tab w:val="left" w:pos="4253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Diagnózis megnevezése:</w:t>
      </w:r>
      <w:r w:rsidR="009724E9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900949734"/>
          <w:placeholder>
            <w:docPart w:val="B5F317A36294418FA3A7C4B0014A4368"/>
          </w:placeholder>
          <w:showingPlcHdr/>
          <w:text/>
        </w:sdtPr>
        <w:sdtEndPr/>
        <w:sdtContent>
          <w:r w:rsidR="00DA152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35EB55A9" w14:textId="77777777" w:rsidR="00673C81" w:rsidRPr="00BC0BA2" w:rsidRDefault="00673C81" w:rsidP="00673C81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 xml:space="preserve">Pedagógiai vélemény: </w:t>
      </w:r>
      <w:r w:rsidRPr="00BC0BA2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-3759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BA2">
            <w:rPr>
              <w:rFonts w:ascii="Segoe UI Symbol" w:eastAsia="MS Gothic" w:hAnsi="Segoe UI Symbol" w:cs="Segoe UI Symbol"/>
            </w:rPr>
            <w:t>☐</w:t>
          </w:r>
        </w:sdtContent>
      </w:sdt>
      <w:r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1489550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BA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041FC54" w14:textId="77777777" w:rsidR="00673C81" w:rsidRPr="00BC0BA2" w:rsidRDefault="00673C81" w:rsidP="00DC5DA7">
      <w:pPr>
        <w:pStyle w:val="Norml1"/>
        <w:numPr>
          <w:ilvl w:val="1"/>
          <w:numId w:val="6"/>
        </w:numPr>
        <w:tabs>
          <w:tab w:val="left" w:pos="4253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Diagnózis megnevezése:</w:t>
      </w:r>
      <w:r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2038462236"/>
          <w:placeholder>
            <w:docPart w:val="99B8F6FAEC2640C7B26DFFC87D90EB92"/>
          </w:placeholder>
          <w:showingPlcHdr/>
          <w:text/>
        </w:sdtPr>
        <w:sdtEndPr/>
        <w:sdtContent>
          <w:r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1E79E461" w14:textId="77777777" w:rsidR="008346FE" w:rsidRPr="00BC0BA2" w:rsidRDefault="008346FE" w:rsidP="00DC5DA7">
      <w:pPr>
        <w:pStyle w:val="Norml1"/>
        <w:numPr>
          <w:ilvl w:val="0"/>
          <w:numId w:val="6"/>
        </w:numPr>
        <w:tabs>
          <w:tab w:val="left" w:pos="4253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Egyéb dokumentumok:</w:t>
      </w:r>
      <w:r w:rsidR="00673C81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643813427"/>
          <w:placeholder>
            <w:docPart w:val="C9F16FB9AB62496B884CB00F2E185BEF"/>
          </w:placeholder>
          <w:showingPlcHdr/>
          <w:text/>
        </w:sdtPr>
        <w:sdtEndPr/>
        <w:sdtContent>
          <w:r w:rsidR="00DA152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453B2A1D" w14:textId="77777777" w:rsidR="008346FE" w:rsidRPr="00BC0BA2" w:rsidRDefault="008346FE" w:rsidP="008C515F">
      <w:pPr>
        <w:pStyle w:val="Norml1"/>
        <w:numPr>
          <w:ilvl w:val="0"/>
          <w:numId w:val="13"/>
        </w:numPr>
        <w:spacing w:after="200"/>
        <w:ind w:left="426" w:hanging="426"/>
        <w:contextualSpacing/>
        <w:rPr>
          <w:rFonts w:ascii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  <w:b/>
        </w:rPr>
        <w:t xml:space="preserve">Gyermeke korábban </w:t>
      </w:r>
      <w:r w:rsidR="00C927CC" w:rsidRPr="00BC0BA2">
        <w:rPr>
          <w:rFonts w:ascii="Times New Roman" w:eastAsia="Times New Roman" w:hAnsi="Times New Roman" w:cs="Times New Roman"/>
          <w:b/>
        </w:rPr>
        <w:t xml:space="preserve">vizsgálatban, </w:t>
      </w:r>
      <w:r w:rsidRPr="00BC0BA2">
        <w:rPr>
          <w:rFonts w:ascii="Times New Roman" w:eastAsia="Times New Roman" w:hAnsi="Times New Roman" w:cs="Times New Roman"/>
          <w:b/>
        </w:rPr>
        <w:t xml:space="preserve">fejlesztésben, kezelésben, terápiában részesült-e? Ha igen, </w:t>
      </w:r>
      <w:r w:rsidR="00C927CC" w:rsidRPr="00BC0BA2">
        <w:rPr>
          <w:rFonts w:ascii="Times New Roman" w:eastAsia="Times New Roman" w:hAnsi="Times New Roman" w:cs="Times New Roman"/>
          <w:b/>
        </w:rPr>
        <w:t>írja le az alábbi</w:t>
      </w:r>
      <w:r w:rsidRPr="00BC0BA2">
        <w:rPr>
          <w:rFonts w:ascii="Times New Roman" w:eastAsia="Times New Roman" w:hAnsi="Times New Roman" w:cs="Times New Roman"/>
          <w:b/>
        </w:rPr>
        <w:t xml:space="preserve"> </w:t>
      </w:r>
      <w:r w:rsidR="00C927CC" w:rsidRPr="00BC0BA2">
        <w:rPr>
          <w:rFonts w:ascii="Times New Roman" w:eastAsia="Times New Roman" w:hAnsi="Times New Roman" w:cs="Times New Roman"/>
          <w:b/>
        </w:rPr>
        <w:t>területek szerint</w:t>
      </w:r>
      <w:r w:rsidRPr="00BC0BA2">
        <w:rPr>
          <w:rFonts w:ascii="Times New Roman" w:eastAsia="Times New Roman" w:hAnsi="Times New Roman" w:cs="Times New Roman"/>
          <w:b/>
        </w:rPr>
        <w:t>!</w:t>
      </w:r>
    </w:p>
    <w:p w14:paraId="09CB8251" w14:textId="77777777" w:rsidR="00953528" w:rsidRPr="00BC0BA2" w:rsidRDefault="00953528" w:rsidP="00DC5DA7">
      <w:pPr>
        <w:pStyle w:val="Norml1"/>
        <w:numPr>
          <w:ilvl w:val="0"/>
          <w:numId w:val="6"/>
        </w:numPr>
        <w:tabs>
          <w:tab w:val="left" w:pos="4253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Újszülött- koraszülött utógondozás:</w:t>
      </w:r>
      <w:r w:rsidR="00863276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197160658"/>
          <w:placeholder>
            <w:docPart w:val="93F4EC0281F9461F9E9BAA16FE8D8591"/>
          </w:placeholder>
          <w:showingPlcHdr/>
          <w:text/>
        </w:sdtPr>
        <w:sdtEndPr/>
        <w:sdtContent>
          <w:r w:rsidR="00DA152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5F53007E" w14:textId="77777777" w:rsidR="00953528" w:rsidRPr="00BC0BA2" w:rsidRDefault="00953528" w:rsidP="00DC5DA7">
      <w:pPr>
        <w:pStyle w:val="Norml1"/>
        <w:numPr>
          <w:ilvl w:val="0"/>
          <w:numId w:val="6"/>
        </w:numPr>
        <w:tabs>
          <w:tab w:val="left" w:pos="4253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Fejlődésneurológiai gondozás:</w:t>
      </w:r>
      <w:r w:rsidR="00673C81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533253575"/>
          <w:placeholder>
            <w:docPart w:val="2AC726B85BFD46EC9EC1F9E3B743FF31"/>
          </w:placeholder>
          <w:showingPlcHdr/>
          <w:text/>
        </w:sdtPr>
        <w:sdtEndPr/>
        <w:sdtContent>
          <w:r w:rsidR="00DA152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0E46BBEA" w14:textId="77777777" w:rsidR="00953528" w:rsidRPr="00BC0BA2" w:rsidRDefault="00953528" w:rsidP="00DC5DA7">
      <w:pPr>
        <w:pStyle w:val="Norml1"/>
        <w:numPr>
          <w:ilvl w:val="0"/>
          <w:numId w:val="6"/>
        </w:numPr>
        <w:tabs>
          <w:tab w:val="left" w:pos="4253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Gyermekneurológiai gondozás:</w:t>
      </w:r>
      <w:r w:rsidR="00673C81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919080415"/>
          <w:placeholder>
            <w:docPart w:val="0A983E8E586F4739B19C28A958248193"/>
          </w:placeholder>
          <w:showingPlcHdr/>
          <w:text/>
        </w:sdtPr>
        <w:sdtEndPr/>
        <w:sdtContent>
          <w:r w:rsidR="00DA152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4AA3C730" w14:textId="77777777" w:rsidR="008346FE" w:rsidRPr="00BC0BA2" w:rsidRDefault="00953528" w:rsidP="00DC5DA7">
      <w:pPr>
        <w:pStyle w:val="Norml1"/>
        <w:numPr>
          <w:ilvl w:val="0"/>
          <w:numId w:val="6"/>
        </w:numPr>
        <w:tabs>
          <w:tab w:val="left" w:pos="4253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Egyéb s</w:t>
      </w:r>
      <w:r w:rsidR="008346FE" w:rsidRPr="00BC0BA2">
        <w:rPr>
          <w:rFonts w:ascii="Times New Roman" w:eastAsia="Times New Roman" w:hAnsi="Times New Roman" w:cs="Times New Roman"/>
        </w:rPr>
        <w:t>zakorvosi gondozás:</w:t>
      </w:r>
      <w:r w:rsidR="00673C81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877530948"/>
          <w:placeholder>
            <w:docPart w:val="7392BAA1AE9D4DB2A570A534116A7804"/>
          </w:placeholder>
          <w:showingPlcHdr/>
          <w:text/>
        </w:sdtPr>
        <w:sdtEndPr/>
        <w:sdtContent>
          <w:r w:rsidR="00DA152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081D6BB6" w14:textId="77777777" w:rsidR="00DA1520" w:rsidRPr="00BC0BA2" w:rsidRDefault="003829DA" w:rsidP="00673C81">
      <w:pPr>
        <w:pStyle w:val="Norml1"/>
        <w:numPr>
          <w:ilvl w:val="0"/>
          <w:numId w:val="6"/>
        </w:numPr>
        <w:tabs>
          <w:tab w:val="left" w:pos="5387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Pl.: endokrinológia, gasztroenterológia, fül-orr-gégészet, kérem részletezze:</w:t>
      </w:r>
    </w:p>
    <w:p w14:paraId="6BB9CE7A" w14:textId="77777777" w:rsidR="003829DA" w:rsidRPr="00BC0BA2" w:rsidRDefault="00673C81" w:rsidP="00DC5DA7">
      <w:pPr>
        <w:pStyle w:val="Norml1"/>
        <w:tabs>
          <w:tab w:val="left" w:pos="2268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227689860"/>
          <w:placeholder>
            <w:docPart w:val="C6F89568AC9C48FDA896EB76EFAA3D23"/>
          </w:placeholder>
          <w:showingPlcHdr/>
          <w:text/>
        </w:sdtPr>
        <w:sdtEndPr/>
        <w:sdtContent>
          <w:r w:rsidR="00DA152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52330259" w14:textId="77777777" w:rsidR="008346FE" w:rsidRPr="00BC0BA2" w:rsidRDefault="008346FE" w:rsidP="00DC5DA7">
      <w:pPr>
        <w:pStyle w:val="Norml1"/>
        <w:numPr>
          <w:ilvl w:val="0"/>
          <w:numId w:val="6"/>
        </w:numPr>
        <w:tabs>
          <w:tab w:val="left" w:pos="2268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lastRenderedPageBreak/>
        <w:t>Mozgásfejlesztés:</w:t>
      </w:r>
      <w:r w:rsidR="00673C81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406463475"/>
          <w:placeholder>
            <w:docPart w:val="7BC84FB798E14096B325CABA2EFCC936"/>
          </w:placeholder>
          <w:showingPlcHdr/>
          <w:text/>
        </w:sdtPr>
        <w:sdtEndPr/>
        <w:sdtContent>
          <w:r w:rsidR="00DA152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09EDFD0E" w14:textId="77777777" w:rsidR="00C927CC" w:rsidRPr="00BC0BA2" w:rsidRDefault="00C927CC" w:rsidP="00DC5DA7">
      <w:pPr>
        <w:pStyle w:val="Norml1"/>
        <w:numPr>
          <w:ilvl w:val="0"/>
          <w:numId w:val="6"/>
        </w:numPr>
        <w:tabs>
          <w:tab w:val="left" w:pos="2268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Gyógytorna:</w:t>
      </w:r>
      <w:r w:rsidR="00673C81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1180692290"/>
          <w:placeholder>
            <w:docPart w:val="C3A6DD9145B04EE8AD264B199B9DEA6D"/>
          </w:placeholder>
          <w:showingPlcHdr/>
          <w:text/>
        </w:sdtPr>
        <w:sdtEndPr/>
        <w:sdtContent>
          <w:r w:rsidR="00DA152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0A11CB12" w14:textId="77777777" w:rsidR="00C927CC" w:rsidRPr="00BC0BA2" w:rsidRDefault="00C927CC" w:rsidP="00DC5DA7">
      <w:pPr>
        <w:pStyle w:val="Norml1"/>
        <w:numPr>
          <w:ilvl w:val="0"/>
          <w:numId w:val="6"/>
        </w:numPr>
        <w:tabs>
          <w:tab w:val="left" w:pos="2268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Dévény-terápia:</w:t>
      </w:r>
      <w:r w:rsidR="00673C81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590364498"/>
          <w:placeholder>
            <w:docPart w:val="2790AC89E3564FEA98912B2C33828960"/>
          </w:placeholder>
          <w:showingPlcHdr/>
          <w:text/>
        </w:sdtPr>
        <w:sdtEndPr/>
        <w:sdtContent>
          <w:r w:rsidR="00DA152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67A821DE" w14:textId="77777777" w:rsidR="00DA1520" w:rsidRPr="00BC0BA2" w:rsidRDefault="00C927CC" w:rsidP="00DC5DA7">
      <w:pPr>
        <w:pStyle w:val="Norml1"/>
        <w:numPr>
          <w:ilvl w:val="0"/>
          <w:numId w:val="6"/>
        </w:numPr>
        <w:tabs>
          <w:tab w:val="left" w:pos="2268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Egyéb:</w:t>
      </w:r>
      <w:r w:rsidR="00673C81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350962831"/>
          <w:placeholder>
            <w:docPart w:val="1E86B066415D4DD3A03C0B54404EC074"/>
          </w:placeholder>
          <w:showingPlcHdr/>
          <w:text/>
        </w:sdtPr>
        <w:sdtEndPr/>
        <w:sdtContent>
          <w:r w:rsidR="00DA152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3828218F" w14:textId="77777777" w:rsidR="00DA1520" w:rsidRPr="00BC0BA2" w:rsidRDefault="008346FE" w:rsidP="008C515F">
      <w:pPr>
        <w:pStyle w:val="Norml1"/>
        <w:numPr>
          <w:ilvl w:val="0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BC0BA2">
        <w:rPr>
          <w:rFonts w:ascii="Times New Roman" w:eastAsia="Times New Roman" w:hAnsi="Times New Roman" w:cs="Times New Roman"/>
          <w:b/>
        </w:rPr>
        <w:t>Jellemezze gyermeke viselkedését otthoni környezetben! (érdeklődése, hangulata, kapcsolatai, szokásai) Miben ügyes? Mi az, amihez segítséget igényel? Mivel szeret a legjobban játszani?</w:t>
      </w:r>
    </w:p>
    <w:p w14:paraId="769C319B" w14:textId="77777777" w:rsidR="008346FE" w:rsidRPr="00BC0BA2" w:rsidRDefault="00DC5DA7" w:rsidP="00DC5DA7">
      <w:pPr>
        <w:pStyle w:val="Norml1"/>
        <w:tabs>
          <w:tab w:val="left" w:pos="2268"/>
        </w:tabs>
        <w:spacing w:after="200"/>
        <w:ind w:left="426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664938785"/>
          <w:placeholder>
            <w:docPart w:val="4BB12DF91019416E88D3AEA0FA5462E8"/>
          </w:placeholder>
          <w:showingPlcHdr/>
          <w:text/>
        </w:sdtPr>
        <w:sdtEndPr/>
        <w:sdtContent>
          <w:r w:rsidR="00DA152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6127EC29" w14:textId="77777777" w:rsidR="00DA1520" w:rsidRPr="00BC0BA2" w:rsidRDefault="008346FE" w:rsidP="00673C81">
      <w:pPr>
        <w:pStyle w:val="Norml1"/>
        <w:numPr>
          <w:ilvl w:val="0"/>
          <w:numId w:val="13"/>
        </w:numPr>
        <w:spacing w:after="200"/>
        <w:ind w:left="426" w:hanging="426"/>
        <w:contextualSpacing/>
        <w:rPr>
          <w:rFonts w:ascii="Times New Roman" w:hAnsi="Times New Roman" w:cs="Times New Roman"/>
          <w:b/>
        </w:rPr>
      </w:pPr>
      <w:r w:rsidRPr="00BC0BA2">
        <w:rPr>
          <w:rFonts w:ascii="Times New Roman" w:hAnsi="Times New Roman" w:cs="Times New Roman"/>
          <w:b/>
        </w:rPr>
        <w:t>Mi az</w:t>
      </w:r>
      <w:r w:rsidR="005721B7" w:rsidRPr="00BC0BA2">
        <w:rPr>
          <w:rFonts w:ascii="Times New Roman" w:hAnsi="Times New Roman" w:cs="Times New Roman"/>
          <w:b/>
        </w:rPr>
        <w:t xml:space="preserve"> Intézmény megkeresésének oka </w:t>
      </w:r>
      <w:r w:rsidRPr="00BC0BA2">
        <w:rPr>
          <w:rFonts w:ascii="Times New Roman" w:hAnsi="Times New Roman" w:cs="Times New Roman"/>
          <w:b/>
        </w:rPr>
        <w:t>a gyermeke szempontjából?</w:t>
      </w:r>
    </w:p>
    <w:p w14:paraId="539BCD9D" w14:textId="77777777" w:rsidR="008346FE" w:rsidRPr="00BC0BA2" w:rsidRDefault="00DC5DA7" w:rsidP="00DC5DA7">
      <w:pPr>
        <w:pStyle w:val="Norml1"/>
        <w:tabs>
          <w:tab w:val="left" w:pos="2268"/>
        </w:tabs>
        <w:spacing w:after="200"/>
        <w:ind w:left="426"/>
        <w:contextualSpacing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41445060"/>
          <w:placeholder>
            <w:docPart w:val="FA9A289255D346CBACAA8AE3495E7ECD"/>
          </w:placeholder>
          <w:showingPlcHdr/>
          <w:text/>
        </w:sdtPr>
        <w:sdtEndPr/>
        <w:sdtContent>
          <w:r w:rsidR="00DA1520"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1B2BEF62" w14:textId="77777777" w:rsidR="008346FE" w:rsidRPr="00BC0BA2" w:rsidRDefault="008346FE" w:rsidP="00673C81">
      <w:pPr>
        <w:pStyle w:val="Norml1"/>
        <w:numPr>
          <w:ilvl w:val="0"/>
          <w:numId w:val="13"/>
        </w:numPr>
        <w:spacing w:after="200"/>
        <w:ind w:left="426" w:hanging="426"/>
        <w:contextualSpacing/>
        <w:rPr>
          <w:rFonts w:ascii="Times New Roman" w:hAnsi="Times New Roman" w:cs="Times New Roman"/>
          <w:b/>
        </w:rPr>
      </w:pPr>
      <w:r w:rsidRPr="00BC0BA2">
        <w:rPr>
          <w:rFonts w:ascii="Times New Roman" w:hAnsi="Times New Roman" w:cs="Times New Roman"/>
          <w:b/>
        </w:rPr>
        <w:t>Mit vár tőlünk?</w:t>
      </w:r>
      <w:r w:rsidR="00794113" w:rsidRPr="00BC0BA2">
        <w:rPr>
          <w:rFonts w:ascii="Times New Roman" w:hAnsi="Times New Roman" w:cs="Times New Roman"/>
          <w:b/>
        </w:rPr>
        <w:t xml:space="preserve"> (Húzza alá és részletezze elvárásait, igényét!)</w:t>
      </w:r>
    </w:p>
    <w:p w14:paraId="7F8B32ED" w14:textId="77777777" w:rsidR="009724E9" w:rsidRPr="00BC0BA2" w:rsidRDefault="009724E9" w:rsidP="009724E9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állapotfelmérés:</w:t>
      </w:r>
      <w:r w:rsidRPr="00BC0BA2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57155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BA2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128029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BA2">
            <w:rPr>
              <w:rFonts w:ascii="Segoe UI Symbol" w:eastAsia="Times New Roman" w:hAnsi="Segoe UI Symbol" w:cs="Segoe UI Symbol"/>
            </w:rPr>
            <w:t>☐</w:t>
          </w:r>
        </w:sdtContent>
      </w:sdt>
    </w:p>
    <w:p w14:paraId="1A2DB45F" w14:textId="77777777" w:rsidR="009724E9" w:rsidRPr="00BC0BA2" w:rsidRDefault="009724E9" w:rsidP="00863276">
      <w:pPr>
        <w:pStyle w:val="Norml1"/>
        <w:numPr>
          <w:ilvl w:val="1"/>
          <w:numId w:val="6"/>
        </w:numPr>
        <w:tabs>
          <w:tab w:val="left" w:pos="2268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Részletek:</w:t>
      </w:r>
      <w:r w:rsidR="00673C81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1642691117"/>
          <w:placeholder>
            <w:docPart w:val="04873F8635CD400EB438D3D9653110C3"/>
          </w:placeholder>
          <w:showingPlcHdr/>
          <w:text/>
        </w:sdtPr>
        <w:sdtEndPr/>
        <w:sdtContent>
          <w:r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666D672B" w14:textId="77777777" w:rsidR="009724E9" w:rsidRPr="00BC0BA2" w:rsidRDefault="009724E9" w:rsidP="009724E9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 xml:space="preserve">komplex diagnosztika: </w:t>
      </w:r>
      <w:r w:rsidRPr="00BC0BA2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-198360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BA2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135021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BA2">
            <w:rPr>
              <w:rFonts w:ascii="Segoe UI Symbol" w:eastAsia="Times New Roman" w:hAnsi="Segoe UI Symbol" w:cs="Segoe UI Symbol"/>
            </w:rPr>
            <w:t>☐</w:t>
          </w:r>
        </w:sdtContent>
      </w:sdt>
    </w:p>
    <w:p w14:paraId="0E1BC17A" w14:textId="77777777" w:rsidR="009724E9" w:rsidRPr="00BC0BA2" w:rsidRDefault="009724E9" w:rsidP="00863276">
      <w:pPr>
        <w:pStyle w:val="Norml1"/>
        <w:numPr>
          <w:ilvl w:val="1"/>
          <w:numId w:val="6"/>
        </w:numPr>
        <w:tabs>
          <w:tab w:val="left" w:pos="2268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Részletek:</w:t>
      </w:r>
      <w:r w:rsidR="00673C81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375524359"/>
          <w:placeholder>
            <w:docPart w:val="B9BD1B6435464AA3A25B7529D30C2A74"/>
          </w:placeholder>
          <w:showingPlcHdr/>
          <w:text/>
        </w:sdtPr>
        <w:sdtEndPr/>
        <w:sdtContent>
          <w:r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59DA2B87" w14:textId="77777777" w:rsidR="009724E9" w:rsidRPr="00BC0BA2" w:rsidRDefault="009724E9" w:rsidP="009724E9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 xml:space="preserve">fejlesztés, terápia: </w:t>
      </w:r>
      <w:r w:rsidRPr="00BC0BA2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191403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BA2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761111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BA2">
            <w:rPr>
              <w:rFonts w:ascii="Segoe UI Symbol" w:eastAsia="Times New Roman" w:hAnsi="Segoe UI Symbol" w:cs="Segoe UI Symbol"/>
            </w:rPr>
            <w:t>☐</w:t>
          </w:r>
        </w:sdtContent>
      </w:sdt>
    </w:p>
    <w:p w14:paraId="21C4BB74" w14:textId="77777777" w:rsidR="009724E9" w:rsidRPr="00BC0BA2" w:rsidRDefault="009724E9" w:rsidP="00863276">
      <w:pPr>
        <w:pStyle w:val="Norml1"/>
        <w:numPr>
          <w:ilvl w:val="1"/>
          <w:numId w:val="6"/>
        </w:numPr>
        <w:tabs>
          <w:tab w:val="left" w:pos="2268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Részletek:</w:t>
      </w:r>
      <w:r w:rsidR="00673C81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545905947"/>
          <w:placeholder>
            <w:docPart w:val="7BDF8A0A73CA4D778F4A2DAAB18620AD"/>
          </w:placeholder>
          <w:showingPlcHdr/>
          <w:text/>
        </w:sdtPr>
        <w:sdtEndPr/>
        <w:sdtContent>
          <w:r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135809B7" w14:textId="77777777" w:rsidR="009724E9" w:rsidRPr="00BC0BA2" w:rsidRDefault="009724E9" w:rsidP="009724E9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 xml:space="preserve">okok tisztázása: </w:t>
      </w:r>
      <w:r w:rsidRPr="00BC0BA2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62697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BA2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BC0BA2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172540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BA2">
            <w:rPr>
              <w:rFonts w:ascii="Segoe UI Symbol" w:eastAsia="Times New Roman" w:hAnsi="Segoe UI Symbol" w:cs="Segoe UI Symbol"/>
            </w:rPr>
            <w:t>☐</w:t>
          </w:r>
        </w:sdtContent>
      </w:sdt>
    </w:p>
    <w:p w14:paraId="33796A47" w14:textId="77777777" w:rsidR="009724E9" w:rsidRPr="00BC0BA2" w:rsidRDefault="009724E9" w:rsidP="00863276">
      <w:pPr>
        <w:pStyle w:val="Norml1"/>
        <w:numPr>
          <w:ilvl w:val="1"/>
          <w:numId w:val="6"/>
        </w:numPr>
        <w:tabs>
          <w:tab w:val="left" w:pos="2268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Részletek:</w:t>
      </w:r>
      <w:r w:rsidR="00673C81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367423484"/>
          <w:placeholder>
            <w:docPart w:val="5528E62A460E4BE185A622247A2E9BB3"/>
          </w:placeholder>
          <w:showingPlcHdr/>
          <w:text/>
        </w:sdtPr>
        <w:sdtEndPr/>
        <w:sdtContent>
          <w:r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53EEF37E" w14:textId="77777777" w:rsidR="007F5914" w:rsidRPr="00BC0BA2" w:rsidRDefault="009724E9" w:rsidP="00863276">
      <w:pPr>
        <w:pStyle w:val="Norml1"/>
        <w:numPr>
          <w:ilvl w:val="0"/>
          <w:numId w:val="6"/>
        </w:numPr>
        <w:tabs>
          <w:tab w:val="left" w:pos="2268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>egyéb:</w:t>
      </w:r>
      <w:r w:rsidR="00673C81" w:rsidRPr="00BC0BA2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969659898"/>
          <w:placeholder>
            <w:docPart w:val="F5E008AF6C984B3A80D7501923CE2E38"/>
          </w:placeholder>
          <w:showingPlcHdr/>
          <w:text/>
        </w:sdtPr>
        <w:sdtEndPr/>
        <w:sdtContent>
          <w:r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1100107A" w14:textId="77777777" w:rsidR="008346FE" w:rsidRPr="00BC0BA2" w:rsidRDefault="00C927CC" w:rsidP="00673C81">
      <w:pPr>
        <w:pStyle w:val="Norml1"/>
        <w:numPr>
          <w:ilvl w:val="0"/>
          <w:numId w:val="13"/>
        </w:numPr>
        <w:spacing w:after="200"/>
        <w:ind w:left="426" w:hanging="426"/>
        <w:contextualSpacing/>
        <w:rPr>
          <w:rFonts w:ascii="Times New Roman" w:hAnsi="Times New Roman" w:cs="Times New Roman"/>
          <w:b/>
        </w:rPr>
      </w:pPr>
      <w:r w:rsidRPr="00BC0BA2">
        <w:rPr>
          <w:rFonts w:ascii="Times New Roman" w:hAnsi="Times New Roman" w:cs="Times New Roman"/>
          <w:b/>
        </w:rPr>
        <w:t>Honnan szerzett tudomást a Tóparti Szakambulanciáról?</w:t>
      </w:r>
    </w:p>
    <w:p w14:paraId="4A84DAC8" w14:textId="77777777" w:rsidR="009724E9" w:rsidRPr="00BC0BA2" w:rsidRDefault="00863276" w:rsidP="00863276">
      <w:pPr>
        <w:pStyle w:val="Norml1"/>
        <w:tabs>
          <w:tab w:val="left" w:pos="2268"/>
        </w:tabs>
        <w:spacing w:after="20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alias w:val="Honnan hallot"/>
          <w:tag w:val="Honnan hallot"/>
          <w:id w:val="-1625692977"/>
          <w:placeholder>
            <w:docPart w:val="82889AEA3A284DBC80FB74B677DA624A"/>
          </w:placeholder>
          <w:showingPlcHdr/>
          <w:comboBox>
            <w:listItem w:value="Jelöljön ki egy elemet."/>
            <w:listItem w:displayText="Szórólap" w:value="Szórólap"/>
            <w:listItem w:displayText="Újság" w:value="Újság"/>
            <w:listItem w:displayText="Sajtó" w:value="Sajtó"/>
            <w:listItem w:displayText="Internet" w:value="Internet"/>
            <w:listItem w:displayText="Rokon" w:value="Rokon"/>
            <w:listItem w:displayText="Ismerős" w:value="Ismerős"/>
            <w:listItem w:displayText="Bölcsőde" w:value="Bölcsőde"/>
            <w:listItem w:displayText="Háziorvos" w:value="Háziorvos"/>
            <w:listItem w:displayText="Védőnő" w:value="Védőnő"/>
            <w:listItem w:displayText="Szakember" w:value="Szakember"/>
          </w:comboBox>
        </w:sdtPr>
        <w:sdtEndPr/>
        <w:sdtContent>
          <w:r w:rsidRPr="00E456AB">
            <w:rPr>
              <w:rStyle w:val="Helyrzszveg"/>
            </w:rPr>
            <w:t>…Válasszon a legördülő listából...</w:t>
          </w:r>
        </w:sdtContent>
      </w:sdt>
    </w:p>
    <w:p w14:paraId="65CA08EA" w14:textId="77777777" w:rsidR="005D4AA4" w:rsidRPr="00BC0BA2" w:rsidRDefault="009724E9" w:rsidP="00863276">
      <w:pPr>
        <w:pStyle w:val="Norml1"/>
        <w:tabs>
          <w:tab w:val="left" w:pos="2268"/>
        </w:tabs>
        <w:ind w:left="426"/>
        <w:jc w:val="both"/>
        <w:rPr>
          <w:rFonts w:ascii="Times New Roman" w:hAnsi="Times New Roman" w:cs="Times New Roman"/>
        </w:rPr>
      </w:pPr>
      <w:r w:rsidRPr="00BC0BA2">
        <w:rPr>
          <w:rFonts w:ascii="Times New Roman" w:hAnsi="Times New Roman" w:cs="Times New Roman"/>
        </w:rPr>
        <w:t>egyéb:</w:t>
      </w:r>
      <w:r w:rsidR="00DC5DA7">
        <w:rPr>
          <w:rFonts w:ascii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1849674789"/>
          <w:placeholder>
            <w:docPart w:val="4E6B4D19DB9D4DEEAB44BBBBA340D568"/>
          </w:placeholder>
          <w:showingPlcHdr/>
          <w:text/>
        </w:sdtPr>
        <w:sdtEndPr/>
        <w:sdtContent>
          <w:r w:rsidRPr="00BC0BA2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12C4E62E" w14:textId="77777777" w:rsidR="00863276" w:rsidRPr="00863276" w:rsidRDefault="001F1566" w:rsidP="00BC0BA2">
      <w:pPr>
        <w:pStyle w:val="Norml1"/>
        <w:numPr>
          <w:ilvl w:val="0"/>
          <w:numId w:val="13"/>
        </w:numPr>
        <w:spacing w:after="200"/>
        <w:ind w:left="426" w:hanging="426"/>
        <w:contextualSpacing/>
        <w:rPr>
          <w:rFonts w:ascii="Times New Roman" w:hAnsi="Times New Roman" w:cs="Times New Roman"/>
          <w:color w:val="666666"/>
        </w:rPr>
      </w:pPr>
      <w:r w:rsidRPr="00863276">
        <w:rPr>
          <w:rFonts w:ascii="Times New Roman" w:hAnsi="Times New Roman" w:cs="Times New Roman"/>
          <w:b/>
        </w:rPr>
        <w:t>Hány pontos értékelést kapott gyermeke a kötelező szűrő program keretében?</w:t>
      </w:r>
    </w:p>
    <w:p w14:paraId="26BF3F24" w14:textId="77777777" w:rsidR="009724E9" w:rsidRPr="00863276" w:rsidRDefault="00863276" w:rsidP="00863276">
      <w:pPr>
        <w:pStyle w:val="Norml1"/>
        <w:tabs>
          <w:tab w:val="left" w:pos="2268"/>
        </w:tabs>
        <w:spacing w:after="200"/>
        <w:ind w:left="426"/>
        <w:contextualSpacing/>
        <w:rPr>
          <w:rStyle w:val="Helyrzszveg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540641902"/>
          <w:placeholder>
            <w:docPart w:val="1F504A14BC5F4900A77E382D972E024F"/>
          </w:placeholder>
          <w:showingPlcHdr/>
          <w:text/>
        </w:sdtPr>
        <w:sdtEndPr/>
        <w:sdtContent>
          <w:r w:rsidR="00DA1520" w:rsidRPr="00863276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  <w:r w:rsidR="00DA1520" w:rsidRPr="00863276">
        <w:rPr>
          <w:rFonts w:ascii="Times New Roman" w:hAnsi="Times New Roman" w:cs="Times New Roman"/>
          <w:b/>
        </w:rPr>
        <w:t xml:space="preserve"> pont.</w:t>
      </w:r>
      <w:r w:rsidR="009724E9" w:rsidRPr="00863276">
        <w:rPr>
          <w:rStyle w:val="Helyrzszveg"/>
          <w:rFonts w:ascii="Times New Roman" w:hAnsi="Times New Roman" w:cs="Times New Roman"/>
        </w:rPr>
        <w:br w:type="page"/>
      </w:r>
    </w:p>
    <w:p w14:paraId="11E6060C" w14:textId="77777777" w:rsidR="00C11970" w:rsidRPr="00BC0BA2" w:rsidRDefault="00C11970" w:rsidP="00C11970">
      <w:pPr>
        <w:pStyle w:val="Norml1"/>
        <w:contextualSpacing/>
        <w:rPr>
          <w:rFonts w:ascii="Times New Roman" w:hAnsi="Times New Roman" w:cs="Times New Roman"/>
        </w:rPr>
      </w:pPr>
      <w:r w:rsidRPr="00BC0BA2">
        <w:rPr>
          <w:rFonts w:ascii="Times New Roman" w:hAnsi="Times New Roman" w:cs="Times New Roman"/>
          <w:b/>
        </w:rPr>
        <w:lastRenderedPageBreak/>
        <w:t xml:space="preserve">Kérjük, fényképezve vagy szkennelve vagy fénymásolva küldje el címünkre a védőnői szűrés eredményét! </w:t>
      </w:r>
    </w:p>
    <w:p w14:paraId="4082B627" w14:textId="77777777" w:rsidR="00C11970" w:rsidRPr="00BC0BA2" w:rsidRDefault="00C11970" w:rsidP="00C11970">
      <w:pPr>
        <w:spacing w:line="240" w:lineRule="auto"/>
        <w:rPr>
          <w:rFonts w:ascii="Times New Roman" w:hAnsi="Times New Roman" w:cs="Times New Roman"/>
          <w:b/>
        </w:rPr>
      </w:pPr>
    </w:p>
    <w:p w14:paraId="7192CE0E" w14:textId="77777777" w:rsidR="00C11970" w:rsidRPr="00BC0BA2" w:rsidRDefault="00C11970" w:rsidP="00C11970">
      <w:pPr>
        <w:pStyle w:val="Norml1"/>
        <w:jc w:val="both"/>
        <w:rPr>
          <w:rFonts w:ascii="Times New Roman" w:hAnsi="Times New Roman" w:cs="Times New Roman"/>
          <w:b/>
        </w:rPr>
      </w:pPr>
      <w:r w:rsidRPr="00BC0BA2">
        <w:rPr>
          <w:rFonts w:ascii="Times New Roman" w:hAnsi="Times New Roman" w:cs="Times New Roman"/>
          <w:b/>
        </w:rPr>
        <w:t>Adatkezelés és feldolgozás tájékoztatója, nyilatkozata:</w:t>
      </w:r>
    </w:p>
    <w:p w14:paraId="27F7F1C3" w14:textId="77777777" w:rsidR="00C11970" w:rsidRPr="00BC0BA2" w:rsidRDefault="00C11970" w:rsidP="00C11970">
      <w:pPr>
        <w:spacing w:after="240"/>
        <w:jc w:val="both"/>
        <w:rPr>
          <w:rFonts w:ascii="Times New Roman" w:hAnsi="Times New Roman" w:cs="Times New Roman"/>
        </w:rPr>
      </w:pPr>
      <w:r w:rsidRPr="00BC0BA2">
        <w:rPr>
          <w:rFonts w:ascii="Times New Roman" w:hAnsi="Times New Roman" w:cs="Times New Roman"/>
        </w:rPr>
        <w:t>Az egészségügyről szóló 1997. évi CLIV. törvény 136. paragrafusa alapján a Tóparti Szakambulancián történő ellátás, egészségügyi szolgáltatás igénybevételének feltétele az egészségügyi szolgáltatás igénybe vevője/törvényes képviselője által a személyazonosító és személyes egészségügyi adatokat tartalmazó, az egészségügyi szolgáltatást igénybe vevő/törvényes képviselő által eredeti formátumban kitöltött és aláírt – a betegdokumentáció részét képező jelentkezési lapok vizsgálatokra, szülő adatlap kérdőív – dokumentumok megléte. Ez utóbbi dokumentumokat az ellátást igénybe vevő / törvényes képviselő – amennyiben azt vállalja – egyrészt e-mailben küldheti a jelentkezéshez, másrészt postai úton, vagy személyesen nyújthatja be.</w:t>
      </w:r>
    </w:p>
    <w:p w14:paraId="6E029749" w14:textId="77777777" w:rsidR="00C11970" w:rsidRPr="00BC0BA2" w:rsidRDefault="00C11970" w:rsidP="00C11970">
      <w:pPr>
        <w:pStyle w:val="Norml1"/>
        <w:jc w:val="both"/>
        <w:rPr>
          <w:rFonts w:ascii="Times New Roman" w:hAnsi="Times New Roman" w:cs="Times New Roman"/>
          <w:i/>
        </w:rPr>
      </w:pPr>
      <w:r w:rsidRPr="00BC0BA2">
        <w:rPr>
          <w:rFonts w:ascii="Times New Roman" w:hAnsi="Times New Roman" w:cs="Times New Roman"/>
          <w:i/>
        </w:rPr>
        <w:t xml:space="preserve">A jelen nyilatkozatot aláíró Fél aláírásával elismeri, hogy a Pro Rekreatione Közhasznú Nonprofit Kft., illetve az általa fenntartott Tóparti Szakambulancia („Adatkezelő”) Egészségügyi Adatkezelési Tájékoztatóját ismeri és az abban foglaltakat tudomásul veszi, és ennek megfelelően nyilatkozik a fenti személyazonosító és személyes adatokról („Adatok”). A jelen nyilatkozatot aláíró Fél aláírásával hozzájárul továbbá, hogy a jogszabályban megahatározott Adatok körét az Adatkezelő az egészségügyi és a hozzájuk kapcsolódó személyes adatok kezeléséről és védelméről szóló 1997. évi XLVII. törvény (Eüak) által biztosított keretek között, valamint az EU 2016/679 Rendelete (GDPR) szabályaival összhangban kezelje a Tájékoztatóban ismertetett célból és ideig. A jelen nyilatkozatot aláíró fél aláírásával tudomásul veszi, hogy az Adatkezelő jogi kötelezettség teljesítése címen kezeli az Adatokat. </w:t>
      </w:r>
    </w:p>
    <w:p w14:paraId="7472B65D" w14:textId="77777777" w:rsidR="00C11970" w:rsidRPr="00BC0BA2" w:rsidRDefault="00C11970" w:rsidP="00C11970">
      <w:pPr>
        <w:tabs>
          <w:tab w:val="left" w:pos="567"/>
          <w:tab w:val="left" w:pos="835"/>
        </w:tabs>
        <w:spacing w:before="38"/>
        <w:jc w:val="both"/>
        <w:rPr>
          <w:rFonts w:ascii="Times New Roman" w:hAnsi="Times New Roman" w:cs="Times New Roman"/>
          <w:i/>
        </w:rPr>
      </w:pPr>
      <w:r w:rsidRPr="00BC0BA2">
        <w:rPr>
          <w:rFonts w:ascii="Times New Roman" w:hAnsi="Times New Roman" w:cs="Times New Roman"/>
          <w:i/>
        </w:rPr>
        <w:t>Az Adatkezelő tájékoztatja a jelen nyilatkozatot aláíró Felet, hogy jogszabályi kötelezettség teljesítése jogcímen az egészségügyi szolgáltatások Egészségbiztosítási Alapból történő finanszírozásának részletes szabályairól szóló 43/1999. (III. 3.) Korm. rendeletben és az Eüak törvényben meghatározott adatokat átadja a jogszabályokban meghatározott szerveknek.</w:t>
      </w:r>
    </w:p>
    <w:p w14:paraId="6FCB0EE2" w14:textId="77777777" w:rsidR="00C11970" w:rsidRPr="00BC0BA2" w:rsidRDefault="00C11970" w:rsidP="00C11970">
      <w:pPr>
        <w:pStyle w:val="Norml1"/>
        <w:jc w:val="both"/>
        <w:rPr>
          <w:rFonts w:ascii="Times New Roman" w:hAnsi="Times New Roman" w:cs="Times New Roman"/>
          <w:i/>
        </w:rPr>
      </w:pPr>
      <w:r w:rsidRPr="00BC0BA2">
        <w:rPr>
          <w:rFonts w:ascii="Times New Roman" w:hAnsi="Times New Roman" w:cs="Times New Roman"/>
          <w:i/>
        </w:rPr>
        <w:t>A jelen nyilatkozatot aláíró Fél tisztában van azzal, hogy az Adatok kezelése vonatkozásában adott ezen önkéntes hozzájárulása bármikor visszavonható. Ugyanakkor tisztában van azzal, hogy a nyilatkozat visszavonásának következménye az egészségügyi szolgáltatás megszűnése a Pro Rekreatione Közhasznú Nonprofit Kft. Tóparti Szakambulancia intézményben.</w:t>
      </w:r>
    </w:p>
    <w:p w14:paraId="5C06F31B" w14:textId="77777777" w:rsidR="00C11970" w:rsidRPr="00BC0BA2" w:rsidRDefault="00C11970" w:rsidP="00C11970">
      <w:pPr>
        <w:pStyle w:val="Norml1"/>
        <w:jc w:val="both"/>
        <w:rPr>
          <w:rFonts w:ascii="Times New Roman" w:hAnsi="Times New Roman" w:cs="Times New Roman"/>
          <w:b/>
        </w:rPr>
      </w:pPr>
    </w:p>
    <w:p w14:paraId="11A92828" w14:textId="77777777" w:rsidR="00C11970" w:rsidRPr="00BC0BA2" w:rsidRDefault="00C11970" w:rsidP="00C11970">
      <w:pPr>
        <w:pStyle w:val="Norml1"/>
        <w:jc w:val="both"/>
        <w:rPr>
          <w:rFonts w:ascii="Times New Roman" w:hAnsi="Times New Roman" w:cs="Times New Roman"/>
          <w:b/>
        </w:rPr>
      </w:pPr>
    </w:p>
    <w:p w14:paraId="217635BD" w14:textId="77777777" w:rsidR="00C11970" w:rsidRPr="00BC0BA2" w:rsidRDefault="00C11970" w:rsidP="00C11970">
      <w:pPr>
        <w:pStyle w:val="Norml1"/>
        <w:jc w:val="both"/>
        <w:rPr>
          <w:rFonts w:ascii="Times New Roman" w:hAnsi="Times New Roman" w:cs="Times New Roman"/>
          <w:b/>
        </w:rPr>
      </w:pPr>
    </w:p>
    <w:p w14:paraId="4EF857C5" w14:textId="77777777" w:rsidR="00C11970" w:rsidRPr="00BC0BA2" w:rsidRDefault="00C11970" w:rsidP="00C11970">
      <w:pPr>
        <w:pStyle w:val="Norml1"/>
        <w:tabs>
          <w:tab w:val="left" w:pos="4536"/>
        </w:tabs>
        <w:jc w:val="both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</w:rPr>
        <w:t xml:space="preserve">Dátum: </w:t>
      </w:r>
      <w:sdt>
        <w:sdtPr>
          <w:rPr>
            <w:rFonts w:ascii="Times New Roman" w:eastAsia="Times New Roman" w:hAnsi="Times New Roman" w:cs="Times New Roman"/>
          </w:rPr>
          <w:id w:val="1583261019"/>
          <w:placeholder>
            <w:docPart w:val="75E6E62D94F846A1AA0BA63DEC3AF8EB"/>
          </w:placeholder>
          <w:showingPlcHdr/>
          <w:date>
            <w:dateFormat w:val="yyyy.MMMM d."/>
            <w:lid w:val="hu-HU"/>
            <w:storeMappedDataAs w:val="date"/>
            <w:calendar w:val="gregorian"/>
          </w:date>
        </w:sdtPr>
        <w:sdtEndPr/>
        <w:sdtContent>
          <w:r w:rsidRPr="00BC0BA2">
            <w:rPr>
              <w:rStyle w:val="Helyrzszveg"/>
              <w:rFonts w:ascii="Times New Roman" w:hAnsi="Times New Roman" w:cs="Times New Roman"/>
            </w:rPr>
            <w:t>Dátum megadásához kattintson ide.</w:t>
          </w:r>
        </w:sdtContent>
      </w:sdt>
    </w:p>
    <w:p w14:paraId="284BFEAE" w14:textId="77777777" w:rsidR="00C11970" w:rsidRDefault="00C11970" w:rsidP="00C11970">
      <w:pPr>
        <w:pStyle w:val="Norml1"/>
        <w:tabs>
          <w:tab w:val="left" w:pos="4536"/>
        </w:tabs>
        <w:jc w:val="both"/>
        <w:rPr>
          <w:rFonts w:ascii="Times New Roman" w:eastAsia="Times New Roman" w:hAnsi="Times New Roman" w:cs="Times New Roman"/>
        </w:rPr>
      </w:pPr>
    </w:p>
    <w:p w14:paraId="06761216" w14:textId="77777777" w:rsidR="00BC0BA2" w:rsidRPr="00BC0BA2" w:rsidRDefault="00BC0BA2" w:rsidP="00C11970">
      <w:pPr>
        <w:pStyle w:val="Norml1"/>
        <w:tabs>
          <w:tab w:val="left" w:pos="4536"/>
        </w:tabs>
        <w:jc w:val="both"/>
        <w:rPr>
          <w:rFonts w:ascii="Times New Roman" w:eastAsia="Times New Roman" w:hAnsi="Times New Roman" w:cs="Times New Roman"/>
        </w:rPr>
      </w:pPr>
    </w:p>
    <w:tbl>
      <w:tblPr>
        <w:tblStyle w:val="Rcsostblzat"/>
        <w:tblpPr w:leftFromText="141" w:rightFromText="141" w:vertAnchor="text" w:horzAnchor="margin" w:tblpXSpec="right" w:tblpY="8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C11970" w:rsidRPr="00BC0BA2" w14:paraId="7B003B30" w14:textId="77777777" w:rsidTr="00715976">
        <w:tc>
          <w:tcPr>
            <w:tcW w:w="4815" w:type="dxa"/>
          </w:tcPr>
          <w:p w14:paraId="7AA0844B" w14:textId="77777777" w:rsidR="00C11970" w:rsidRPr="00BC0BA2" w:rsidRDefault="00C11970" w:rsidP="00715976">
            <w:pPr>
              <w:pStyle w:val="Norml1"/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C0BA2">
              <w:rPr>
                <w:rFonts w:ascii="Times New Roman" w:eastAsia="Times New Roman" w:hAnsi="Times New Roman" w:cs="Times New Roman"/>
              </w:rPr>
              <w:t>Szülő/törvényes képviselő neve és aláírása</w:t>
            </w:r>
          </w:p>
        </w:tc>
      </w:tr>
    </w:tbl>
    <w:p w14:paraId="52EB89B6" w14:textId="77777777" w:rsidR="00C11970" w:rsidRPr="00BC0BA2" w:rsidRDefault="00C11970" w:rsidP="00C11970">
      <w:pPr>
        <w:pStyle w:val="Norml1"/>
        <w:tabs>
          <w:tab w:val="left" w:pos="4536"/>
        </w:tabs>
        <w:jc w:val="both"/>
        <w:rPr>
          <w:rFonts w:ascii="Times New Roman" w:eastAsia="Times New Roman" w:hAnsi="Times New Roman" w:cs="Times New Roman"/>
        </w:rPr>
      </w:pPr>
    </w:p>
    <w:p w14:paraId="310EECE6" w14:textId="77777777" w:rsidR="00C11970" w:rsidRPr="00BC0BA2" w:rsidRDefault="00C11970" w:rsidP="00C11970">
      <w:pPr>
        <w:pStyle w:val="Norml1"/>
        <w:tabs>
          <w:tab w:val="left" w:pos="4536"/>
        </w:tabs>
        <w:jc w:val="both"/>
        <w:rPr>
          <w:rFonts w:ascii="Times New Roman" w:eastAsia="Times New Roman" w:hAnsi="Times New Roman" w:cs="Times New Roman"/>
        </w:rPr>
      </w:pPr>
    </w:p>
    <w:p w14:paraId="24A30EF8" w14:textId="77777777" w:rsidR="00C11970" w:rsidRPr="00BC0BA2" w:rsidRDefault="00C11970" w:rsidP="00C11970">
      <w:pPr>
        <w:pStyle w:val="Norml1"/>
        <w:tabs>
          <w:tab w:val="left" w:pos="4536"/>
        </w:tabs>
        <w:jc w:val="both"/>
        <w:rPr>
          <w:rFonts w:ascii="Times New Roman" w:eastAsia="Times New Roman" w:hAnsi="Times New Roman" w:cs="Times New Roman"/>
        </w:rPr>
      </w:pPr>
    </w:p>
    <w:p w14:paraId="1E820AA6" w14:textId="77777777" w:rsidR="00C11970" w:rsidRPr="00BC0BA2" w:rsidRDefault="00C11970" w:rsidP="00C11970">
      <w:pPr>
        <w:pStyle w:val="Norml1"/>
        <w:tabs>
          <w:tab w:val="left" w:pos="4536"/>
        </w:tabs>
        <w:jc w:val="both"/>
        <w:rPr>
          <w:rFonts w:ascii="Times New Roman" w:eastAsia="Times New Roman" w:hAnsi="Times New Roman" w:cs="Times New Roman"/>
        </w:rPr>
      </w:pPr>
    </w:p>
    <w:p w14:paraId="7DDF51E0" w14:textId="77777777" w:rsidR="009472BA" w:rsidRPr="00BC0BA2" w:rsidRDefault="00C11970" w:rsidP="00C11970">
      <w:pPr>
        <w:pStyle w:val="Norml1"/>
        <w:tabs>
          <w:tab w:val="left" w:pos="4536"/>
        </w:tabs>
        <w:jc w:val="center"/>
        <w:rPr>
          <w:rFonts w:ascii="Times New Roman" w:eastAsia="Times New Roman" w:hAnsi="Times New Roman" w:cs="Times New Roman"/>
        </w:rPr>
      </w:pPr>
      <w:r w:rsidRPr="00BC0BA2">
        <w:rPr>
          <w:rFonts w:ascii="Times New Roman" w:eastAsia="Times New Roman" w:hAnsi="Times New Roman" w:cs="Times New Roman"/>
          <w:b/>
        </w:rPr>
        <w:t>Tisztelt Szülők együttműködését a Tóparti Szakambulancia előre megköszöni!</w:t>
      </w:r>
    </w:p>
    <w:sectPr w:rsidR="009472BA" w:rsidRPr="00BC0BA2" w:rsidSect="00BC0BA2">
      <w:headerReference w:type="default" r:id="rId11"/>
      <w:footerReference w:type="default" r:id="rId12"/>
      <w:headerReference w:type="first" r:id="rId13"/>
      <w:pgSz w:w="11906" w:h="16838"/>
      <w:pgMar w:top="902" w:right="1106" w:bottom="726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C6A44" w14:textId="77777777" w:rsidR="00040629" w:rsidRDefault="00040629">
      <w:pPr>
        <w:spacing w:line="240" w:lineRule="auto"/>
      </w:pPr>
      <w:r>
        <w:separator/>
      </w:r>
    </w:p>
  </w:endnote>
  <w:endnote w:type="continuationSeparator" w:id="0">
    <w:p w14:paraId="4AE3F887" w14:textId="77777777" w:rsidR="00040629" w:rsidRDefault="00040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0F5BA" w14:textId="77777777" w:rsidR="005B1525" w:rsidRDefault="005B1525">
    <w:pPr>
      <w:pStyle w:val="Norml1"/>
      <w:tabs>
        <w:tab w:val="center" w:pos="4536"/>
        <w:tab w:val="right" w:pos="9072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8C41BF">
      <w:rPr>
        <w:noProof/>
      </w:rPr>
      <w:t>6</w:t>
    </w:r>
    <w:r>
      <w:fldChar w:fldCharType="end"/>
    </w:r>
  </w:p>
  <w:p w14:paraId="54AFE3C5" w14:textId="77777777" w:rsidR="005B1525" w:rsidRDefault="005B1525">
    <w:pPr>
      <w:pStyle w:val="Norml1"/>
      <w:tabs>
        <w:tab w:val="center" w:pos="4536"/>
        <w:tab w:val="right" w:pos="9072"/>
      </w:tabs>
      <w:spacing w:after="709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78BFC" w14:textId="77777777" w:rsidR="00040629" w:rsidRDefault="00040629">
      <w:pPr>
        <w:spacing w:line="240" w:lineRule="auto"/>
      </w:pPr>
      <w:r>
        <w:separator/>
      </w:r>
    </w:p>
  </w:footnote>
  <w:footnote w:type="continuationSeparator" w:id="0">
    <w:p w14:paraId="3317741D" w14:textId="77777777" w:rsidR="00040629" w:rsidRDefault="000406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78FC9" w14:textId="77777777" w:rsidR="005B1525" w:rsidRDefault="00BC0BA2">
    <w:pPr>
      <w:pStyle w:val="Norml1"/>
      <w:tabs>
        <w:tab w:val="center" w:pos="4536"/>
        <w:tab w:val="right" w:pos="9072"/>
      </w:tabs>
      <w:spacing w:line="240" w:lineRule="auto"/>
    </w:pPr>
    <w:r w:rsidRPr="00430FFC">
      <w:rPr>
        <w:noProof/>
        <w:lang w:eastAsia="hu-HU"/>
      </w:rPr>
      <w:drawing>
        <wp:inline distT="0" distB="0" distL="0" distR="0" wp14:anchorId="2CFF7397" wp14:editId="5F022EF6">
          <wp:extent cx="5760000" cy="1393200"/>
          <wp:effectExtent l="0" t="0" r="0" b="0"/>
          <wp:docPr id="135380560" name="Kép 1" descr="A képen szöveg, Betűtípus, embléma, képernyőkép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80560" name="Kép 1" descr="A képen szöveg, Betűtípus, embléma, képernyőkép látható&#10;&#10;Előfordulhat, hogy az AI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BA1D4" w14:textId="77777777" w:rsidR="005B1525" w:rsidRDefault="005272FF">
    <w:pPr>
      <w:pStyle w:val="Norml1"/>
      <w:tabs>
        <w:tab w:val="center" w:pos="4536"/>
        <w:tab w:val="right" w:pos="9072"/>
      </w:tabs>
      <w:spacing w:line="240" w:lineRule="auto"/>
    </w:pPr>
    <w:r w:rsidRPr="00B349D1">
      <w:rPr>
        <w:noProof/>
        <w:lang w:eastAsia="hu-HU"/>
      </w:rPr>
      <w:drawing>
        <wp:inline distT="0" distB="0" distL="0" distR="0" wp14:anchorId="71D07BAA" wp14:editId="662522F7">
          <wp:extent cx="5761355" cy="1395095"/>
          <wp:effectExtent l="0" t="0" r="0" b="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39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558B"/>
    <w:multiLevelType w:val="hybridMultilevel"/>
    <w:tmpl w:val="C9D48934"/>
    <w:lvl w:ilvl="0" w:tplc="30B4D898">
      <w:start w:val="5"/>
      <w:numFmt w:val="bullet"/>
      <w:lvlText w:val="-"/>
      <w:lvlJc w:val="left"/>
      <w:pPr>
        <w:ind w:left="426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0771B3"/>
    <w:multiLevelType w:val="multilevel"/>
    <w:tmpl w:val="B7D63B76"/>
    <w:lvl w:ilvl="0">
      <w:start w:val="1"/>
      <w:numFmt w:val="decimal"/>
      <w:lvlText w:val="%1."/>
      <w:lvlJc w:val="left"/>
      <w:pPr>
        <w:ind w:left="74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8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2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7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1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16" w:hanging="1800"/>
      </w:pPr>
      <w:rPr>
        <w:rFonts w:hint="default"/>
        <w:b/>
      </w:rPr>
    </w:lvl>
  </w:abstractNum>
  <w:abstractNum w:abstractNumId="2" w15:restartNumberingAfterBreak="0">
    <w:nsid w:val="0E4232D2"/>
    <w:multiLevelType w:val="hybridMultilevel"/>
    <w:tmpl w:val="6362FDAE"/>
    <w:lvl w:ilvl="0" w:tplc="97C8706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97C87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FE12EB7"/>
    <w:multiLevelType w:val="hybridMultilevel"/>
    <w:tmpl w:val="B08A4DBA"/>
    <w:lvl w:ilvl="0" w:tplc="97C87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74E37"/>
    <w:multiLevelType w:val="multilevel"/>
    <w:tmpl w:val="5C72D648"/>
    <w:lvl w:ilvl="0">
      <w:start w:val="1"/>
      <w:numFmt w:val="upperRoman"/>
      <w:lvlText w:val="%1."/>
      <w:lvlJc w:val="righ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210E5091"/>
    <w:multiLevelType w:val="multilevel"/>
    <w:tmpl w:val="1B281D74"/>
    <w:lvl w:ilvl="0">
      <w:start w:val="1"/>
      <w:numFmt w:val="decimal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6" w15:restartNumberingAfterBreak="0">
    <w:nsid w:val="228E59FF"/>
    <w:multiLevelType w:val="hybridMultilevel"/>
    <w:tmpl w:val="878CA39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C870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27DAF"/>
    <w:multiLevelType w:val="hybridMultilevel"/>
    <w:tmpl w:val="BDC00FD2"/>
    <w:lvl w:ilvl="0" w:tplc="97C87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C870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7C87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2477B"/>
    <w:multiLevelType w:val="hybridMultilevel"/>
    <w:tmpl w:val="1DA80E8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C87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D6954"/>
    <w:multiLevelType w:val="multilevel"/>
    <w:tmpl w:val="174E4F44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40E96C40"/>
    <w:multiLevelType w:val="hybridMultilevel"/>
    <w:tmpl w:val="2E1AE152"/>
    <w:lvl w:ilvl="0" w:tplc="97C87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D3A76"/>
    <w:multiLevelType w:val="hybridMultilevel"/>
    <w:tmpl w:val="EF543266"/>
    <w:lvl w:ilvl="0" w:tplc="97C870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387499"/>
    <w:multiLevelType w:val="hybridMultilevel"/>
    <w:tmpl w:val="1BE22370"/>
    <w:lvl w:ilvl="0" w:tplc="2C007C3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D4B2F"/>
    <w:multiLevelType w:val="hybridMultilevel"/>
    <w:tmpl w:val="2034AFC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05E0FDF"/>
    <w:multiLevelType w:val="hybridMultilevel"/>
    <w:tmpl w:val="BA6067DC"/>
    <w:lvl w:ilvl="0" w:tplc="97C87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545F8"/>
    <w:multiLevelType w:val="hybridMultilevel"/>
    <w:tmpl w:val="DEDAE41A"/>
    <w:lvl w:ilvl="0" w:tplc="97C8706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E67438"/>
    <w:multiLevelType w:val="hybridMultilevel"/>
    <w:tmpl w:val="BFA6BD78"/>
    <w:lvl w:ilvl="0" w:tplc="97C8706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B8E5BD5"/>
    <w:multiLevelType w:val="multilevel"/>
    <w:tmpl w:val="7E2E453C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62337435">
    <w:abstractNumId w:val="17"/>
  </w:num>
  <w:num w:numId="2" w16cid:durableId="1310939716">
    <w:abstractNumId w:val="9"/>
  </w:num>
  <w:num w:numId="3" w16cid:durableId="989484273">
    <w:abstractNumId w:val="5"/>
  </w:num>
  <w:num w:numId="4" w16cid:durableId="1502892499">
    <w:abstractNumId w:val="4"/>
  </w:num>
  <w:num w:numId="5" w16cid:durableId="1591886582">
    <w:abstractNumId w:val="16"/>
  </w:num>
  <w:num w:numId="6" w16cid:durableId="487793434">
    <w:abstractNumId w:val="2"/>
  </w:num>
  <w:num w:numId="7" w16cid:durableId="1672827039">
    <w:abstractNumId w:val="13"/>
  </w:num>
  <w:num w:numId="8" w16cid:durableId="807864880">
    <w:abstractNumId w:val="14"/>
  </w:num>
  <w:num w:numId="9" w16cid:durableId="2135362355">
    <w:abstractNumId w:val="3"/>
  </w:num>
  <w:num w:numId="10" w16cid:durableId="1564221450">
    <w:abstractNumId w:val="15"/>
  </w:num>
  <w:num w:numId="11" w16cid:durableId="1759018621">
    <w:abstractNumId w:val="11"/>
  </w:num>
  <w:num w:numId="12" w16cid:durableId="1464077668">
    <w:abstractNumId w:val="10"/>
  </w:num>
  <w:num w:numId="13" w16cid:durableId="1503816630">
    <w:abstractNumId w:val="1"/>
  </w:num>
  <w:num w:numId="14" w16cid:durableId="1030841181">
    <w:abstractNumId w:val="7"/>
  </w:num>
  <w:num w:numId="15" w16cid:durableId="730883676">
    <w:abstractNumId w:val="0"/>
  </w:num>
  <w:num w:numId="16" w16cid:durableId="2064913265">
    <w:abstractNumId w:val="12"/>
  </w:num>
  <w:num w:numId="17" w16cid:durableId="1738478284">
    <w:abstractNumId w:val="6"/>
  </w:num>
  <w:num w:numId="18" w16cid:durableId="166873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attachedTemplate r:id="rId1"/>
  <w:documentProtection w:edit="forms" w:enforcement="1" w:cryptProviderType="rsaAES" w:cryptAlgorithmClass="hash" w:cryptAlgorithmType="typeAny" w:cryptAlgorithmSid="14" w:cryptSpinCount="100000" w:hash="rhWd5FDcUhPm/WLLXH2LCtfNv8qzd3zuGWXhCYIcpB1TFeXPxHJKE+R+kXzcUiaXnOweQy/wq5uRn2RHBZ2JIQ==" w:salt="yUlyDaDNXhn95QgNI/o0P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29"/>
    <w:rsid w:val="00040629"/>
    <w:rsid w:val="00083797"/>
    <w:rsid w:val="00083C8C"/>
    <w:rsid w:val="00092BC8"/>
    <w:rsid w:val="000A4E1E"/>
    <w:rsid w:val="000A4E9E"/>
    <w:rsid w:val="000A7560"/>
    <w:rsid w:val="000B2BCB"/>
    <w:rsid w:val="000B5401"/>
    <w:rsid w:val="000D621D"/>
    <w:rsid w:val="000D7739"/>
    <w:rsid w:val="000F5B4E"/>
    <w:rsid w:val="001571E3"/>
    <w:rsid w:val="00161BBF"/>
    <w:rsid w:val="00192476"/>
    <w:rsid w:val="001C5B13"/>
    <w:rsid w:val="001E5800"/>
    <w:rsid w:val="001F1566"/>
    <w:rsid w:val="00207A72"/>
    <w:rsid w:val="00231FAB"/>
    <w:rsid w:val="00236E3B"/>
    <w:rsid w:val="00250C7A"/>
    <w:rsid w:val="002533F4"/>
    <w:rsid w:val="002547B8"/>
    <w:rsid w:val="00261ACA"/>
    <w:rsid w:val="00262D25"/>
    <w:rsid w:val="00263DC7"/>
    <w:rsid w:val="00276A08"/>
    <w:rsid w:val="00281D16"/>
    <w:rsid w:val="002829A5"/>
    <w:rsid w:val="00283735"/>
    <w:rsid w:val="002856F2"/>
    <w:rsid w:val="00285DC2"/>
    <w:rsid w:val="00297DEB"/>
    <w:rsid w:val="002B68F1"/>
    <w:rsid w:val="002E539D"/>
    <w:rsid w:val="003348CB"/>
    <w:rsid w:val="00342CF0"/>
    <w:rsid w:val="00375119"/>
    <w:rsid w:val="0037579E"/>
    <w:rsid w:val="003829DA"/>
    <w:rsid w:val="00386ACF"/>
    <w:rsid w:val="003A69BB"/>
    <w:rsid w:val="003A795C"/>
    <w:rsid w:val="003C3B44"/>
    <w:rsid w:val="003E6F2F"/>
    <w:rsid w:val="003F039D"/>
    <w:rsid w:val="003F4C9E"/>
    <w:rsid w:val="00424A4F"/>
    <w:rsid w:val="0043178F"/>
    <w:rsid w:val="00446108"/>
    <w:rsid w:val="00446DF2"/>
    <w:rsid w:val="00454147"/>
    <w:rsid w:val="004577EB"/>
    <w:rsid w:val="00467956"/>
    <w:rsid w:val="004736CF"/>
    <w:rsid w:val="00474D9E"/>
    <w:rsid w:val="00487567"/>
    <w:rsid w:val="004A59F3"/>
    <w:rsid w:val="004B642B"/>
    <w:rsid w:val="004C00B4"/>
    <w:rsid w:val="004C772A"/>
    <w:rsid w:val="004D1474"/>
    <w:rsid w:val="004D556C"/>
    <w:rsid w:val="004F3868"/>
    <w:rsid w:val="005010A4"/>
    <w:rsid w:val="00503397"/>
    <w:rsid w:val="00517EB7"/>
    <w:rsid w:val="00520973"/>
    <w:rsid w:val="005272FF"/>
    <w:rsid w:val="00560692"/>
    <w:rsid w:val="00565EFE"/>
    <w:rsid w:val="005672E1"/>
    <w:rsid w:val="0057143B"/>
    <w:rsid w:val="005721B7"/>
    <w:rsid w:val="00590FE8"/>
    <w:rsid w:val="005A6957"/>
    <w:rsid w:val="005B1525"/>
    <w:rsid w:val="005D4AA4"/>
    <w:rsid w:val="005E5154"/>
    <w:rsid w:val="00602A52"/>
    <w:rsid w:val="006461EA"/>
    <w:rsid w:val="006636CE"/>
    <w:rsid w:val="00673C81"/>
    <w:rsid w:val="00695EF3"/>
    <w:rsid w:val="006A41C6"/>
    <w:rsid w:val="006B5C86"/>
    <w:rsid w:val="006D0715"/>
    <w:rsid w:val="006E5FFE"/>
    <w:rsid w:val="007023E9"/>
    <w:rsid w:val="00720EAE"/>
    <w:rsid w:val="00721C70"/>
    <w:rsid w:val="00725C49"/>
    <w:rsid w:val="00766C6A"/>
    <w:rsid w:val="00794113"/>
    <w:rsid w:val="007A53A8"/>
    <w:rsid w:val="007C6D4A"/>
    <w:rsid w:val="007D4D02"/>
    <w:rsid w:val="007E0591"/>
    <w:rsid w:val="007F5914"/>
    <w:rsid w:val="008038BF"/>
    <w:rsid w:val="00810629"/>
    <w:rsid w:val="00827BFF"/>
    <w:rsid w:val="008346FE"/>
    <w:rsid w:val="00846F7D"/>
    <w:rsid w:val="008536B3"/>
    <w:rsid w:val="00861CFA"/>
    <w:rsid w:val="008627F8"/>
    <w:rsid w:val="00863276"/>
    <w:rsid w:val="00867DB7"/>
    <w:rsid w:val="00872E4A"/>
    <w:rsid w:val="008C41BF"/>
    <w:rsid w:val="008C515F"/>
    <w:rsid w:val="008C7129"/>
    <w:rsid w:val="008E372C"/>
    <w:rsid w:val="00903AD9"/>
    <w:rsid w:val="00906340"/>
    <w:rsid w:val="00911D7E"/>
    <w:rsid w:val="009472BA"/>
    <w:rsid w:val="00952C07"/>
    <w:rsid w:val="00953528"/>
    <w:rsid w:val="009724E9"/>
    <w:rsid w:val="00990533"/>
    <w:rsid w:val="009923F8"/>
    <w:rsid w:val="009962A3"/>
    <w:rsid w:val="009A18A3"/>
    <w:rsid w:val="00A32368"/>
    <w:rsid w:val="00A357D3"/>
    <w:rsid w:val="00A42F46"/>
    <w:rsid w:val="00A60E33"/>
    <w:rsid w:val="00A8770C"/>
    <w:rsid w:val="00A8787E"/>
    <w:rsid w:val="00A90F8E"/>
    <w:rsid w:val="00A91669"/>
    <w:rsid w:val="00A91E7C"/>
    <w:rsid w:val="00A93AED"/>
    <w:rsid w:val="00AA432F"/>
    <w:rsid w:val="00AB5FAC"/>
    <w:rsid w:val="00AB7B36"/>
    <w:rsid w:val="00AC2012"/>
    <w:rsid w:val="00AD03EB"/>
    <w:rsid w:val="00AE7167"/>
    <w:rsid w:val="00AF5470"/>
    <w:rsid w:val="00B1240F"/>
    <w:rsid w:val="00B31512"/>
    <w:rsid w:val="00B542CB"/>
    <w:rsid w:val="00B56348"/>
    <w:rsid w:val="00B62FAB"/>
    <w:rsid w:val="00B8030E"/>
    <w:rsid w:val="00BA22F3"/>
    <w:rsid w:val="00BC0BA2"/>
    <w:rsid w:val="00BE30F9"/>
    <w:rsid w:val="00C0361F"/>
    <w:rsid w:val="00C11970"/>
    <w:rsid w:val="00C232A2"/>
    <w:rsid w:val="00C32559"/>
    <w:rsid w:val="00C51C15"/>
    <w:rsid w:val="00C60160"/>
    <w:rsid w:val="00C927CC"/>
    <w:rsid w:val="00CA063A"/>
    <w:rsid w:val="00CB1C0B"/>
    <w:rsid w:val="00CD0D5E"/>
    <w:rsid w:val="00CE7A46"/>
    <w:rsid w:val="00D6046A"/>
    <w:rsid w:val="00DA1520"/>
    <w:rsid w:val="00DB1EF9"/>
    <w:rsid w:val="00DC5DA7"/>
    <w:rsid w:val="00DD0BC5"/>
    <w:rsid w:val="00DF39D4"/>
    <w:rsid w:val="00DF49A3"/>
    <w:rsid w:val="00E21947"/>
    <w:rsid w:val="00E508AE"/>
    <w:rsid w:val="00E61454"/>
    <w:rsid w:val="00E81FD2"/>
    <w:rsid w:val="00EC100F"/>
    <w:rsid w:val="00ED2690"/>
    <w:rsid w:val="00ED3250"/>
    <w:rsid w:val="00EE05AD"/>
    <w:rsid w:val="00EE1344"/>
    <w:rsid w:val="00EF76D5"/>
    <w:rsid w:val="00F1421B"/>
    <w:rsid w:val="00F14F77"/>
    <w:rsid w:val="00F1572A"/>
    <w:rsid w:val="00F23126"/>
    <w:rsid w:val="00F24F44"/>
    <w:rsid w:val="00F60182"/>
    <w:rsid w:val="00F91299"/>
    <w:rsid w:val="00F9226B"/>
    <w:rsid w:val="00F93230"/>
    <w:rsid w:val="00F973F9"/>
    <w:rsid w:val="00F97F2A"/>
    <w:rsid w:val="00FB25B5"/>
    <w:rsid w:val="00FB44C5"/>
    <w:rsid w:val="00FB68DC"/>
    <w:rsid w:val="00FC0A9B"/>
    <w:rsid w:val="00FE6608"/>
    <w:rsid w:val="00FF5C2F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B1CA3"/>
  <w15:chartTrackingRefBased/>
  <w15:docId w15:val="{237FA1BA-C655-483B-ACA3-29C57EA1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76" w:lineRule="auto"/>
    </w:pPr>
    <w:rPr>
      <w:color w:val="000000"/>
      <w:sz w:val="22"/>
      <w:szCs w:val="22"/>
      <w:lang w:eastAsia="en-US"/>
    </w:rPr>
  </w:style>
  <w:style w:type="paragraph" w:styleId="Cmsor1">
    <w:name w:val="heading 1"/>
    <w:basedOn w:val="Norml1"/>
    <w:next w:val="Norml1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1"/>
    <w:next w:val="Norml1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1"/>
    <w:next w:val="Norml1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1"/>
    <w:next w:val="Norml1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1"/>
    <w:next w:val="Norml1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1"/>
    <w:next w:val="Norml1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pPr>
      <w:spacing w:line="276" w:lineRule="auto"/>
    </w:pPr>
    <w:rPr>
      <w:color w:val="000000"/>
      <w:sz w:val="22"/>
      <w:szCs w:val="22"/>
      <w:lang w:eastAsia="en-US"/>
    </w:rPr>
  </w:style>
  <w:style w:type="paragraph" w:styleId="Cm">
    <w:name w:val="Title"/>
    <w:basedOn w:val="Norml1"/>
    <w:next w:val="Norml1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1"/>
    <w:next w:val="Norml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uiPriority w:val="99"/>
    <w:unhideWhenUsed/>
    <w:rsid w:val="00C927C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27CC"/>
  </w:style>
  <w:style w:type="paragraph" w:styleId="llb">
    <w:name w:val="footer"/>
    <w:basedOn w:val="Norml"/>
    <w:link w:val="llbChar"/>
    <w:uiPriority w:val="99"/>
    <w:unhideWhenUsed/>
    <w:rsid w:val="00C927C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27CC"/>
  </w:style>
  <w:style w:type="paragraph" w:styleId="Buborkszveg">
    <w:name w:val="Balloon Text"/>
    <w:basedOn w:val="Norml"/>
    <w:link w:val="BuborkszvegChar"/>
    <w:uiPriority w:val="99"/>
    <w:semiHidden/>
    <w:unhideWhenUsed/>
    <w:rsid w:val="00276A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76A08"/>
    <w:rPr>
      <w:rFonts w:ascii="Segoe UI" w:hAnsi="Segoe UI" w:cs="Segoe UI"/>
      <w:sz w:val="18"/>
      <w:szCs w:val="18"/>
    </w:rPr>
  </w:style>
  <w:style w:type="character" w:styleId="Hiperhivatkozs">
    <w:name w:val="Hyperlink"/>
    <w:uiPriority w:val="99"/>
    <w:unhideWhenUsed/>
    <w:rsid w:val="00467956"/>
    <w:rPr>
      <w:color w:val="0563C1"/>
      <w:u w:val="single"/>
    </w:rPr>
  </w:style>
  <w:style w:type="character" w:styleId="Helyrzszveg">
    <w:name w:val="Placeholder Text"/>
    <w:basedOn w:val="Bekezdsalapbettpusa"/>
    <w:uiPriority w:val="99"/>
    <w:semiHidden/>
    <w:rsid w:val="000D7739"/>
    <w:rPr>
      <w:color w:val="666666"/>
    </w:rPr>
  </w:style>
  <w:style w:type="table" w:styleId="Rcsostblzat">
    <w:name w:val="Table Grid"/>
    <w:basedOn w:val="Normltblzat"/>
    <w:uiPriority w:val="59"/>
    <w:rsid w:val="00C11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jelentkezes@toparti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nterg\OneDrive%20-%20Pro%20Rekreatione%20K&#246;zhaszn&#250;%20Nonprofit%20Kft\Dokumentumok\Egy&#233;ni%20Office-sablonok\prorek_szakambulancia_adatlap_es_szulo_kerdoiv_24_honapos_kori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96270554FA640FAB84F5D1CAA4F9C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11D6AE4-BB32-445B-9AFA-059E2A8313A9}"/>
      </w:docPartPr>
      <w:docPartBody>
        <w:p w:rsidR="00D41E32" w:rsidRDefault="00D41E32">
          <w:pPr>
            <w:pStyle w:val="796270554FA640FAB84F5D1CAA4F9C28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301A15E1FC9E4721BC12010ED2B441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9477545-C8B1-425F-9720-E3C5DA553E42}"/>
      </w:docPartPr>
      <w:docPartBody>
        <w:p w:rsidR="00D41E32" w:rsidRDefault="00D41E32">
          <w:pPr>
            <w:pStyle w:val="301A15E1FC9E4721BC12010ED2B4414F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E3A0C0FCCFDE495B8169FA685F3F4E3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948D8B-C060-44D8-B288-E7360EB19035}"/>
      </w:docPartPr>
      <w:docPartBody>
        <w:p w:rsidR="00D41E32" w:rsidRDefault="00D41E32">
          <w:pPr>
            <w:pStyle w:val="E3A0C0FCCFDE495B8169FA685F3F4E3F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AE3E8E36267E4BDD84CB16EBED558E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B8C50A-53B9-4410-A479-437915616B62}"/>
      </w:docPartPr>
      <w:docPartBody>
        <w:p w:rsidR="00D41E32" w:rsidRDefault="00D41E32">
          <w:pPr>
            <w:pStyle w:val="AE3E8E36267E4BDD84CB16EBED558EE7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A7F85DC6C4114A2D957DD362A0118E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9740169-BA3A-429B-9FF1-B8C931694812}"/>
      </w:docPartPr>
      <w:docPartBody>
        <w:p w:rsidR="00D41E32" w:rsidRDefault="00D41E32">
          <w:pPr>
            <w:pStyle w:val="A7F85DC6C4114A2D957DD362A0118E03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ED6F90EF18FD49BBB536464025BC8A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71FCB12-424F-4ABB-AC95-7584891F21BA}"/>
      </w:docPartPr>
      <w:docPartBody>
        <w:p w:rsidR="00D41E32" w:rsidRDefault="00D41E32">
          <w:pPr>
            <w:pStyle w:val="ED6F90EF18FD49BBB536464025BC8A88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3A83CD21E94540E8B0D1B81AE14E6D7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32AAC59-E5C2-45CA-8B2B-7954C7E6C7B9}"/>
      </w:docPartPr>
      <w:docPartBody>
        <w:p w:rsidR="00D41E32" w:rsidRDefault="00D41E32">
          <w:pPr>
            <w:pStyle w:val="3A83CD21E94540E8B0D1B81AE14E6D7B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C621D7329C5D40FA84F7DD70AE7129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CC0666E-E1E3-41CD-8E0B-B2733505EA4B}"/>
      </w:docPartPr>
      <w:docPartBody>
        <w:p w:rsidR="00D41E32" w:rsidRDefault="00D41E32">
          <w:pPr>
            <w:pStyle w:val="C621D7329C5D40FA84F7DD70AE712937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7A6CD414527E4568A319AE45C3834C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4A477E-2D42-4819-83B8-69760995FC7F}"/>
      </w:docPartPr>
      <w:docPartBody>
        <w:p w:rsidR="00D41E32" w:rsidRDefault="00D41E32">
          <w:pPr>
            <w:pStyle w:val="7A6CD414527E4568A319AE45C3834C9D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B8FAFD5D77FC48AAADF02D12A82C06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739C7B-C2C3-426D-8D8F-E7C5DD1D6E62}"/>
      </w:docPartPr>
      <w:docPartBody>
        <w:p w:rsidR="00D41E32" w:rsidRDefault="00D41E32">
          <w:pPr>
            <w:pStyle w:val="B8FAFD5D77FC48AAADF02D12A82C0669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1B1AA36A6A9C4712903D1B8B949537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AAF268-4548-466E-A608-4E38AD3DB5A3}"/>
      </w:docPartPr>
      <w:docPartBody>
        <w:p w:rsidR="00D41E32" w:rsidRDefault="00D41E32">
          <w:pPr>
            <w:pStyle w:val="1B1AA36A6A9C4712903D1B8B949537AC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BF5DC91275A6408BBC8BD1820149B0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4A142A-5138-4D12-ADC4-5DC0CB745564}"/>
      </w:docPartPr>
      <w:docPartBody>
        <w:p w:rsidR="00D41E32" w:rsidRDefault="00D41E32">
          <w:pPr>
            <w:pStyle w:val="BF5DC91275A6408BBC8BD1820149B0CB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B787A0FD0FBA4B5C86739C6A0C416E2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B4C8E2-A85F-480C-B1F1-F6FC306DFE07}"/>
      </w:docPartPr>
      <w:docPartBody>
        <w:p w:rsidR="00D41E32" w:rsidRDefault="00D41E32">
          <w:pPr>
            <w:pStyle w:val="B787A0FD0FBA4B5C86739C6A0C416E2B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62A7B6F716B1430C9BEE15AB8E7F17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C7CE9A-96E5-4EC0-99C0-7E6A02460439}"/>
      </w:docPartPr>
      <w:docPartBody>
        <w:p w:rsidR="00D41E32" w:rsidRDefault="00D41E32">
          <w:pPr>
            <w:pStyle w:val="62A7B6F716B1430C9BEE15AB8E7F17B9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621B4C178C8E47BD861023FF38DA25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746B27-3244-4325-9075-4664364714F5}"/>
      </w:docPartPr>
      <w:docPartBody>
        <w:p w:rsidR="00D41E32" w:rsidRDefault="00D41E32">
          <w:pPr>
            <w:pStyle w:val="621B4C178C8E47BD861023FF38DA25B0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03BEFC3926574F03BA38B227B4F4EC7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5741F1-03B0-4B2C-9D56-5AF22DE562A9}"/>
      </w:docPartPr>
      <w:docPartBody>
        <w:p w:rsidR="00D41E32" w:rsidRDefault="00D41E32">
          <w:pPr>
            <w:pStyle w:val="03BEFC3926574F03BA38B227B4F4EC7A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A3517F4785094C7B814DFBAFAD8079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BFF17D-95C9-4D34-AE3B-11F6847AF98E}"/>
      </w:docPartPr>
      <w:docPartBody>
        <w:p w:rsidR="00D41E32" w:rsidRDefault="00D41E32">
          <w:pPr>
            <w:pStyle w:val="A3517F4785094C7B814DFBAFAD807959"/>
          </w:pPr>
          <w:r>
            <w:rPr>
              <w:rFonts w:eastAsia="Times New Roman"/>
            </w:rPr>
            <w:t>…</w:t>
          </w:r>
        </w:p>
      </w:docPartBody>
    </w:docPart>
    <w:docPart>
      <w:docPartPr>
        <w:name w:val="D11B6CFDD1314EB09ED22F266105B4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6CD6E6-FB14-4FB7-8D0E-BAC069667610}"/>
      </w:docPartPr>
      <w:docPartBody>
        <w:p w:rsidR="00D41E32" w:rsidRDefault="00D41E32">
          <w:pPr>
            <w:pStyle w:val="D11B6CFDD1314EB09ED22F266105B436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777B11811AD14492B46E4A5D5756D3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8F7836-64FF-4E17-B9F4-0DA65B40942E}"/>
      </w:docPartPr>
      <w:docPartBody>
        <w:p w:rsidR="00D41E32" w:rsidRDefault="00D41E32">
          <w:pPr>
            <w:pStyle w:val="777B11811AD14492B46E4A5D5756D35C"/>
          </w:pPr>
          <w:r>
            <w:rPr>
              <w:rFonts w:eastAsia="Times New Roman"/>
            </w:rPr>
            <w:t>…</w:t>
          </w:r>
        </w:p>
      </w:docPartBody>
    </w:docPart>
    <w:docPart>
      <w:docPartPr>
        <w:name w:val="368B87DF10654A048059191ACB040C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3EE2695-04BC-436F-B176-F543254968AD}"/>
      </w:docPartPr>
      <w:docPartBody>
        <w:p w:rsidR="00D41E32" w:rsidRDefault="00D41E32">
          <w:pPr>
            <w:pStyle w:val="368B87DF10654A048059191ACB040C63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4359664EE71948778280547399C831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899523-88AF-4DF7-A3EC-4117A92DE74F}"/>
      </w:docPartPr>
      <w:docPartBody>
        <w:p w:rsidR="00D41E32" w:rsidRDefault="00D41E32">
          <w:pPr>
            <w:pStyle w:val="4359664EE71948778280547399C83102"/>
          </w:pPr>
          <w:r>
            <w:rPr>
              <w:rFonts w:eastAsia="Times New Roman"/>
            </w:rPr>
            <w:t>…</w:t>
          </w:r>
        </w:p>
      </w:docPartBody>
    </w:docPart>
    <w:docPart>
      <w:docPartPr>
        <w:name w:val="8B484AADE2A3453D92C692E3E5174C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591271-CAF4-458F-A8FB-DB5D1CE2410D}"/>
      </w:docPartPr>
      <w:docPartBody>
        <w:p w:rsidR="00D41E32" w:rsidRDefault="00D41E32">
          <w:pPr>
            <w:pStyle w:val="8B484AADE2A3453D92C692E3E5174CB4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1C90F67B18A74E2F8467E8B5E317FD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59DF50-E2A8-4B49-97AC-C16E7D945CA8}"/>
      </w:docPartPr>
      <w:docPartBody>
        <w:p w:rsidR="00D41E32" w:rsidRDefault="00D41E32">
          <w:pPr>
            <w:pStyle w:val="1C90F67B18A74E2F8467E8B5E317FD73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31C740CBA796438EA06CA71AA3B757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008DA6-FB7D-46A5-A629-B96DE41522D7}"/>
      </w:docPartPr>
      <w:docPartBody>
        <w:p w:rsidR="00D41E32" w:rsidRDefault="00D41E32">
          <w:pPr>
            <w:pStyle w:val="31C740CBA796438EA06CA71AA3B75771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0B0CE45318F549C4BD2449D9808151E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ED9EFD-97B2-4AAF-9394-9B703B5673B3}"/>
      </w:docPartPr>
      <w:docPartBody>
        <w:p w:rsidR="00D41E32" w:rsidRDefault="00D41E32">
          <w:pPr>
            <w:pStyle w:val="0B0CE45318F549C4BD2449D9808151EA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7D7975B1B77D4E0B95587E35F4BEF1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18D240-7093-498A-808F-8883F4137B21}"/>
      </w:docPartPr>
      <w:docPartBody>
        <w:p w:rsidR="00D41E32" w:rsidRDefault="00D41E32">
          <w:pPr>
            <w:pStyle w:val="7D7975B1B77D4E0B95587E35F4BEF1CA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05351FA0BDC24F8C8AC30826C7E041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14E969-199D-4A5D-B778-394E3B292C5D}"/>
      </w:docPartPr>
      <w:docPartBody>
        <w:p w:rsidR="00D41E32" w:rsidRDefault="00D41E32">
          <w:pPr>
            <w:pStyle w:val="05351FA0BDC24F8C8AC30826C7E0416C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A2441BC7EA464750A7C2B511E82BC48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5C42527-054D-4083-92F6-2F42A6069A45}"/>
      </w:docPartPr>
      <w:docPartBody>
        <w:p w:rsidR="00D41E32" w:rsidRDefault="00D41E32">
          <w:pPr>
            <w:pStyle w:val="A2441BC7EA464750A7C2B511E82BC48E"/>
          </w:pPr>
          <w:r>
            <w:rPr>
              <w:rFonts w:eastAsia="Times New Roman"/>
            </w:rPr>
            <w:t>…</w:t>
          </w:r>
        </w:p>
      </w:docPartBody>
    </w:docPart>
    <w:docPart>
      <w:docPartPr>
        <w:name w:val="FBC64F96C5444415BE1FE07B8D47B5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4529FF-CC6C-43DA-A09B-AFE800B6C264}"/>
      </w:docPartPr>
      <w:docPartBody>
        <w:p w:rsidR="00D41E32" w:rsidRDefault="00D41E32">
          <w:pPr>
            <w:pStyle w:val="FBC64F96C5444415BE1FE07B8D47B517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9E06A0EB48FC4F05AA1BEEAF2C5F5CF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A3A3A1-4397-4B5A-8406-9E5EE138AF8D}"/>
      </w:docPartPr>
      <w:docPartBody>
        <w:p w:rsidR="00D41E32" w:rsidRDefault="00D41E32">
          <w:pPr>
            <w:pStyle w:val="9E06A0EB48FC4F05AA1BEEAF2C5F5CF2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67C7C77876294FC5936B2AA6269BE7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4703E2-4AEF-4F17-88DE-CD04D3F6550E}"/>
      </w:docPartPr>
      <w:docPartBody>
        <w:p w:rsidR="00D41E32" w:rsidRDefault="00D41E32">
          <w:pPr>
            <w:pStyle w:val="67C7C77876294FC5936B2AA6269BE728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CD5C3BC782AA44B885C6EDCE7AC4F4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2CC6E3-1E9D-4FB4-AD54-03718B12A18A}"/>
      </w:docPartPr>
      <w:docPartBody>
        <w:p w:rsidR="00D41E32" w:rsidRDefault="00D41E32">
          <w:pPr>
            <w:pStyle w:val="CD5C3BC782AA44B885C6EDCE7AC4F406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0094413D98F24867B4499C391FF1F5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3CCD4E-C0DC-431F-8A25-83D8187F5008}"/>
      </w:docPartPr>
      <w:docPartBody>
        <w:p w:rsidR="00D41E32" w:rsidRDefault="00D41E32">
          <w:pPr>
            <w:pStyle w:val="0094413D98F24867B4499C391FF1F5C6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91DF466D0B3B43959EB614EB3239FDB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4BD5B7-A679-4A54-AE4D-E161BCB45257}"/>
      </w:docPartPr>
      <w:docPartBody>
        <w:p w:rsidR="00D41E32" w:rsidRDefault="00D41E32">
          <w:pPr>
            <w:pStyle w:val="91DF466D0B3B43959EB614EB3239FDB8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21F10D00AA6943BFB64C8C3A77C4B4C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FBAC8C-D5B8-44B6-BE87-7270FB9BAC29}"/>
      </w:docPartPr>
      <w:docPartBody>
        <w:p w:rsidR="00D41E32" w:rsidRDefault="00D41E32">
          <w:pPr>
            <w:pStyle w:val="21F10D00AA6943BFB64C8C3A77C4B4C0"/>
          </w:pPr>
          <w:r>
            <w:rPr>
              <w:rFonts w:eastAsia="Times New Roman"/>
            </w:rPr>
            <w:t>…</w:t>
          </w:r>
        </w:p>
      </w:docPartBody>
    </w:docPart>
    <w:docPart>
      <w:docPartPr>
        <w:name w:val="FA960A43EAAA4E5F81736E8217E755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0761E5-078E-48A0-B08A-AD0B1F44A2F0}"/>
      </w:docPartPr>
      <w:docPartBody>
        <w:p w:rsidR="00D41E32" w:rsidRDefault="00D41E32">
          <w:pPr>
            <w:pStyle w:val="FA960A43EAAA4E5F81736E8217E755A0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4E4D1760295E43D7A95D1B0ECB9BFA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E3A5E1-AAD9-4F57-9EB3-43801472CD9A}"/>
      </w:docPartPr>
      <w:docPartBody>
        <w:p w:rsidR="00D41E32" w:rsidRDefault="00D41E32">
          <w:pPr>
            <w:pStyle w:val="4E4D1760295E43D7A95D1B0ECB9BFA5A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B84FE1587A794E9BAC4C7C7EF39ADB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FDC3DD-DC6E-40C7-9F83-48F37DD9F181}"/>
      </w:docPartPr>
      <w:docPartBody>
        <w:p w:rsidR="00D41E32" w:rsidRDefault="00D41E32">
          <w:pPr>
            <w:pStyle w:val="B84FE1587A794E9BAC4C7C7EF39ADB5B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2B761D92A8644DAFA172BDF44275AA7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1B3ACB-E860-42DC-A00C-75FA4E0BC1C0}"/>
      </w:docPartPr>
      <w:docPartBody>
        <w:p w:rsidR="00D41E32" w:rsidRDefault="00D41E32">
          <w:pPr>
            <w:pStyle w:val="2B761D92A8644DAFA172BDF44275AA72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628E76E9621C4181BC3CE3927060F7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4C2F36-905A-4B51-BA40-7038E89FFFC0}"/>
      </w:docPartPr>
      <w:docPartBody>
        <w:p w:rsidR="00D41E32" w:rsidRDefault="00D41E32">
          <w:pPr>
            <w:pStyle w:val="628E76E9621C4181BC3CE3927060F782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3DC41F75D5D8413699BD979CAB103F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DE266D-F714-4EB8-9C42-ABBB5556E12D}"/>
      </w:docPartPr>
      <w:docPartBody>
        <w:p w:rsidR="00D41E32" w:rsidRDefault="00D41E32">
          <w:pPr>
            <w:pStyle w:val="3DC41F75D5D8413699BD979CAB103FF9"/>
          </w:pPr>
          <w:r>
            <w:rPr>
              <w:rStyle w:val="Helyrzszveg"/>
            </w:rPr>
            <w:t xml:space="preserve">...Ide </w:t>
          </w:r>
          <w:r>
            <w:rPr>
              <w:rStyle w:val="Helyrzszveg"/>
            </w:rPr>
            <w:t>írjon…</w:t>
          </w:r>
        </w:p>
      </w:docPartBody>
    </w:docPart>
    <w:docPart>
      <w:docPartPr>
        <w:name w:val="59C7E60B4E624772BD4D3EFDE27227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0BCE787-91EA-4224-9525-0AFFCE15DBE2}"/>
      </w:docPartPr>
      <w:docPartBody>
        <w:p w:rsidR="00D41E32" w:rsidRDefault="00D41E32">
          <w:pPr>
            <w:pStyle w:val="59C7E60B4E624772BD4D3EFDE272279E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AA83F8DC1748480B9462B2C84DB37F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346D3CA-4A1C-4222-9F93-724F8979DCBD}"/>
      </w:docPartPr>
      <w:docPartBody>
        <w:p w:rsidR="00D41E32" w:rsidRDefault="00D41E32">
          <w:pPr>
            <w:pStyle w:val="AA83F8DC1748480B9462B2C84DB37F91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B55FCAB472E4404BA23F91B9828624A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2B8E16-5A82-4942-913D-8DFB820065F4}"/>
      </w:docPartPr>
      <w:docPartBody>
        <w:p w:rsidR="00D41E32" w:rsidRDefault="00D41E32">
          <w:pPr>
            <w:pStyle w:val="B55FCAB472E4404BA23F91B9828624A4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CD20A457272242FBA26E357A402DA2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0E98E7-BF59-49DF-83A4-C726BAEA2B91}"/>
      </w:docPartPr>
      <w:docPartBody>
        <w:p w:rsidR="00D41E32" w:rsidRDefault="00D41E32">
          <w:pPr>
            <w:pStyle w:val="CD20A457272242FBA26E357A402DA21B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0AFCF7063DC145D58F6A9EBAD64042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F35AE48-BEB2-4977-829D-FCAD71780AFE}"/>
      </w:docPartPr>
      <w:docPartBody>
        <w:p w:rsidR="00D41E32" w:rsidRDefault="00D41E32">
          <w:pPr>
            <w:pStyle w:val="0AFCF7063DC145D58F6A9EBAD6404260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D80A216953D84303BA8569D93E4CD7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240FE0-9F03-4FCC-BA95-E7EA7A938151}"/>
      </w:docPartPr>
      <w:docPartBody>
        <w:p w:rsidR="00D41E32" w:rsidRDefault="00D41E32">
          <w:pPr>
            <w:pStyle w:val="D80A216953D84303BA8569D93E4CD74C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E86D062DC40B4681968CED8F7FE659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61DF7D-FDFD-4224-93F9-73FEFC93628F}"/>
      </w:docPartPr>
      <w:docPartBody>
        <w:p w:rsidR="00D41E32" w:rsidRDefault="00D41E32">
          <w:pPr>
            <w:pStyle w:val="E86D062DC40B4681968CED8F7FE65977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052830D99B8C4F28838E6160A131471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E407BB-5115-4E7E-8048-894B96D977F2}"/>
      </w:docPartPr>
      <w:docPartBody>
        <w:p w:rsidR="00D41E32" w:rsidRDefault="00D41E32">
          <w:pPr>
            <w:pStyle w:val="052830D99B8C4F28838E6160A1314719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B25DE393DAF84E69A6CC64376F18F7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FD0B24-14AA-4456-B3C0-EF49FFAE8252}"/>
      </w:docPartPr>
      <w:docPartBody>
        <w:p w:rsidR="00D41E32" w:rsidRDefault="00D41E32">
          <w:pPr>
            <w:pStyle w:val="B25DE393DAF84E69A6CC64376F18F76C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EF412CC9C6914FB391C30A45ECC1740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DE5F92-5686-4408-B2AB-BF1CD542AE10}"/>
      </w:docPartPr>
      <w:docPartBody>
        <w:p w:rsidR="00D41E32" w:rsidRDefault="00D41E32">
          <w:pPr>
            <w:pStyle w:val="EF412CC9C6914FB391C30A45ECC17404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5466DD0C5C0D447DB8968D4398C1727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51EFCD-2BC9-4EAF-9098-7CD228F5EAF1}"/>
      </w:docPartPr>
      <w:docPartBody>
        <w:p w:rsidR="00D41E32" w:rsidRDefault="00D41E32">
          <w:pPr>
            <w:pStyle w:val="5466DD0C5C0D447DB8968D4398C1727B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61B9DCE2DF304E219592EF59BD3A5E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6D794E-3481-489D-999E-79FB0E5566C0}"/>
      </w:docPartPr>
      <w:docPartBody>
        <w:p w:rsidR="00D41E32" w:rsidRDefault="00D41E32">
          <w:pPr>
            <w:pStyle w:val="61B9DCE2DF304E219592EF59BD3A5EE2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C778C1EB876548BC9C2A17EEDC17ED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8571A4-6C93-463F-A772-0884D3D9E642}"/>
      </w:docPartPr>
      <w:docPartBody>
        <w:p w:rsidR="00D41E32" w:rsidRDefault="00D41E32">
          <w:pPr>
            <w:pStyle w:val="C778C1EB876548BC9C2A17EEDC17ED3E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ECDC015EE65745FA9ACCBDB8068CF7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947E6AD-DD7B-42F2-ADF2-AF81F9970D03}"/>
      </w:docPartPr>
      <w:docPartBody>
        <w:p w:rsidR="00D41E32" w:rsidRDefault="00D41E32">
          <w:pPr>
            <w:pStyle w:val="ECDC015EE65745FA9ACCBDB8068CF799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0B9EFDA8349A47739C552B3C38D5D6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2D8888-F737-4DB5-8DD5-D62B8B6B15D0}"/>
      </w:docPartPr>
      <w:docPartBody>
        <w:p w:rsidR="00D41E32" w:rsidRDefault="00D41E32">
          <w:pPr>
            <w:pStyle w:val="0B9EFDA8349A47739C552B3C38D5D6FD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D522C2722C03423A93F3883CE95F371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353DE3-EB73-42C6-AA61-766028FE0C45}"/>
      </w:docPartPr>
      <w:docPartBody>
        <w:p w:rsidR="00D41E32" w:rsidRDefault="00D41E32">
          <w:pPr>
            <w:pStyle w:val="D522C2722C03423A93F3883CE95F371A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4B2A35367FC04CE8A5BB5F0E2D2382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A9F2706-58AD-467F-BE55-743D1EBB11A4}"/>
      </w:docPartPr>
      <w:docPartBody>
        <w:p w:rsidR="00D41E32" w:rsidRDefault="00D41E32">
          <w:pPr>
            <w:pStyle w:val="4B2A35367FC04CE8A5BB5F0E2D23828D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C96356813F044685A4B20F2E73B3DD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23D75B-1C7A-4E9D-8B3C-92DAC6D7684A}"/>
      </w:docPartPr>
      <w:docPartBody>
        <w:p w:rsidR="00D41E32" w:rsidRDefault="00D41E32">
          <w:pPr>
            <w:pStyle w:val="C96356813F044685A4B20F2E73B3DD74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D238C39901A3498AB033B6B81645FF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E8CA15A-D1E1-43C6-AB8C-09DFDFBD913F}"/>
      </w:docPartPr>
      <w:docPartBody>
        <w:p w:rsidR="00D41E32" w:rsidRDefault="00D41E32">
          <w:pPr>
            <w:pStyle w:val="D238C39901A3498AB033B6B81645FFD8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72DA68CBF9E3468C904EBDC36EDC38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C1973A1-D166-4F3E-A0F2-9ADB2FED3E03}"/>
      </w:docPartPr>
      <w:docPartBody>
        <w:p w:rsidR="00D41E32" w:rsidRDefault="00D41E32">
          <w:pPr>
            <w:pStyle w:val="72DA68CBF9E3468C904EBDC36EDC38F8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96683E79026A4163AA0579B7F7B088B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36407E-91CF-4032-B186-8BB2488A6CA1}"/>
      </w:docPartPr>
      <w:docPartBody>
        <w:p w:rsidR="00D41E32" w:rsidRDefault="00D41E32">
          <w:pPr>
            <w:pStyle w:val="96683E79026A4163AA0579B7F7B088BB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9D81903E9276408AA709BA4A60EFDE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824632-67FA-4413-B5F5-8D506B5C123B}"/>
      </w:docPartPr>
      <w:docPartBody>
        <w:p w:rsidR="00D41E32" w:rsidRDefault="00D41E32">
          <w:pPr>
            <w:pStyle w:val="9D81903E9276408AA709BA4A60EFDE2E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6B6BD8F1D4D141B8A863CDEE32A282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73F3E9-86D3-466B-949A-BD14E3AB98DA}"/>
      </w:docPartPr>
      <w:docPartBody>
        <w:p w:rsidR="00D41E32" w:rsidRDefault="00D41E32">
          <w:pPr>
            <w:pStyle w:val="6B6BD8F1D4D141B8A863CDEE32A28234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A9C607FEEF7449779BF09BA2799A4E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690C54-987E-4524-BC72-14A138266886}"/>
      </w:docPartPr>
      <w:docPartBody>
        <w:p w:rsidR="00D41E32" w:rsidRDefault="00D41E32">
          <w:pPr>
            <w:pStyle w:val="A9C607FEEF7449779BF09BA2799A4E9F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A57C1B309DE14DE8A06EFC3013A30F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027847-6993-4795-8890-3E163DE8F773}"/>
      </w:docPartPr>
      <w:docPartBody>
        <w:p w:rsidR="00D41E32" w:rsidRDefault="00D41E32">
          <w:pPr>
            <w:pStyle w:val="A57C1B309DE14DE8A06EFC3013A30F8C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767B09F7D09F4CDBB759D2C1E0DE3C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C5D921F-F754-4B96-B7D1-B9F87B8B5EAF}"/>
      </w:docPartPr>
      <w:docPartBody>
        <w:p w:rsidR="00D41E32" w:rsidRDefault="00D41E32">
          <w:pPr>
            <w:pStyle w:val="767B09F7D09F4CDBB759D2C1E0DE3C53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01D012C95BFE4A858B6694D85C25E6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FD0603A-70A8-4B41-9CA5-9099ECE750A3}"/>
      </w:docPartPr>
      <w:docPartBody>
        <w:p w:rsidR="00D41E32" w:rsidRDefault="00D41E32">
          <w:pPr>
            <w:pStyle w:val="01D012C95BFE4A858B6694D85C25E6DE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EAD0DBA95B2F4409A50CD8920BBDCD4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9515485-7A11-4FAC-B191-CBBF2BAC08F7}"/>
      </w:docPartPr>
      <w:docPartBody>
        <w:p w:rsidR="00D41E32" w:rsidRDefault="00D41E32">
          <w:pPr>
            <w:pStyle w:val="EAD0DBA95B2F4409A50CD8920BBDCD44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8A63AB40370243D783141451F85609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812977-8AF1-4FA7-A81E-3524D4788459}"/>
      </w:docPartPr>
      <w:docPartBody>
        <w:p w:rsidR="00D41E32" w:rsidRDefault="00D41E32">
          <w:pPr>
            <w:pStyle w:val="8A63AB40370243D783141451F856095E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70A07586A40547598BDB3B4F9A6E5B3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849A49-B3B0-4183-BCDF-A276733B8226}"/>
      </w:docPartPr>
      <w:docPartBody>
        <w:p w:rsidR="00D41E32" w:rsidRDefault="00D41E32">
          <w:pPr>
            <w:pStyle w:val="70A07586A40547598BDB3B4F9A6E5B3D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EEACCE31CB5B44B4B8E4EC14F94F49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CAE267-8481-47B0-95ED-C417130C396D}"/>
      </w:docPartPr>
      <w:docPartBody>
        <w:p w:rsidR="00D41E32" w:rsidRDefault="00D41E32">
          <w:pPr>
            <w:pStyle w:val="EEACCE31CB5B44B4B8E4EC14F94F4983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BE84BF0D5F01459A8CF8D7C96FAF5BC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B56C7-C185-4A21-9B52-7C51D9CB6203}"/>
      </w:docPartPr>
      <w:docPartBody>
        <w:p w:rsidR="00D41E32" w:rsidRDefault="00D41E32">
          <w:pPr>
            <w:pStyle w:val="BE84BF0D5F01459A8CF8D7C96FAF5BC9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2250B796CAF845519D8D083CE0C3C6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8B698E-9C54-448B-946F-7533E1D2018F}"/>
      </w:docPartPr>
      <w:docPartBody>
        <w:p w:rsidR="00D41E32" w:rsidRDefault="00D41E32">
          <w:pPr>
            <w:pStyle w:val="2250B796CAF845519D8D083CE0C3C641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FE1294A8004243BEB22595BD4641008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96CDF1-4586-4C9E-904C-C6F6B1ECA544}"/>
      </w:docPartPr>
      <w:docPartBody>
        <w:p w:rsidR="00D41E32" w:rsidRDefault="00D41E32">
          <w:pPr>
            <w:pStyle w:val="FE1294A8004243BEB22595BD46410085"/>
          </w:pPr>
          <w:r>
            <w:rPr>
              <w:rStyle w:val="Helyrzszveg"/>
            </w:rPr>
            <w:t xml:space="preserve">...Ide </w:t>
          </w:r>
          <w:r>
            <w:rPr>
              <w:rStyle w:val="Helyrzszveg"/>
            </w:rPr>
            <w:t>írjon…</w:t>
          </w:r>
        </w:p>
      </w:docPartBody>
    </w:docPart>
    <w:docPart>
      <w:docPartPr>
        <w:name w:val="DEBDB4E11C8D43CFA5DDB525A7888C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150144-1C6D-4DA0-A67A-343022B4E1A9}"/>
      </w:docPartPr>
      <w:docPartBody>
        <w:p w:rsidR="00D41E32" w:rsidRDefault="00D41E32">
          <w:pPr>
            <w:pStyle w:val="DEBDB4E11C8D43CFA5DDB525A7888C02"/>
          </w:pPr>
          <w:r w:rsidRPr="00E456AB">
            <w:rPr>
              <w:rStyle w:val="Helyrzszveg"/>
            </w:rPr>
            <w:t>…Válasszon a legördülő listából…</w:t>
          </w:r>
        </w:p>
      </w:docPartBody>
    </w:docPart>
    <w:docPart>
      <w:docPartPr>
        <w:name w:val="9D683DDBF77F4BC1BC848B7651F77B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91D1A88-8A1C-4C4A-9A9C-4FAE3B97B559}"/>
      </w:docPartPr>
      <w:docPartBody>
        <w:p w:rsidR="00D41E32" w:rsidRDefault="00D41E32">
          <w:pPr>
            <w:pStyle w:val="9D683DDBF77F4BC1BC848B7651F77BA7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6D2D0234145E4E0F8A6E799B5DC4A4C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4D0B305-6287-4591-BFF1-2521754F9DB0}"/>
      </w:docPartPr>
      <w:docPartBody>
        <w:p w:rsidR="00D41E32" w:rsidRDefault="00D41E32">
          <w:pPr>
            <w:pStyle w:val="6D2D0234145E4E0F8A6E799B5DC4A4CE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D83BB84C36A14FFC9F3BC7D3D21904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3FE6E4-61D0-4075-A916-F1B60C2127C1}"/>
      </w:docPartPr>
      <w:docPartBody>
        <w:p w:rsidR="00D41E32" w:rsidRDefault="00D41E32">
          <w:pPr>
            <w:pStyle w:val="D83BB84C36A14FFC9F3BC7D3D21904EC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11E8C71942E9461F8F7FA9D6A902AC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5ECE58-9548-4978-B3BF-7DBEF26DCC95}"/>
      </w:docPartPr>
      <w:docPartBody>
        <w:p w:rsidR="00D41E32" w:rsidRDefault="00D41E32">
          <w:pPr>
            <w:pStyle w:val="11E8C71942E9461F8F7FA9D6A902AC4A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3F46786EFE404284928D1105CAAC6F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B57499-E0FA-4F78-8308-E8B209E94789}"/>
      </w:docPartPr>
      <w:docPartBody>
        <w:p w:rsidR="00D41E32" w:rsidRDefault="00D41E32">
          <w:pPr>
            <w:pStyle w:val="3F46786EFE404284928D1105CAAC6F9F"/>
          </w:pPr>
          <w:r>
            <w:rPr>
              <w:rFonts w:eastAsia="Times New Roman"/>
            </w:rPr>
            <w:t>…</w:t>
          </w:r>
        </w:p>
      </w:docPartBody>
    </w:docPart>
    <w:docPart>
      <w:docPartPr>
        <w:name w:val="FA3F04D9405F4A9A986A2FCA061FED9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6F5AFB-F1C4-4DBF-9834-AF313044ECA8}"/>
      </w:docPartPr>
      <w:docPartBody>
        <w:p w:rsidR="00D41E32" w:rsidRDefault="00D41E32">
          <w:pPr>
            <w:pStyle w:val="FA3F04D9405F4A9A986A2FCA061FED92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014AB66E187446AE8AA50DF9D09A2D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9EFD2B9-E4DF-4003-ACB7-0C7625F23FE4}"/>
      </w:docPartPr>
      <w:docPartBody>
        <w:p w:rsidR="00D41E32" w:rsidRDefault="00D41E32">
          <w:pPr>
            <w:pStyle w:val="014AB66E187446AE8AA50DF9D09A2D9C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27B95261B85D4CA5BAACCFDB3B3642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382CBC-4CFF-4BB6-9196-0952E3767260}"/>
      </w:docPartPr>
      <w:docPartBody>
        <w:p w:rsidR="00D41E32" w:rsidRDefault="00D41E32">
          <w:pPr>
            <w:pStyle w:val="27B95261B85D4CA5BAACCFDB3B364203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42E2C63821C34371B3D0D86D014B13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277CB8B-925F-4C1C-AB2F-FA3EC7042268}"/>
      </w:docPartPr>
      <w:docPartBody>
        <w:p w:rsidR="00D41E32" w:rsidRDefault="00D41E32">
          <w:pPr>
            <w:pStyle w:val="42E2C63821C34371B3D0D86D014B13B4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7F9D1D6EBCA242EAA0402D0C7C7D18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3C4E6A-8562-4B5B-AB6E-8274DD7D215A}"/>
      </w:docPartPr>
      <w:docPartBody>
        <w:p w:rsidR="00D41E32" w:rsidRDefault="00D41E32">
          <w:pPr>
            <w:pStyle w:val="7F9D1D6EBCA242EAA0402D0C7C7D1869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13CD4CCFF99D447BBA68D878E36697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5AEB22-2C2B-4997-A7B4-3072B06226DC}"/>
      </w:docPartPr>
      <w:docPartBody>
        <w:p w:rsidR="00D41E32" w:rsidRDefault="00D41E32">
          <w:pPr>
            <w:pStyle w:val="13CD4CCFF99D447BBA68D878E3669791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D9317582E7344606A172CB59C7B5F2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EE5C791-95BD-4C86-A528-9B01BEE27E03}"/>
      </w:docPartPr>
      <w:docPartBody>
        <w:p w:rsidR="00D41E32" w:rsidRDefault="00D41E32">
          <w:pPr>
            <w:pStyle w:val="D9317582E7344606A172CB59C7B5F23C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6E41213038ED4B8DA6D0BEB93F6F6D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881DFC-D1FE-41F7-86CC-3EA31A151407}"/>
      </w:docPartPr>
      <w:docPartBody>
        <w:p w:rsidR="00D41E32" w:rsidRDefault="00D41E32">
          <w:pPr>
            <w:pStyle w:val="6E41213038ED4B8DA6D0BEB93F6F6D8F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6CC48AE27FF14048A17681AA5DEC3E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520ECE-981A-4F56-9049-941562AB32CE}"/>
      </w:docPartPr>
      <w:docPartBody>
        <w:p w:rsidR="00D41E32" w:rsidRDefault="00D41E32">
          <w:pPr>
            <w:pStyle w:val="6CC48AE27FF14048A17681AA5DEC3E95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0B37D9CE746749D79420BB4845E90B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ADD6E84-EC1A-4365-B132-A82710459B92}"/>
      </w:docPartPr>
      <w:docPartBody>
        <w:p w:rsidR="00D41E32" w:rsidRDefault="00D41E32">
          <w:pPr>
            <w:pStyle w:val="0B37D9CE746749D79420BB4845E90BC5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D94A5A80EDA24B1D87A254B4E26C36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FBF5B2-2769-4061-9E01-F82CAC7EF8B9}"/>
      </w:docPartPr>
      <w:docPartBody>
        <w:p w:rsidR="00D41E32" w:rsidRDefault="00D41E32">
          <w:pPr>
            <w:pStyle w:val="D94A5A80EDA24B1D87A254B4E26C3696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3A36DA473877443088060EB5B3E1D5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5376C1-4374-4025-A6EB-617BE99FC3BF}"/>
      </w:docPartPr>
      <w:docPartBody>
        <w:p w:rsidR="00D41E32" w:rsidRDefault="00D41E32">
          <w:pPr>
            <w:pStyle w:val="3A36DA473877443088060EB5B3E1D57D"/>
          </w:pPr>
          <w:r>
            <w:rPr>
              <w:rFonts w:eastAsia="Times New Roman"/>
            </w:rPr>
            <w:t>…</w:t>
          </w:r>
        </w:p>
      </w:docPartBody>
    </w:docPart>
    <w:docPart>
      <w:docPartPr>
        <w:name w:val="D2CEEBF6AC1E4B3FA5017500FD3644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3806BC9-7138-4A47-982D-A1EBE7BE25A4}"/>
      </w:docPartPr>
      <w:docPartBody>
        <w:p w:rsidR="00D41E32" w:rsidRDefault="00D41E32">
          <w:pPr>
            <w:pStyle w:val="D2CEEBF6AC1E4B3FA5017500FD3644E3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50A21E9DA1AC4F728E64C07198A9B8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8E4D2C-22E0-49DB-8225-FE9E740ABFE9}"/>
      </w:docPartPr>
      <w:docPartBody>
        <w:p w:rsidR="00D41E32" w:rsidRDefault="00D41E32">
          <w:pPr>
            <w:pStyle w:val="50A21E9DA1AC4F728E64C07198A9B849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EC66C53417A5463D826AD68B8E1E1F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D227FD-5A50-4547-BE6A-6F1CD9C4255F}"/>
      </w:docPartPr>
      <w:docPartBody>
        <w:p w:rsidR="00D41E32" w:rsidRDefault="00D41E32">
          <w:pPr>
            <w:pStyle w:val="EC66C53417A5463D826AD68B8E1E1F8B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017F99DB798243DE933FBF0570DBB3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94714D8-A0DB-469B-BE63-58519239EE50}"/>
      </w:docPartPr>
      <w:docPartBody>
        <w:p w:rsidR="00D41E32" w:rsidRDefault="00D41E32">
          <w:pPr>
            <w:pStyle w:val="017F99DB798243DE933FBF0570DBB3DC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72A76490B5584734819100C4CE1578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3C06C0-3293-4DD3-880F-3DC1639DAC61}"/>
      </w:docPartPr>
      <w:docPartBody>
        <w:p w:rsidR="00D41E32" w:rsidRDefault="00D41E32">
          <w:pPr>
            <w:pStyle w:val="72A76490B5584734819100C4CE15783C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F61EFAE456EC4BB0850B565D1CEA376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58CEA9-DDDE-4304-8C5A-A777F6F6B297}"/>
      </w:docPartPr>
      <w:docPartBody>
        <w:p w:rsidR="00D41E32" w:rsidRDefault="00D41E32">
          <w:pPr>
            <w:pStyle w:val="F61EFAE456EC4BB0850B565D1CEA3765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FDF8A47635E64F5F84D94221237C2F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BD67E4-8ACC-47EF-BB20-F165192379D8}"/>
      </w:docPartPr>
      <w:docPartBody>
        <w:p w:rsidR="00D41E32" w:rsidRDefault="00D41E32">
          <w:pPr>
            <w:pStyle w:val="FDF8A47635E64F5F84D94221237C2F9F"/>
          </w:pPr>
          <w:r>
            <w:rPr>
              <w:rStyle w:val="Helyrzszveg"/>
            </w:rPr>
            <w:t xml:space="preserve">...Ide </w:t>
          </w:r>
          <w:r>
            <w:rPr>
              <w:rStyle w:val="Helyrzszveg"/>
            </w:rPr>
            <w:t>írjon…</w:t>
          </w:r>
        </w:p>
      </w:docPartBody>
    </w:docPart>
    <w:docPart>
      <w:docPartPr>
        <w:name w:val="CEB1693B846C46CDB8D71A37CA6A75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13814B-EA5B-4DD1-97AA-4BDC0CAF6D5B}"/>
      </w:docPartPr>
      <w:docPartBody>
        <w:p w:rsidR="00D41E32" w:rsidRDefault="00D41E32">
          <w:pPr>
            <w:pStyle w:val="CEB1693B846C46CDB8D71A37CA6A7561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BB8928810DF14AF99CAE197090E04A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860165-D8C8-4499-8D1B-30EC86637A8F}"/>
      </w:docPartPr>
      <w:docPartBody>
        <w:p w:rsidR="00D41E32" w:rsidRDefault="00D41E32">
          <w:pPr>
            <w:pStyle w:val="BB8928810DF14AF99CAE197090E04A39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CC82D0C6B949492EA26C618701F020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C9BA60-B279-4258-8C43-17E3DD16D914}"/>
      </w:docPartPr>
      <w:docPartBody>
        <w:p w:rsidR="00D41E32" w:rsidRDefault="00D41E32">
          <w:pPr>
            <w:pStyle w:val="CC82D0C6B949492EA26C618701F02077"/>
          </w:pPr>
          <w:r>
            <w:rPr>
              <w:rFonts w:eastAsia="Times New Roman"/>
            </w:rPr>
            <w:t>…</w:t>
          </w:r>
        </w:p>
      </w:docPartBody>
    </w:docPart>
    <w:docPart>
      <w:docPartPr>
        <w:name w:val="D9B7C656715A453784E279BF219B3B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0BA350-F21B-4C3C-BA94-C4B4D2ED226E}"/>
      </w:docPartPr>
      <w:docPartBody>
        <w:p w:rsidR="00D41E32" w:rsidRDefault="00D41E32">
          <w:pPr>
            <w:pStyle w:val="D9B7C656715A453784E279BF219B3BAF"/>
          </w:pPr>
          <w:r>
            <w:rPr>
              <w:rFonts w:eastAsia="Times New Roman"/>
            </w:rPr>
            <w:t>…</w:t>
          </w:r>
        </w:p>
      </w:docPartBody>
    </w:docPart>
    <w:docPart>
      <w:docPartPr>
        <w:name w:val="FCD15EE923904F0C994272D455F1BC8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5D97D2B-472E-4434-9AA5-3DB3AE279A3C}"/>
      </w:docPartPr>
      <w:docPartBody>
        <w:p w:rsidR="00D41E32" w:rsidRDefault="00D41E32">
          <w:pPr>
            <w:pStyle w:val="FCD15EE923904F0C994272D455F1BC85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BB8A438C083D4EB7BB0A4AF9618242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4A071E-7F4B-43F2-90C5-774395DB11EF}"/>
      </w:docPartPr>
      <w:docPartBody>
        <w:p w:rsidR="00D41E32" w:rsidRDefault="00D41E32">
          <w:pPr>
            <w:pStyle w:val="BB8A438C083D4EB7BB0A4AF9618242AA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89B40738F49C4D349AB6078B851482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9AC82D-3C8F-45B4-BD28-339AB71F0554}"/>
      </w:docPartPr>
      <w:docPartBody>
        <w:p w:rsidR="00D41E32" w:rsidRDefault="00D41E32">
          <w:pPr>
            <w:pStyle w:val="89B40738F49C4D349AB6078B85148238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E929EFB6395540B5BA48BB48BB55EE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7BEF08-765C-4153-836A-BFC5984F186B}"/>
      </w:docPartPr>
      <w:docPartBody>
        <w:p w:rsidR="00D41E32" w:rsidRDefault="00D41E32">
          <w:pPr>
            <w:pStyle w:val="E929EFB6395540B5BA48BB48BB55EE37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B5F317A36294418FA3A7C4B0014A43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A594A4-7C36-4015-B46F-052CB7D4F95C}"/>
      </w:docPartPr>
      <w:docPartBody>
        <w:p w:rsidR="00D41E32" w:rsidRDefault="00D41E32">
          <w:pPr>
            <w:pStyle w:val="B5F317A36294418FA3A7C4B0014A4368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99B8F6FAEC2640C7B26DFFC87D90EB9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868EEB-EECE-4F78-9107-A3015BF7AF01}"/>
      </w:docPartPr>
      <w:docPartBody>
        <w:p w:rsidR="00D41E32" w:rsidRDefault="00D41E32">
          <w:pPr>
            <w:pStyle w:val="99B8F6FAEC2640C7B26DFFC87D90EB92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C9F16FB9AB62496B884CB00F2E185B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332B3A-023C-4BAA-8A1D-2EC4B66F02DF}"/>
      </w:docPartPr>
      <w:docPartBody>
        <w:p w:rsidR="00D41E32" w:rsidRDefault="00D41E32">
          <w:pPr>
            <w:pStyle w:val="C9F16FB9AB62496B884CB00F2E185BEF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93F4EC0281F9461F9E9BAA16FE8D85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3AE07D-A9AD-4B20-A4F6-85C1A982BDF1}"/>
      </w:docPartPr>
      <w:docPartBody>
        <w:p w:rsidR="00D41E32" w:rsidRDefault="00D41E32">
          <w:pPr>
            <w:pStyle w:val="93F4EC0281F9461F9E9BAA16FE8D8591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2AC726B85BFD46EC9EC1F9E3B743FF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4812A2-9833-45E7-BC25-35E23B344E56}"/>
      </w:docPartPr>
      <w:docPartBody>
        <w:p w:rsidR="00D41E32" w:rsidRDefault="00D41E32">
          <w:pPr>
            <w:pStyle w:val="2AC726B85BFD46EC9EC1F9E3B743FF31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0A983E8E586F4739B19C28A9582481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8B68C5-D376-4AF4-9F8C-860575695B32}"/>
      </w:docPartPr>
      <w:docPartBody>
        <w:p w:rsidR="00D41E32" w:rsidRDefault="00D41E32">
          <w:pPr>
            <w:pStyle w:val="0A983E8E586F4739B19C28A958248193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7392BAA1AE9D4DB2A570A534116A780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47A345-C967-4548-AFAD-5752B62F5105}"/>
      </w:docPartPr>
      <w:docPartBody>
        <w:p w:rsidR="00D41E32" w:rsidRDefault="00D41E32">
          <w:pPr>
            <w:pStyle w:val="7392BAA1AE9D4DB2A570A534116A7804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C6F89568AC9C48FDA896EB76EFAA3D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E21BC2-281C-4893-B4F5-D032CCAAFF8D}"/>
      </w:docPartPr>
      <w:docPartBody>
        <w:p w:rsidR="00D41E32" w:rsidRDefault="00D41E32">
          <w:pPr>
            <w:pStyle w:val="C6F89568AC9C48FDA896EB76EFAA3D23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7BC84FB798E14096B325CABA2EFCC9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BDBABB-D36C-4AF7-AF73-1E5595737A0F}"/>
      </w:docPartPr>
      <w:docPartBody>
        <w:p w:rsidR="00D41E32" w:rsidRDefault="00D41E32">
          <w:pPr>
            <w:pStyle w:val="7BC84FB798E14096B325CABA2EFCC936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C3A6DD9145B04EE8AD264B199B9DEA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76C14F-BBAC-4CB4-B7FB-8E71115F5F1C}"/>
      </w:docPartPr>
      <w:docPartBody>
        <w:p w:rsidR="00D41E32" w:rsidRDefault="00D41E32">
          <w:pPr>
            <w:pStyle w:val="C3A6DD9145B04EE8AD264B199B9DEA6D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2790AC89E3564FEA98912B2C338289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CB34C4-9812-4893-808C-D9F60F7FE505}"/>
      </w:docPartPr>
      <w:docPartBody>
        <w:p w:rsidR="00D41E32" w:rsidRDefault="00D41E32">
          <w:pPr>
            <w:pStyle w:val="2790AC89E3564FEA98912B2C33828960"/>
          </w:pPr>
          <w:r>
            <w:rPr>
              <w:rStyle w:val="Helyrzszveg"/>
            </w:rPr>
            <w:t xml:space="preserve">...Ide </w:t>
          </w:r>
          <w:r>
            <w:rPr>
              <w:rStyle w:val="Helyrzszveg"/>
            </w:rPr>
            <w:t>írjon…</w:t>
          </w:r>
        </w:p>
      </w:docPartBody>
    </w:docPart>
    <w:docPart>
      <w:docPartPr>
        <w:name w:val="1E86B066415D4DD3A03C0B54404EC0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7F84A3-879B-4E91-A2F6-934F5FE1AB5D}"/>
      </w:docPartPr>
      <w:docPartBody>
        <w:p w:rsidR="00D41E32" w:rsidRDefault="00D41E32">
          <w:pPr>
            <w:pStyle w:val="1E86B066415D4DD3A03C0B54404EC074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4BB12DF91019416E88D3AEA0FA5462E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40FC8BE-DCCF-49FC-B7D2-01F555DEFF91}"/>
      </w:docPartPr>
      <w:docPartBody>
        <w:p w:rsidR="00D41E32" w:rsidRDefault="00D41E32">
          <w:pPr>
            <w:pStyle w:val="4BB12DF91019416E88D3AEA0FA5462E8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FA9A289255D346CBACAA8AE3495E7E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49566B-0EA2-43F7-829B-F42E822D3EAC}"/>
      </w:docPartPr>
      <w:docPartBody>
        <w:p w:rsidR="00D41E32" w:rsidRDefault="00D41E32">
          <w:pPr>
            <w:pStyle w:val="FA9A289255D346CBACAA8AE3495E7ECD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04873F8635CD400EB438D3D9653110C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E71311-2CF4-45F8-A59A-127DC20E2572}"/>
      </w:docPartPr>
      <w:docPartBody>
        <w:p w:rsidR="00D41E32" w:rsidRDefault="00D41E32">
          <w:pPr>
            <w:pStyle w:val="04873F8635CD400EB438D3D9653110C3"/>
          </w:pPr>
          <w:r w:rsidRPr="00A82705">
            <w:rPr>
              <w:rFonts w:eastAsia="Times New Roman"/>
            </w:rPr>
            <w:t>...Ide írjon…</w:t>
          </w:r>
        </w:p>
      </w:docPartBody>
    </w:docPart>
    <w:docPart>
      <w:docPartPr>
        <w:name w:val="B9BD1B6435464AA3A25B7529D30C2A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676FBF-D0B0-4745-8219-1869D4E1F19F}"/>
      </w:docPartPr>
      <w:docPartBody>
        <w:p w:rsidR="00D41E32" w:rsidRDefault="00D41E32">
          <w:pPr>
            <w:pStyle w:val="B9BD1B6435464AA3A25B7529D30C2A74"/>
          </w:pPr>
          <w:r w:rsidRPr="00A82705">
            <w:rPr>
              <w:rFonts w:eastAsia="Times New Roman"/>
            </w:rPr>
            <w:t>...Ide írjon…</w:t>
          </w:r>
        </w:p>
      </w:docPartBody>
    </w:docPart>
    <w:docPart>
      <w:docPartPr>
        <w:name w:val="7BDF8A0A73CA4D778F4A2DAAB18620A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DD8A68-9A9D-42D4-90A7-C2FF0F86DFEF}"/>
      </w:docPartPr>
      <w:docPartBody>
        <w:p w:rsidR="00D41E32" w:rsidRDefault="00D41E32">
          <w:pPr>
            <w:pStyle w:val="7BDF8A0A73CA4D778F4A2DAAB18620AD"/>
          </w:pPr>
          <w:r w:rsidRPr="00A82705">
            <w:rPr>
              <w:rFonts w:eastAsia="Times New Roman"/>
            </w:rPr>
            <w:t>...Ide írjon…</w:t>
          </w:r>
        </w:p>
      </w:docPartBody>
    </w:docPart>
    <w:docPart>
      <w:docPartPr>
        <w:name w:val="5528E62A460E4BE185A622247A2E9B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714D6D2-042F-4ECD-9C78-23CC0BF950C6}"/>
      </w:docPartPr>
      <w:docPartBody>
        <w:p w:rsidR="00D41E32" w:rsidRDefault="00D41E32">
          <w:pPr>
            <w:pStyle w:val="5528E62A460E4BE185A622247A2E9BB3"/>
          </w:pPr>
          <w:r w:rsidRPr="00A82705">
            <w:rPr>
              <w:rFonts w:eastAsia="Times New Roman"/>
            </w:rPr>
            <w:t>...Ide írjon…</w:t>
          </w:r>
        </w:p>
      </w:docPartBody>
    </w:docPart>
    <w:docPart>
      <w:docPartPr>
        <w:name w:val="F5E008AF6C984B3A80D7501923CE2E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0D6A0D-E33C-471D-8B39-BFF5AE8B11D0}"/>
      </w:docPartPr>
      <w:docPartBody>
        <w:p w:rsidR="00D41E32" w:rsidRDefault="00D41E32">
          <w:pPr>
            <w:pStyle w:val="F5E008AF6C984B3A80D7501923CE2E38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82889AEA3A284DBC80FB74B677DA62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F5EDCD-4028-4A6E-BA14-C8352C7A6DAA}"/>
      </w:docPartPr>
      <w:docPartBody>
        <w:p w:rsidR="00D41E32" w:rsidRDefault="00D41E32">
          <w:pPr>
            <w:pStyle w:val="82889AEA3A284DBC80FB74B677DA624A"/>
          </w:pPr>
          <w:r w:rsidRPr="00E456AB">
            <w:rPr>
              <w:rStyle w:val="Helyrzszveg"/>
            </w:rPr>
            <w:t>…Válasszon a legördülő listából...</w:t>
          </w:r>
        </w:p>
      </w:docPartBody>
    </w:docPart>
    <w:docPart>
      <w:docPartPr>
        <w:name w:val="4E6B4D19DB9D4DEEAB44BBBBA340D5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0B4500-727B-486B-BE18-DFC162419409}"/>
      </w:docPartPr>
      <w:docPartBody>
        <w:p w:rsidR="00D41E32" w:rsidRDefault="00D41E32">
          <w:pPr>
            <w:pStyle w:val="4E6B4D19DB9D4DEEAB44BBBBA340D568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1F504A14BC5F4900A77E382D972E02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248DF9-FB47-4B65-B1C8-DEA84B8EB451}"/>
      </w:docPartPr>
      <w:docPartBody>
        <w:p w:rsidR="00D41E32" w:rsidRDefault="00D41E32">
          <w:pPr>
            <w:pStyle w:val="1F504A14BC5F4900A77E382D972E024F"/>
          </w:pPr>
          <w:r>
            <w:rPr>
              <w:rStyle w:val="Helyrzszveg"/>
            </w:rPr>
            <w:t>...Ide írjon…</w:t>
          </w:r>
        </w:p>
      </w:docPartBody>
    </w:docPart>
    <w:docPart>
      <w:docPartPr>
        <w:name w:val="75E6E62D94F846A1AA0BA63DEC3AF8E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0D7700B-4016-4FA0-84A8-777452D88CBD}"/>
      </w:docPartPr>
      <w:docPartBody>
        <w:p w:rsidR="00D41E32" w:rsidRDefault="00D41E32">
          <w:pPr>
            <w:pStyle w:val="75E6E62D94F846A1AA0BA63DEC3AF8EB"/>
          </w:pPr>
          <w:r w:rsidRPr="00E456AB">
            <w:rPr>
              <w:rStyle w:val="Helyrzszveg"/>
            </w:rPr>
            <w:t>Dátum megadásához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32"/>
    <w:rsid w:val="0057143B"/>
    <w:rsid w:val="00D4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666666"/>
    </w:rPr>
  </w:style>
  <w:style w:type="paragraph" w:customStyle="1" w:styleId="796270554FA640FAB84F5D1CAA4F9C28">
    <w:name w:val="796270554FA640FAB84F5D1CAA4F9C28"/>
  </w:style>
  <w:style w:type="paragraph" w:customStyle="1" w:styleId="301A15E1FC9E4721BC12010ED2B4414F">
    <w:name w:val="301A15E1FC9E4721BC12010ED2B4414F"/>
  </w:style>
  <w:style w:type="paragraph" w:customStyle="1" w:styleId="E3A0C0FCCFDE495B8169FA685F3F4E3F">
    <w:name w:val="E3A0C0FCCFDE495B8169FA685F3F4E3F"/>
  </w:style>
  <w:style w:type="paragraph" w:customStyle="1" w:styleId="AE3E8E36267E4BDD84CB16EBED558EE7">
    <w:name w:val="AE3E8E36267E4BDD84CB16EBED558EE7"/>
  </w:style>
  <w:style w:type="paragraph" w:customStyle="1" w:styleId="A7F85DC6C4114A2D957DD362A0118E03">
    <w:name w:val="A7F85DC6C4114A2D957DD362A0118E03"/>
  </w:style>
  <w:style w:type="paragraph" w:customStyle="1" w:styleId="ED6F90EF18FD49BBB536464025BC8A88">
    <w:name w:val="ED6F90EF18FD49BBB536464025BC8A88"/>
  </w:style>
  <w:style w:type="paragraph" w:customStyle="1" w:styleId="3A83CD21E94540E8B0D1B81AE14E6D7B">
    <w:name w:val="3A83CD21E94540E8B0D1B81AE14E6D7B"/>
  </w:style>
  <w:style w:type="paragraph" w:customStyle="1" w:styleId="C621D7329C5D40FA84F7DD70AE712937">
    <w:name w:val="C621D7329C5D40FA84F7DD70AE712937"/>
  </w:style>
  <w:style w:type="paragraph" w:customStyle="1" w:styleId="7A6CD414527E4568A319AE45C3834C9D">
    <w:name w:val="7A6CD414527E4568A319AE45C3834C9D"/>
  </w:style>
  <w:style w:type="paragraph" w:customStyle="1" w:styleId="B8FAFD5D77FC48AAADF02D12A82C0669">
    <w:name w:val="B8FAFD5D77FC48AAADF02D12A82C0669"/>
  </w:style>
  <w:style w:type="paragraph" w:customStyle="1" w:styleId="1B1AA36A6A9C4712903D1B8B949537AC">
    <w:name w:val="1B1AA36A6A9C4712903D1B8B949537AC"/>
  </w:style>
  <w:style w:type="paragraph" w:customStyle="1" w:styleId="BF5DC91275A6408BBC8BD1820149B0CB">
    <w:name w:val="BF5DC91275A6408BBC8BD1820149B0CB"/>
  </w:style>
  <w:style w:type="paragraph" w:customStyle="1" w:styleId="B787A0FD0FBA4B5C86739C6A0C416E2B">
    <w:name w:val="B787A0FD0FBA4B5C86739C6A0C416E2B"/>
  </w:style>
  <w:style w:type="paragraph" w:customStyle="1" w:styleId="62A7B6F716B1430C9BEE15AB8E7F17B9">
    <w:name w:val="62A7B6F716B1430C9BEE15AB8E7F17B9"/>
  </w:style>
  <w:style w:type="paragraph" w:customStyle="1" w:styleId="621B4C178C8E47BD861023FF38DA25B0">
    <w:name w:val="621B4C178C8E47BD861023FF38DA25B0"/>
  </w:style>
  <w:style w:type="paragraph" w:customStyle="1" w:styleId="03BEFC3926574F03BA38B227B4F4EC7A">
    <w:name w:val="03BEFC3926574F03BA38B227B4F4EC7A"/>
  </w:style>
  <w:style w:type="paragraph" w:customStyle="1" w:styleId="A3517F4785094C7B814DFBAFAD807959">
    <w:name w:val="A3517F4785094C7B814DFBAFAD807959"/>
  </w:style>
  <w:style w:type="paragraph" w:customStyle="1" w:styleId="D11B6CFDD1314EB09ED22F266105B436">
    <w:name w:val="D11B6CFDD1314EB09ED22F266105B436"/>
  </w:style>
  <w:style w:type="paragraph" w:customStyle="1" w:styleId="777B11811AD14492B46E4A5D5756D35C">
    <w:name w:val="777B11811AD14492B46E4A5D5756D35C"/>
  </w:style>
  <w:style w:type="paragraph" w:customStyle="1" w:styleId="368B87DF10654A048059191ACB040C63">
    <w:name w:val="368B87DF10654A048059191ACB040C63"/>
  </w:style>
  <w:style w:type="paragraph" w:customStyle="1" w:styleId="4359664EE71948778280547399C83102">
    <w:name w:val="4359664EE71948778280547399C83102"/>
  </w:style>
  <w:style w:type="paragraph" w:customStyle="1" w:styleId="8B484AADE2A3453D92C692E3E5174CB4">
    <w:name w:val="8B484AADE2A3453D92C692E3E5174CB4"/>
  </w:style>
  <w:style w:type="paragraph" w:customStyle="1" w:styleId="1C90F67B18A74E2F8467E8B5E317FD73">
    <w:name w:val="1C90F67B18A74E2F8467E8B5E317FD73"/>
  </w:style>
  <w:style w:type="paragraph" w:customStyle="1" w:styleId="31C740CBA796438EA06CA71AA3B75771">
    <w:name w:val="31C740CBA796438EA06CA71AA3B75771"/>
  </w:style>
  <w:style w:type="paragraph" w:customStyle="1" w:styleId="0B0CE45318F549C4BD2449D9808151EA">
    <w:name w:val="0B0CE45318F549C4BD2449D9808151EA"/>
  </w:style>
  <w:style w:type="paragraph" w:customStyle="1" w:styleId="7D7975B1B77D4E0B95587E35F4BEF1CA">
    <w:name w:val="7D7975B1B77D4E0B95587E35F4BEF1CA"/>
  </w:style>
  <w:style w:type="paragraph" w:customStyle="1" w:styleId="05351FA0BDC24F8C8AC30826C7E0416C">
    <w:name w:val="05351FA0BDC24F8C8AC30826C7E0416C"/>
  </w:style>
  <w:style w:type="paragraph" w:customStyle="1" w:styleId="A2441BC7EA464750A7C2B511E82BC48E">
    <w:name w:val="A2441BC7EA464750A7C2B511E82BC48E"/>
  </w:style>
  <w:style w:type="paragraph" w:customStyle="1" w:styleId="FBC64F96C5444415BE1FE07B8D47B517">
    <w:name w:val="FBC64F96C5444415BE1FE07B8D47B517"/>
  </w:style>
  <w:style w:type="paragraph" w:customStyle="1" w:styleId="9E06A0EB48FC4F05AA1BEEAF2C5F5CF2">
    <w:name w:val="9E06A0EB48FC4F05AA1BEEAF2C5F5CF2"/>
  </w:style>
  <w:style w:type="paragraph" w:customStyle="1" w:styleId="67C7C77876294FC5936B2AA6269BE728">
    <w:name w:val="67C7C77876294FC5936B2AA6269BE728"/>
  </w:style>
  <w:style w:type="paragraph" w:customStyle="1" w:styleId="CD5C3BC782AA44B885C6EDCE7AC4F406">
    <w:name w:val="CD5C3BC782AA44B885C6EDCE7AC4F406"/>
  </w:style>
  <w:style w:type="paragraph" w:customStyle="1" w:styleId="0094413D98F24867B4499C391FF1F5C6">
    <w:name w:val="0094413D98F24867B4499C391FF1F5C6"/>
  </w:style>
  <w:style w:type="paragraph" w:customStyle="1" w:styleId="91DF466D0B3B43959EB614EB3239FDB8">
    <w:name w:val="91DF466D0B3B43959EB614EB3239FDB8"/>
  </w:style>
  <w:style w:type="paragraph" w:customStyle="1" w:styleId="21F10D00AA6943BFB64C8C3A77C4B4C0">
    <w:name w:val="21F10D00AA6943BFB64C8C3A77C4B4C0"/>
  </w:style>
  <w:style w:type="paragraph" w:customStyle="1" w:styleId="FA960A43EAAA4E5F81736E8217E755A0">
    <w:name w:val="FA960A43EAAA4E5F81736E8217E755A0"/>
  </w:style>
  <w:style w:type="paragraph" w:customStyle="1" w:styleId="4E4D1760295E43D7A95D1B0ECB9BFA5A">
    <w:name w:val="4E4D1760295E43D7A95D1B0ECB9BFA5A"/>
  </w:style>
  <w:style w:type="paragraph" w:customStyle="1" w:styleId="B84FE1587A794E9BAC4C7C7EF39ADB5B">
    <w:name w:val="B84FE1587A794E9BAC4C7C7EF39ADB5B"/>
  </w:style>
  <w:style w:type="paragraph" w:customStyle="1" w:styleId="2B761D92A8644DAFA172BDF44275AA72">
    <w:name w:val="2B761D92A8644DAFA172BDF44275AA72"/>
  </w:style>
  <w:style w:type="paragraph" w:customStyle="1" w:styleId="628E76E9621C4181BC3CE3927060F782">
    <w:name w:val="628E76E9621C4181BC3CE3927060F782"/>
  </w:style>
  <w:style w:type="paragraph" w:customStyle="1" w:styleId="3DC41F75D5D8413699BD979CAB103FF9">
    <w:name w:val="3DC41F75D5D8413699BD979CAB103FF9"/>
  </w:style>
  <w:style w:type="paragraph" w:customStyle="1" w:styleId="59C7E60B4E624772BD4D3EFDE272279E">
    <w:name w:val="59C7E60B4E624772BD4D3EFDE272279E"/>
  </w:style>
  <w:style w:type="paragraph" w:customStyle="1" w:styleId="AA83F8DC1748480B9462B2C84DB37F91">
    <w:name w:val="AA83F8DC1748480B9462B2C84DB37F91"/>
  </w:style>
  <w:style w:type="paragraph" w:customStyle="1" w:styleId="B55FCAB472E4404BA23F91B9828624A4">
    <w:name w:val="B55FCAB472E4404BA23F91B9828624A4"/>
  </w:style>
  <w:style w:type="paragraph" w:customStyle="1" w:styleId="CD20A457272242FBA26E357A402DA21B">
    <w:name w:val="CD20A457272242FBA26E357A402DA21B"/>
  </w:style>
  <w:style w:type="paragraph" w:customStyle="1" w:styleId="0AFCF7063DC145D58F6A9EBAD6404260">
    <w:name w:val="0AFCF7063DC145D58F6A9EBAD6404260"/>
  </w:style>
  <w:style w:type="paragraph" w:customStyle="1" w:styleId="D80A216953D84303BA8569D93E4CD74C">
    <w:name w:val="D80A216953D84303BA8569D93E4CD74C"/>
  </w:style>
  <w:style w:type="paragraph" w:customStyle="1" w:styleId="E86D062DC40B4681968CED8F7FE65977">
    <w:name w:val="E86D062DC40B4681968CED8F7FE65977"/>
  </w:style>
  <w:style w:type="paragraph" w:customStyle="1" w:styleId="052830D99B8C4F28838E6160A1314719">
    <w:name w:val="052830D99B8C4F28838E6160A1314719"/>
  </w:style>
  <w:style w:type="paragraph" w:customStyle="1" w:styleId="B25DE393DAF84E69A6CC64376F18F76C">
    <w:name w:val="B25DE393DAF84E69A6CC64376F18F76C"/>
  </w:style>
  <w:style w:type="paragraph" w:customStyle="1" w:styleId="EF412CC9C6914FB391C30A45ECC17404">
    <w:name w:val="EF412CC9C6914FB391C30A45ECC17404"/>
  </w:style>
  <w:style w:type="paragraph" w:customStyle="1" w:styleId="5466DD0C5C0D447DB8968D4398C1727B">
    <w:name w:val="5466DD0C5C0D447DB8968D4398C1727B"/>
  </w:style>
  <w:style w:type="paragraph" w:customStyle="1" w:styleId="61B9DCE2DF304E219592EF59BD3A5EE2">
    <w:name w:val="61B9DCE2DF304E219592EF59BD3A5EE2"/>
  </w:style>
  <w:style w:type="paragraph" w:customStyle="1" w:styleId="C778C1EB876548BC9C2A17EEDC17ED3E">
    <w:name w:val="C778C1EB876548BC9C2A17EEDC17ED3E"/>
  </w:style>
  <w:style w:type="paragraph" w:customStyle="1" w:styleId="ECDC015EE65745FA9ACCBDB8068CF799">
    <w:name w:val="ECDC015EE65745FA9ACCBDB8068CF799"/>
  </w:style>
  <w:style w:type="paragraph" w:customStyle="1" w:styleId="0B9EFDA8349A47739C552B3C38D5D6FD">
    <w:name w:val="0B9EFDA8349A47739C552B3C38D5D6FD"/>
  </w:style>
  <w:style w:type="paragraph" w:customStyle="1" w:styleId="D522C2722C03423A93F3883CE95F371A">
    <w:name w:val="D522C2722C03423A93F3883CE95F371A"/>
  </w:style>
  <w:style w:type="paragraph" w:customStyle="1" w:styleId="4B2A35367FC04CE8A5BB5F0E2D23828D">
    <w:name w:val="4B2A35367FC04CE8A5BB5F0E2D23828D"/>
  </w:style>
  <w:style w:type="paragraph" w:customStyle="1" w:styleId="C96356813F044685A4B20F2E73B3DD74">
    <w:name w:val="C96356813F044685A4B20F2E73B3DD74"/>
  </w:style>
  <w:style w:type="paragraph" w:customStyle="1" w:styleId="D238C39901A3498AB033B6B81645FFD8">
    <w:name w:val="D238C39901A3498AB033B6B81645FFD8"/>
  </w:style>
  <w:style w:type="paragraph" w:customStyle="1" w:styleId="72DA68CBF9E3468C904EBDC36EDC38F8">
    <w:name w:val="72DA68CBF9E3468C904EBDC36EDC38F8"/>
  </w:style>
  <w:style w:type="paragraph" w:customStyle="1" w:styleId="96683E79026A4163AA0579B7F7B088BB">
    <w:name w:val="96683E79026A4163AA0579B7F7B088BB"/>
  </w:style>
  <w:style w:type="paragraph" w:customStyle="1" w:styleId="9D81903E9276408AA709BA4A60EFDE2E">
    <w:name w:val="9D81903E9276408AA709BA4A60EFDE2E"/>
  </w:style>
  <w:style w:type="paragraph" w:customStyle="1" w:styleId="6B6BD8F1D4D141B8A863CDEE32A28234">
    <w:name w:val="6B6BD8F1D4D141B8A863CDEE32A28234"/>
  </w:style>
  <w:style w:type="paragraph" w:customStyle="1" w:styleId="A9C607FEEF7449779BF09BA2799A4E9F">
    <w:name w:val="A9C607FEEF7449779BF09BA2799A4E9F"/>
  </w:style>
  <w:style w:type="paragraph" w:customStyle="1" w:styleId="A57C1B309DE14DE8A06EFC3013A30F8C">
    <w:name w:val="A57C1B309DE14DE8A06EFC3013A30F8C"/>
  </w:style>
  <w:style w:type="paragraph" w:customStyle="1" w:styleId="767B09F7D09F4CDBB759D2C1E0DE3C53">
    <w:name w:val="767B09F7D09F4CDBB759D2C1E0DE3C53"/>
  </w:style>
  <w:style w:type="paragraph" w:customStyle="1" w:styleId="01D012C95BFE4A858B6694D85C25E6DE">
    <w:name w:val="01D012C95BFE4A858B6694D85C25E6DE"/>
  </w:style>
  <w:style w:type="paragraph" w:customStyle="1" w:styleId="EAD0DBA95B2F4409A50CD8920BBDCD44">
    <w:name w:val="EAD0DBA95B2F4409A50CD8920BBDCD44"/>
  </w:style>
  <w:style w:type="paragraph" w:customStyle="1" w:styleId="8A63AB40370243D783141451F856095E">
    <w:name w:val="8A63AB40370243D783141451F856095E"/>
  </w:style>
  <w:style w:type="paragraph" w:customStyle="1" w:styleId="70A07586A40547598BDB3B4F9A6E5B3D">
    <w:name w:val="70A07586A40547598BDB3B4F9A6E5B3D"/>
  </w:style>
  <w:style w:type="paragraph" w:customStyle="1" w:styleId="EEACCE31CB5B44B4B8E4EC14F94F4983">
    <w:name w:val="EEACCE31CB5B44B4B8E4EC14F94F4983"/>
  </w:style>
  <w:style w:type="paragraph" w:customStyle="1" w:styleId="BE84BF0D5F01459A8CF8D7C96FAF5BC9">
    <w:name w:val="BE84BF0D5F01459A8CF8D7C96FAF5BC9"/>
  </w:style>
  <w:style w:type="paragraph" w:customStyle="1" w:styleId="2250B796CAF845519D8D083CE0C3C641">
    <w:name w:val="2250B796CAF845519D8D083CE0C3C641"/>
  </w:style>
  <w:style w:type="paragraph" w:customStyle="1" w:styleId="FE1294A8004243BEB22595BD46410085">
    <w:name w:val="FE1294A8004243BEB22595BD46410085"/>
  </w:style>
  <w:style w:type="paragraph" w:customStyle="1" w:styleId="DEBDB4E11C8D43CFA5DDB525A7888C02">
    <w:name w:val="DEBDB4E11C8D43CFA5DDB525A7888C02"/>
  </w:style>
  <w:style w:type="paragraph" w:customStyle="1" w:styleId="9D683DDBF77F4BC1BC848B7651F77BA7">
    <w:name w:val="9D683DDBF77F4BC1BC848B7651F77BA7"/>
  </w:style>
  <w:style w:type="paragraph" w:customStyle="1" w:styleId="6D2D0234145E4E0F8A6E799B5DC4A4CE">
    <w:name w:val="6D2D0234145E4E0F8A6E799B5DC4A4CE"/>
  </w:style>
  <w:style w:type="paragraph" w:customStyle="1" w:styleId="D83BB84C36A14FFC9F3BC7D3D21904EC">
    <w:name w:val="D83BB84C36A14FFC9F3BC7D3D21904EC"/>
  </w:style>
  <w:style w:type="paragraph" w:customStyle="1" w:styleId="11E8C71942E9461F8F7FA9D6A902AC4A">
    <w:name w:val="11E8C71942E9461F8F7FA9D6A902AC4A"/>
  </w:style>
  <w:style w:type="paragraph" w:customStyle="1" w:styleId="3F46786EFE404284928D1105CAAC6F9F">
    <w:name w:val="3F46786EFE404284928D1105CAAC6F9F"/>
  </w:style>
  <w:style w:type="paragraph" w:customStyle="1" w:styleId="FA3F04D9405F4A9A986A2FCA061FED92">
    <w:name w:val="FA3F04D9405F4A9A986A2FCA061FED92"/>
  </w:style>
  <w:style w:type="paragraph" w:customStyle="1" w:styleId="014AB66E187446AE8AA50DF9D09A2D9C">
    <w:name w:val="014AB66E187446AE8AA50DF9D09A2D9C"/>
  </w:style>
  <w:style w:type="paragraph" w:customStyle="1" w:styleId="27B95261B85D4CA5BAACCFDB3B364203">
    <w:name w:val="27B95261B85D4CA5BAACCFDB3B364203"/>
  </w:style>
  <w:style w:type="paragraph" w:customStyle="1" w:styleId="42E2C63821C34371B3D0D86D014B13B4">
    <w:name w:val="42E2C63821C34371B3D0D86D014B13B4"/>
  </w:style>
  <w:style w:type="paragraph" w:customStyle="1" w:styleId="7F9D1D6EBCA242EAA0402D0C7C7D1869">
    <w:name w:val="7F9D1D6EBCA242EAA0402D0C7C7D1869"/>
  </w:style>
  <w:style w:type="paragraph" w:customStyle="1" w:styleId="13CD4CCFF99D447BBA68D878E3669791">
    <w:name w:val="13CD4CCFF99D447BBA68D878E3669791"/>
  </w:style>
  <w:style w:type="paragraph" w:customStyle="1" w:styleId="D9317582E7344606A172CB59C7B5F23C">
    <w:name w:val="D9317582E7344606A172CB59C7B5F23C"/>
  </w:style>
  <w:style w:type="paragraph" w:customStyle="1" w:styleId="6E41213038ED4B8DA6D0BEB93F6F6D8F">
    <w:name w:val="6E41213038ED4B8DA6D0BEB93F6F6D8F"/>
  </w:style>
  <w:style w:type="paragraph" w:customStyle="1" w:styleId="6CC48AE27FF14048A17681AA5DEC3E95">
    <w:name w:val="6CC48AE27FF14048A17681AA5DEC3E95"/>
  </w:style>
  <w:style w:type="paragraph" w:customStyle="1" w:styleId="0B37D9CE746749D79420BB4845E90BC5">
    <w:name w:val="0B37D9CE746749D79420BB4845E90BC5"/>
  </w:style>
  <w:style w:type="paragraph" w:customStyle="1" w:styleId="D94A5A80EDA24B1D87A254B4E26C3696">
    <w:name w:val="D94A5A80EDA24B1D87A254B4E26C3696"/>
  </w:style>
  <w:style w:type="paragraph" w:customStyle="1" w:styleId="3A36DA473877443088060EB5B3E1D57D">
    <w:name w:val="3A36DA473877443088060EB5B3E1D57D"/>
  </w:style>
  <w:style w:type="paragraph" w:customStyle="1" w:styleId="D2CEEBF6AC1E4B3FA5017500FD3644E3">
    <w:name w:val="D2CEEBF6AC1E4B3FA5017500FD3644E3"/>
  </w:style>
  <w:style w:type="paragraph" w:customStyle="1" w:styleId="50A21E9DA1AC4F728E64C07198A9B849">
    <w:name w:val="50A21E9DA1AC4F728E64C07198A9B849"/>
  </w:style>
  <w:style w:type="paragraph" w:customStyle="1" w:styleId="EC66C53417A5463D826AD68B8E1E1F8B">
    <w:name w:val="EC66C53417A5463D826AD68B8E1E1F8B"/>
  </w:style>
  <w:style w:type="paragraph" w:customStyle="1" w:styleId="017F99DB798243DE933FBF0570DBB3DC">
    <w:name w:val="017F99DB798243DE933FBF0570DBB3DC"/>
  </w:style>
  <w:style w:type="paragraph" w:customStyle="1" w:styleId="72A76490B5584734819100C4CE15783C">
    <w:name w:val="72A76490B5584734819100C4CE15783C"/>
  </w:style>
  <w:style w:type="paragraph" w:customStyle="1" w:styleId="F61EFAE456EC4BB0850B565D1CEA3765">
    <w:name w:val="F61EFAE456EC4BB0850B565D1CEA3765"/>
  </w:style>
  <w:style w:type="paragraph" w:customStyle="1" w:styleId="FDF8A47635E64F5F84D94221237C2F9F">
    <w:name w:val="FDF8A47635E64F5F84D94221237C2F9F"/>
  </w:style>
  <w:style w:type="paragraph" w:customStyle="1" w:styleId="CEB1693B846C46CDB8D71A37CA6A7561">
    <w:name w:val="CEB1693B846C46CDB8D71A37CA6A7561"/>
  </w:style>
  <w:style w:type="paragraph" w:customStyle="1" w:styleId="BB8928810DF14AF99CAE197090E04A39">
    <w:name w:val="BB8928810DF14AF99CAE197090E04A39"/>
  </w:style>
  <w:style w:type="paragraph" w:customStyle="1" w:styleId="CC82D0C6B949492EA26C618701F02077">
    <w:name w:val="CC82D0C6B949492EA26C618701F02077"/>
  </w:style>
  <w:style w:type="paragraph" w:customStyle="1" w:styleId="D9B7C656715A453784E279BF219B3BAF">
    <w:name w:val="D9B7C656715A453784E279BF219B3BAF"/>
  </w:style>
  <w:style w:type="paragraph" w:customStyle="1" w:styleId="FCD15EE923904F0C994272D455F1BC85">
    <w:name w:val="FCD15EE923904F0C994272D455F1BC85"/>
  </w:style>
  <w:style w:type="paragraph" w:customStyle="1" w:styleId="BB8A438C083D4EB7BB0A4AF9618242AA">
    <w:name w:val="BB8A438C083D4EB7BB0A4AF9618242AA"/>
  </w:style>
  <w:style w:type="paragraph" w:customStyle="1" w:styleId="89B40738F49C4D349AB6078B85148238">
    <w:name w:val="89B40738F49C4D349AB6078B85148238"/>
  </w:style>
  <w:style w:type="paragraph" w:customStyle="1" w:styleId="E929EFB6395540B5BA48BB48BB55EE37">
    <w:name w:val="E929EFB6395540B5BA48BB48BB55EE37"/>
  </w:style>
  <w:style w:type="paragraph" w:customStyle="1" w:styleId="B5F317A36294418FA3A7C4B0014A4368">
    <w:name w:val="B5F317A36294418FA3A7C4B0014A4368"/>
  </w:style>
  <w:style w:type="paragraph" w:customStyle="1" w:styleId="99B8F6FAEC2640C7B26DFFC87D90EB92">
    <w:name w:val="99B8F6FAEC2640C7B26DFFC87D90EB92"/>
  </w:style>
  <w:style w:type="paragraph" w:customStyle="1" w:styleId="C9F16FB9AB62496B884CB00F2E185BEF">
    <w:name w:val="C9F16FB9AB62496B884CB00F2E185BEF"/>
  </w:style>
  <w:style w:type="paragraph" w:customStyle="1" w:styleId="93F4EC0281F9461F9E9BAA16FE8D8591">
    <w:name w:val="93F4EC0281F9461F9E9BAA16FE8D8591"/>
  </w:style>
  <w:style w:type="paragraph" w:customStyle="1" w:styleId="2AC726B85BFD46EC9EC1F9E3B743FF31">
    <w:name w:val="2AC726B85BFD46EC9EC1F9E3B743FF31"/>
  </w:style>
  <w:style w:type="paragraph" w:customStyle="1" w:styleId="0A983E8E586F4739B19C28A958248193">
    <w:name w:val="0A983E8E586F4739B19C28A958248193"/>
  </w:style>
  <w:style w:type="paragraph" w:customStyle="1" w:styleId="7392BAA1AE9D4DB2A570A534116A7804">
    <w:name w:val="7392BAA1AE9D4DB2A570A534116A7804"/>
  </w:style>
  <w:style w:type="paragraph" w:customStyle="1" w:styleId="C6F89568AC9C48FDA896EB76EFAA3D23">
    <w:name w:val="C6F89568AC9C48FDA896EB76EFAA3D23"/>
  </w:style>
  <w:style w:type="paragraph" w:customStyle="1" w:styleId="7BC84FB798E14096B325CABA2EFCC936">
    <w:name w:val="7BC84FB798E14096B325CABA2EFCC936"/>
  </w:style>
  <w:style w:type="paragraph" w:customStyle="1" w:styleId="C3A6DD9145B04EE8AD264B199B9DEA6D">
    <w:name w:val="C3A6DD9145B04EE8AD264B199B9DEA6D"/>
  </w:style>
  <w:style w:type="paragraph" w:customStyle="1" w:styleId="2790AC89E3564FEA98912B2C33828960">
    <w:name w:val="2790AC89E3564FEA98912B2C33828960"/>
  </w:style>
  <w:style w:type="paragraph" w:customStyle="1" w:styleId="1E86B066415D4DD3A03C0B54404EC074">
    <w:name w:val="1E86B066415D4DD3A03C0B54404EC074"/>
  </w:style>
  <w:style w:type="paragraph" w:customStyle="1" w:styleId="4BB12DF91019416E88D3AEA0FA5462E8">
    <w:name w:val="4BB12DF91019416E88D3AEA0FA5462E8"/>
  </w:style>
  <w:style w:type="paragraph" w:customStyle="1" w:styleId="FA9A289255D346CBACAA8AE3495E7ECD">
    <w:name w:val="FA9A289255D346CBACAA8AE3495E7ECD"/>
  </w:style>
  <w:style w:type="paragraph" w:customStyle="1" w:styleId="04873F8635CD400EB438D3D9653110C3">
    <w:name w:val="04873F8635CD400EB438D3D9653110C3"/>
  </w:style>
  <w:style w:type="paragraph" w:customStyle="1" w:styleId="B9BD1B6435464AA3A25B7529D30C2A74">
    <w:name w:val="B9BD1B6435464AA3A25B7529D30C2A74"/>
  </w:style>
  <w:style w:type="paragraph" w:customStyle="1" w:styleId="7BDF8A0A73CA4D778F4A2DAAB18620AD">
    <w:name w:val="7BDF8A0A73CA4D778F4A2DAAB18620AD"/>
  </w:style>
  <w:style w:type="paragraph" w:customStyle="1" w:styleId="5528E62A460E4BE185A622247A2E9BB3">
    <w:name w:val="5528E62A460E4BE185A622247A2E9BB3"/>
  </w:style>
  <w:style w:type="paragraph" w:customStyle="1" w:styleId="F5E008AF6C984B3A80D7501923CE2E38">
    <w:name w:val="F5E008AF6C984B3A80D7501923CE2E38"/>
  </w:style>
  <w:style w:type="paragraph" w:customStyle="1" w:styleId="82889AEA3A284DBC80FB74B677DA624A">
    <w:name w:val="82889AEA3A284DBC80FB74B677DA624A"/>
  </w:style>
  <w:style w:type="paragraph" w:customStyle="1" w:styleId="4E6B4D19DB9D4DEEAB44BBBBA340D568">
    <w:name w:val="4E6B4D19DB9D4DEEAB44BBBBA340D568"/>
  </w:style>
  <w:style w:type="paragraph" w:customStyle="1" w:styleId="1F504A14BC5F4900A77E382D972E024F">
    <w:name w:val="1F504A14BC5F4900A77E382D972E024F"/>
  </w:style>
  <w:style w:type="paragraph" w:customStyle="1" w:styleId="75E6E62D94F846A1AA0BA63DEC3AF8EB">
    <w:name w:val="75E6E62D94F846A1AA0BA63DEC3AF8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3766f-0f0e-4dd3-9c4c-98821047bb1a">
      <Terms xmlns="http://schemas.microsoft.com/office/infopath/2007/PartnerControls"/>
    </lcf76f155ced4ddcb4097134ff3c332f>
    <TaxCatchAll xmlns="57bb62e9-6a81-4688-9ca8-65c4f3978f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600C4D6CF1B934A81C13F69BB07A63F" ma:contentTypeVersion="10" ma:contentTypeDescription="Új dokumentum létrehozása." ma:contentTypeScope="" ma:versionID="8f36e377b771f7abc772f4e55450ccbf">
  <xsd:schema xmlns:xsd="http://www.w3.org/2001/XMLSchema" xmlns:xs="http://www.w3.org/2001/XMLSchema" xmlns:p="http://schemas.microsoft.com/office/2006/metadata/properties" xmlns:ns2="3173766f-0f0e-4dd3-9c4c-98821047bb1a" xmlns:ns3="57bb62e9-6a81-4688-9ca8-65c4f3978f8c" targetNamespace="http://schemas.microsoft.com/office/2006/metadata/properties" ma:root="true" ma:fieldsID="9e45fdc1e068d5f390c192b0373e0a4c" ns2:_="" ns3:_="">
    <xsd:import namespace="3173766f-0f0e-4dd3-9c4c-98821047bb1a"/>
    <xsd:import namespace="57bb62e9-6a81-4688-9ca8-65c4f3978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3766f-0f0e-4dd3-9c4c-98821047b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Képcímkék" ma:readOnly="false" ma:fieldId="{5cf76f15-5ced-4ddc-b409-7134ff3c332f}" ma:taxonomyMulti="true" ma:sspId="3e3a393d-f80b-47dd-aa7f-b4d6f82a6f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b62e9-6a81-4688-9ca8-65c4f3978f8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58c426-6919-4bdb-8596-5632ec60169d}" ma:internalName="TaxCatchAll" ma:showField="CatchAllData" ma:web="57bb62e9-6a81-4688-9ca8-65c4f3978f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7D3E9-66B9-4E8F-92CB-D863B28CC8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C132C8-6EC0-4762-AFA6-3C25CFAD38DD}">
  <ds:schemaRefs>
    <ds:schemaRef ds:uri="http://schemas.microsoft.com/office/2006/metadata/properties"/>
    <ds:schemaRef ds:uri="http://schemas.microsoft.com/office/infopath/2007/PartnerControls"/>
    <ds:schemaRef ds:uri="3173766f-0f0e-4dd3-9c4c-98821047bb1a"/>
    <ds:schemaRef ds:uri="57bb62e9-6a81-4688-9ca8-65c4f3978f8c"/>
  </ds:schemaRefs>
</ds:datastoreItem>
</file>

<file path=customXml/itemProps3.xml><?xml version="1.0" encoding="utf-8"?>
<ds:datastoreItem xmlns:ds="http://schemas.openxmlformats.org/officeDocument/2006/customXml" ds:itemID="{CFA4AA4D-35CD-4849-BBD7-1DD9AFB3C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3766f-0f0e-4dd3-9c4c-98821047bb1a"/>
    <ds:schemaRef ds:uri="57bb62e9-6a81-4688-9ca8-65c4f3978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prorek_szakambulancia_adatlap_es_szulo_kerdoiv_24_honapos_korig.dotm</Template>
  <TotalTime>1</TotalTime>
  <Pages>8</Pages>
  <Words>1508</Words>
  <Characters>10410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 és szülő kérdőív</vt:lpstr>
    </vt:vector>
  </TitlesOfParts>
  <Company/>
  <LinksUpToDate>false</LinksUpToDate>
  <CharactersWithSpaces>11895</CharactersWithSpaces>
  <SharedDoc>false</SharedDoc>
  <HLinks>
    <vt:vector size="6" baseType="variant">
      <vt:variant>
        <vt:i4>2031658</vt:i4>
      </vt:variant>
      <vt:variant>
        <vt:i4>0</vt:i4>
      </vt:variant>
      <vt:variant>
        <vt:i4>0</vt:i4>
      </vt:variant>
      <vt:variant>
        <vt:i4>5</vt:i4>
      </vt:variant>
      <vt:variant>
        <vt:lpwstr>mailto:jelentkezes@toparti.hu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 és szülő kérdőív</dc:title>
  <dc:subject/>
  <dc:creator>Pintér Gábor</dc:creator>
  <cp:keywords/>
  <cp:lastModifiedBy>Pintér Gábor</cp:lastModifiedBy>
  <cp:revision>1</cp:revision>
  <cp:lastPrinted>2020-12-16T08:00:00Z</cp:lastPrinted>
  <dcterms:created xsi:type="dcterms:W3CDTF">2025-06-06T08:27:00Z</dcterms:created>
  <dcterms:modified xsi:type="dcterms:W3CDTF">2025-06-06T08:28:00Z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537900</vt:r8>
  </property>
  <property fmtid="{D5CDD505-2E9C-101B-9397-08002B2CF9AE}" pid="3" name="ContentTypeId">
    <vt:lpwstr>0x0101000600C4D6CF1B934A81C13F69BB07A63F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